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46" w:type="dxa"/>
        <w:tblLayout w:type="fixed"/>
        <w:tblLook w:val="00A0"/>
      </w:tblPr>
      <w:tblGrid>
        <w:gridCol w:w="5387"/>
        <w:gridCol w:w="5245"/>
      </w:tblGrid>
      <w:tr w:rsidR="003003E9" w:rsidRPr="004141FA" w:rsidTr="0098777C">
        <w:trPr>
          <w:trHeight w:val="993"/>
        </w:trPr>
        <w:tc>
          <w:tcPr>
            <w:tcW w:w="10632" w:type="dxa"/>
            <w:gridSpan w:val="2"/>
          </w:tcPr>
          <w:p w:rsidR="003003E9" w:rsidRPr="004141FA" w:rsidRDefault="003003E9" w:rsidP="00EF6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B87464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517.5pt;height:41.25pt">
                  <v:fill colors="0 #cbcbcb;8520f #5f5f5f;13763f #5f5f5f;41288f white;43909f #b2b2b2;45220f #292929;53740f #777;1 #eaeaea" method="none" focus="100%" type="gradient"/>
                  <v:shadow color="#868686"/>
      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      <v:textpath style="font-family:&quot;Times New Roman&quot;;v-text-kern:t" trim="t" fitpath="t" string="ОРЛОВСКИЙ ВЕСТНИК"/>
                </v:shape>
              </w:pict>
            </w:r>
          </w:p>
        </w:tc>
      </w:tr>
      <w:tr w:rsidR="003003E9" w:rsidRPr="004141FA" w:rsidTr="00703128">
        <w:trPr>
          <w:trHeight w:val="10948"/>
        </w:trPr>
        <w:tc>
          <w:tcPr>
            <w:tcW w:w="10632" w:type="dxa"/>
            <w:gridSpan w:val="2"/>
          </w:tcPr>
          <w:p w:rsidR="003003E9" w:rsidRDefault="003003E9" w:rsidP="00216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 25  30.05</w:t>
            </w:r>
            <w:r w:rsidRPr="009877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9877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  Информационный лист администрации Орловского сельсовета</w:t>
            </w:r>
          </w:p>
          <w:p w:rsidR="003003E9" w:rsidRDefault="003003E9" w:rsidP="00216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003E9" w:rsidRDefault="003003E9" w:rsidP="00C50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СОВЕТ ДЕПУТАТОВ</w:t>
            </w:r>
          </w:p>
          <w:p w:rsidR="003003E9" w:rsidRDefault="003003E9" w:rsidP="00C500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ОРЛОВСКОГО  СЕЛЬСОВЕТА</w:t>
            </w:r>
          </w:p>
          <w:p w:rsidR="003003E9" w:rsidRDefault="003003E9" w:rsidP="00C500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ТАТАРСКОГО РАЙОНА  НОВОСИБИРСКОЙ ОБЛАСТИ</w:t>
            </w:r>
          </w:p>
          <w:p w:rsidR="003003E9" w:rsidRDefault="003003E9" w:rsidP="00C500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пятого созыва</w:t>
            </w:r>
          </w:p>
          <w:p w:rsidR="003003E9" w:rsidRDefault="003003E9" w:rsidP="00C500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3E9" w:rsidRDefault="003003E9" w:rsidP="00C500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4"/>
                <w:w w:val="128"/>
                <w:sz w:val="24"/>
                <w:szCs w:val="24"/>
              </w:rPr>
              <w:t>РЕШЕНИЕ</w:t>
            </w:r>
          </w:p>
          <w:p w:rsidR="003003E9" w:rsidRDefault="003003E9" w:rsidP="00C500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пятнадцатой  сессии</w:t>
            </w:r>
          </w:p>
          <w:p w:rsidR="003003E9" w:rsidRDefault="003003E9" w:rsidP="00C500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3E9" w:rsidRDefault="003003E9" w:rsidP="00C500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14.04. 2017г                                                с. Орловка                                                    </w:t>
            </w:r>
            <w:r>
              <w:rPr>
                <w:rFonts w:ascii="Times New Roman" w:hAnsi="Times New Roman"/>
                <w:iCs/>
                <w:spacing w:val="-22"/>
                <w:sz w:val="24"/>
                <w:szCs w:val="24"/>
              </w:rPr>
              <w:t>№    04</w:t>
            </w:r>
          </w:p>
          <w:p w:rsidR="003003E9" w:rsidRDefault="003003E9" w:rsidP="00C50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:rsidR="003003E9" w:rsidRDefault="003003E9" w:rsidP="00C50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3E9" w:rsidRDefault="003003E9" w:rsidP="00C500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ВНЕСЕНИИ ИЗМЕНЕНИЙ В УСТАВ ОРЛОВСКОГО  СЕЛЬСОВЕТА </w:t>
            </w:r>
          </w:p>
          <w:p w:rsidR="003003E9" w:rsidRDefault="003003E9" w:rsidP="00C500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ТАТАРСКОГО РАЙОНА  НОВОСИБИРСКОЙ ОБЛАСТИ</w:t>
            </w:r>
          </w:p>
          <w:p w:rsidR="003003E9" w:rsidRDefault="003003E9" w:rsidP="00C5003D">
            <w:pPr>
              <w:shd w:val="clear" w:color="auto" w:fill="FFFFFF"/>
              <w:tabs>
                <w:tab w:val="left" w:leader="underscore" w:pos="2179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:rsidR="003003E9" w:rsidRDefault="003003E9" w:rsidP="00C5003D">
            <w:pPr>
              <w:shd w:val="clear" w:color="auto" w:fill="FFFFFF"/>
              <w:tabs>
                <w:tab w:val="left" w:leader="underscore" w:pos="2179"/>
              </w:tabs>
              <w:spacing w:after="0" w:line="240" w:lineRule="auto"/>
              <w:ind w:firstLine="71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Федерации», Совет депутатов Орловского сельсовета Татарского района Новосибирской области</w:t>
            </w:r>
          </w:p>
          <w:p w:rsidR="003003E9" w:rsidRDefault="003003E9" w:rsidP="00C5003D">
            <w:pPr>
              <w:shd w:val="clear" w:color="auto" w:fill="FFFFFF"/>
              <w:tabs>
                <w:tab w:val="left" w:leader="underscore" w:pos="2179"/>
              </w:tabs>
              <w:spacing w:after="0" w:line="240" w:lineRule="auto"/>
              <w:ind w:firstLine="71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:rsidR="003003E9" w:rsidRDefault="003003E9" w:rsidP="00C5003D">
            <w:pPr>
              <w:shd w:val="clear" w:color="auto" w:fill="FFFFFF"/>
              <w:tabs>
                <w:tab w:val="left" w:leader="underscore" w:pos="2179"/>
              </w:tabs>
              <w:spacing w:after="0" w:line="240" w:lineRule="auto"/>
              <w:ind w:firstLine="710"/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РЕШИЛ:</w:t>
            </w:r>
          </w:p>
          <w:p w:rsidR="003003E9" w:rsidRDefault="003003E9" w:rsidP="00C50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3E9" w:rsidRDefault="003003E9" w:rsidP="00C500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1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нести в Устав Орловского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Татарского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следующие изменения:</w:t>
            </w:r>
          </w:p>
          <w:p w:rsidR="003003E9" w:rsidRDefault="003003E9" w:rsidP="00C500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1.1. Статья 11. Публичные слушания.</w:t>
            </w:r>
          </w:p>
          <w:p w:rsidR="003003E9" w:rsidRDefault="003003E9" w:rsidP="00C500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 пункт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   части 3 изложить в следующей редакции:</w:t>
            </w:r>
          </w:p>
          <w:p w:rsidR="003003E9" w:rsidRDefault="003003E9" w:rsidP="00C500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проект Устава Орловского сельсовета, а также проект муниципального нормативного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 устава) или законов Новосибирской области в целях приведения данного устава в соответствие с этими нормативными правовыми актами».</w:t>
            </w:r>
          </w:p>
          <w:p w:rsidR="003003E9" w:rsidRDefault="003003E9" w:rsidP="00C500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Орловского  сельсовета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Татарского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      </w:r>
          </w:p>
          <w:p w:rsidR="003003E9" w:rsidRDefault="003003E9" w:rsidP="00C500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Главе  Орловского сельсовета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Татарского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опубликовать муниципальный правовой акт Орловского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Орловского сельсовета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Татарского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      </w:r>
          </w:p>
          <w:p w:rsidR="003003E9" w:rsidRDefault="003003E9" w:rsidP="00C500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Настоящее решение вступает в силу после государственной регистрации и опубликования в «Орловском  вестнике».</w:t>
            </w:r>
          </w:p>
          <w:p w:rsidR="003003E9" w:rsidRDefault="003003E9" w:rsidP="00C500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03E9" w:rsidRDefault="003003E9" w:rsidP="00C500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Орловского сельсовета</w:t>
            </w:r>
          </w:p>
          <w:p w:rsidR="003003E9" w:rsidRDefault="003003E9" w:rsidP="00C500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Татарского района Новосибирской области                                      Л.Н. Самоличенко</w:t>
            </w:r>
          </w:p>
          <w:p w:rsidR="003003E9" w:rsidRDefault="003003E9" w:rsidP="00C500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03E9" w:rsidRDefault="003003E9" w:rsidP="00C500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 Совета депутатов</w:t>
            </w:r>
          </w:p>
          <w:p w:rsidR="003003E9" w:rsidRDefault="003003E9" w:rsidP="00C500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Орловского сельсовета</w:t>
            </w:r>
          </w:p>
          <w:p w:rsidR="003003E9" w:rsidRDefault="003003E9" w:rsidP="00C5003D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Татарского района Новосибирской области                                      Ю.П. Афанасьева</w:t>
            </w:r>
          </w:p>
          <w:p w:rsidR="003003E9" w:rsidRDefault="003003E9" w:rsidP="003E54D1">
            <w:pPr>
              <w:spacing w:after="0"/>
            </w:pPr>
          </w:p>
          <w:p w:rsidR="003003E9" w:rsidRDefault="003003E9" w:rsidP="003E54D1">
            <w:pPr>
              <w:spacing w:after="0"/>
            </w:pPr>
          </w:p>
          <w:p w:rsidR="003003E9" w:rsidRDefault="003003E9" w:rsidP="003E54D1">
            <w:pPr>
              <w:spacing w:after="0"/>
              <w:rPr>
                <w:sz w:val="32"/>
                <w:szCs w:val="32"/>
              </w:rPr>
            </w:pPr>
            <w:r w:rsidRPr="00D315AF">
              <w:rPr>
                <w:sz w:val="32"/>
                <w:szCs w:val="32"/>
              </w:rPr>
              <w:t xml:space="preserve">                   Купинское  инспекторское отделение ФКУ « Центр ГИМС МЧС </w:t>
            </w:r>
            <w:r>
              <w:rPr>
                <w:sz w:val="32"/>
                <w:szCs w:val="32"/>
              </w:rPr>
              <w:t xml:space="preserve"> </w:t>
            </w:r>
          </w:p>
          <w:p w:rsidR="003003E9" w:rsidRPr="00D315AF" w:rsidRDefault="003003E9" w:rsidP="003E54D1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</w:t>
            </w:r>
            <w:r w:rsidRPr="00D315AF">
              <w:rPr>
                <w:sz w:val="32"/>
                <w:szCs w:val="32"/>
              </w:rPr>
              <w:t>России по  Новосибирской     области  предупреждает</w:t>
            </w:r>
          </w:p>
          <w:p w:rsidR="003003E9" w:rsidRDefault="003003E9" w:rsidP="00D315AF">
            <w:pPr>
              <w:pStyle w:val="NormalWeb"/>
              <w:rPr>
                <w:rFonts w:ascii="Arial" w:hAnsi="Arial" w:cs="Arial"/>
              </w:rPr>
            </w:pPr>
            <w:r w:rsidRPr="00D315AF"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</w:rPr>
              <w:t xml:space="preserve">                       </w:t>
            </w:r>
            <w:r w:rsidRPr="00D315AF">
              <w:rPr>
                <w:rFonts w:ascii="Arial" w:hAnsi="Arial" w:cs="Arial"/>
              </w:rPr>
              <w:t>АХ ЛЕТО-ЛЕТО ЗНОЙНОЕ…</w:t>
            </w:r>
          </w:p>
          <w:p w:rsidR="003003E9" w:rsidRPr="00D315AF" w:rsidRDefault="003003E9" w:rsidP="00D315AF">
            <w:pPr>
              <w:pStyle w:val="NormalWeb"/>
            </w:pPr>
            <w:r w:rsidRPr="00D315AF">
              <w:rPr>
                <w:rFonts w:ascii="Arial" w:hAnsi="Arial" w:cs="Arial"/>
              </w:rPr>
              <w:t xml:space="preserve">         </w:t>
            </w:r>
            <w:r w:rsidRPr="00D315AF">
              <w:t>С приходом лета, а, соответственно, и теплых дней, многие из нас стремятся к водоемам.</w:t>
            </w:r>
            <w:r w:rsidRPr="00D315AF">
              <w:br/>
              <w:t>Безусловно, купание, плавание, очень полезные для организма процедуры, но при этом еще и довольно опасные для жизни.</w:t>
            </w:r>
            <w:r w:rsidRPr="00D315AF">
              <w:br/>
              <w:t xml:space="preserve">Да, умение хорошо плавать, является первоочередной </w:t>
            </w:r>
            <w:r w:rsidRPr="00D315AF">
              <w:rPr>
                <w:rStyle w:val="Strong"/>
              </w:rPr>
              <w:t>гарантией безопасности</w:t>
            </w:r>
            <w:r w:rsidRPr="00D315AF">
              <w:t xml:space="preserve">, и все же, даже тем, кто это делает в совершенстве, следует быть максимально острожными на воде, строго соблюдая все правила поведения, предусмотренные при организации «водного» отдыха. </w:t>
            </w:r>
          </w:p>
          <w:p w:rsidR="003003E9" w:rsidRPr="00D315AF" w:rsidRDefault="003003E9" w:rsidP="00D315AF">
            <w:pPr>
              <w:pStyle w:val="NormalWeb"/>
            </w:pPr>
            <w:r w:rsidRPr="00D315AF">
              <w:t xml:space="preserve">В первую очередь, купаться следует только в специально отведенных для этого местах, то есть, на организованных по всем правилам, пляжах или </w:t>
            </w:r>
            <w:hyperlink r:id="rId7" w:history="1">
              <w:r w:rsidRPr="00D315AF">
                <w:rPr>
                  <w:rStyle w:val="Hyperlink"/>
                </w:rPr>
                <w:t>в бассейнах</w:t>
              </w:r>
            </w:hyperlink>
            <w:r w:rsidRPr="00D315AF">
              <w:t>.</w:t>
            </w:r>
          </w:p>
          <w:p w:rsidR="003003E9" w:rsidRPr="00D315AF" w:rsidRDefault="003003E9" w:rsidP="00D315AF">
            <w:pPr>
              <w:pStyle w:val="NormalWeb"/>
            </w:pPr>
            <w:r w:rsidRPr="00D315AF">
              <w:t xml:space="preserve">Откажитесь от ныряний в том случае, если место отдыха вам незнакомо, неуместны в воде и игры, которые предполагают какие-либо захваты, запрыгивания друг на друга. </w:t>
            </w:r>
          </w:p>
          <w:p w:rsidR="003003E9" w:rsidRPr="00D315AF" w:rsidRDefault="003003E9" w:rsidP="00D315AF">
            <w:pPr>
              <w:pStyle w:val="NormalWeb"/>
            </w:pPr>
            <w:r w:rsidRPr="00D315AF">
              <w:t>Не позволяйте себе купания в нетрезвом виде или же в том случае, когда вы не очень хорошо себя чувствуете.</w:t>
            </w:r>
          </w:p>
          <w:p w:rsidR="003003E9" w:rsidRPr="00D315AF" w:rsidRDefault="003003E9" w:rsidP="00D315AF">
            <w:pPr>
              <w:pStyle w:val="NormalWeb"/>
            </w:pPr>
            <w:r w:rsidRPr="00D315AF">
              <w:t xml:space="preserve">Нельзя заплывать далеко от берега, в том числе и на надувных матрасах или камерах, не стоит предпринимать попыток к тому, чтобы переплыть водоем, даже если расстояние до другого берега кажется вам несерьезным, тем более при том умении плавать, которое у вас присутствует. </w:t>
            </w:r>
          </w:p>
          <w:p w:rsidR="003003E9" w:rsidRPr="00D315AF" w:rsidRDefault="003003E9" w:rsidP="00D315AF">
            <w:pPr>
              <w:pStyle w:val="NormalWeb"/>
            </w:pPr>
            <w:r w:rsidRPr="00D315AF">
              <w:t>Не плывите против течения, старайтесь продвигаться к берегу по течению, не нарушая дыхательного ритма.</w:t>
            </w:r>
          </w:p>
          <w:p w:rsidR="003003E9" w:rsidRPr="00D315AF" w:rsidRDefault="003003E9" w:rsidP="00D315AF">
            <w:pPr>
              <w:pStyle w:val="NormalWeb"/>
            </w:pPr>
            <w:r w:rsidRPr="00D315AF">
              <w:t>Если вам довелось оказаться в водовороте, не поддавайтесь панике, лучше наберите в легкие большее количество воздуха и погрузитесь в воду, чтобы затем сделать резкий рывок в сторону по течению, всплыв на водную поверхность.</w:t>
            </w:r>
          </w:p>
          <w:p w:rsidR="003003E9" w:rsidRPr="00D315AF" w:rsidRDefault="003003E9" w:rsidP="00D315AF">
            <w:pPr>
              <w:pStyle w:val="NormalWeb"/>
            </w:pPr>
            <w:r w:rsidRPr="00D315AF">
              <w:t xml:space="preserve">Если вы не станете шутить с водой, и будете соблюдать необходимые </w:t>
            </w:r>
            <w:r w:rsidRPr="00D315AF">
              <w:rPr>
                <w:rStyle w:val="Strong"/>
              </w:rPr>
              <w:t>меры безопасности</w:t>
            </w:r>
            <w:r w:rsidRPr="00D315AF">
              <w:t>, то она станет вашим другом, так например, если вы чувствуете, что силы оставляют вас, а заплыли вы уже довольно далеко, то "расправьте" руки и ноги, лягте на воду, закройте глаза и расслабьтесь.</w:t>
            </w:r>
            <w:r w:rsidRPr="00D315AF">
              <w:br/>
              <w:t>Для удержания горизонтального положения необходимо набрать воздух в легкие, задержать его, а затем начать медленно выпускать его.</w:t>
            </w:r>
            <w:r w:rsidRPr="00D315AF">
              <w:br/>
              <w:t>Поможет удержаться на воде и положение «поплавок», для чего вам потребуется сделать вдох, и погрузить лицо в воду, обняв колени руками и прижав их к телу.</w:t>
            </w:r>
            <w:r w:rsidRPr="00D315AF">
              <w:br/>
              <w:t xml:space="preserve">Затем надлежит делать медленные вдохи и выдохи в воду. </w:t>
            </w:r>
          </w:p>
          <w:p w:rsidR="003003E9" w:rsidRPr="00D315AF" w:rsidRDefault="003003E9" w:rsidP="00D315AF">
            <w:pPr>
              <w:pStyle w:val="NormalWeb"/>
            </w:pPr>
            <w:r w:rsidRPr="00D315AF">
              <w:t xml:space="preserve">Если же при нырянии вы утратили координацию, то выпустите немного воздуха из легких, и тогда пузырьки позволят вам определиться с «дорогой наверх». </w:t>
            </w:r>
          </w:p>
          <w:p w:rsidR="003003E9" w:rsidRPr="00D315AF" w:rsidRDefault="003003E9" w:rsidP="00D315AF">
            <w:pPr>
              <w:pStyle w:val="NormalWeb"/>
            </w:pPr>
            <w:r w:rsidRPr="00D315AF">
              <w:t xml:space="preserve">Случается так, что во время заплыва, у пловца сводит ногу, если это произошло, то постарайтесь сразу же выйти из воды, а если же такая возможность отсутствует, то необходимо сменить стиль плавания, например, перевернувшись на спину. </w:t>
            </w:r>
          </w:p>
          <w:p w:rsidR="003003E9" w:rsidRPr="00D315AF" w:rsidRDefault="003003E9" w:rsidP="00D315AF">
            <w:pPr>
              <w:pStyle w:val="NormalWeb"/>
            </w:pPr>
            <w:r w:rsidRPr="00D315AF">
              <w:t xml:space="preserve">Если возникло ощущение "стягивания" пальцев рук, то с силой и резко сожмите кулак и сделайте быстрое отбрасывающее движение рукой в наружную сторону, после чего кулак следует разжать. </w:t>
            </w:r>
          </w:p>
          <w:p w:rsidR="003003E9" w:rsidRPr="00D315AF" w:rsidRDefault="003003E9" w:rsidP="00D315AF">
            <w:pPr>
              <w:pStyle w:val="NormalWeb"/>
            </w:pPr>
            <w:r w:rsidRPr="00D315AF">
              <w:t xml:space="preserve">Если </w:t>
            </w:r>
            <w:hyperlink r:id="rId8" w:history="1">
              <w:r w:rsidRPr="00D315AF">
                <w:rPr>
                  <w:rStyle w:val="Hyperlink"/>
                </w:rPr>
                <w:t>судорога свела икроножную мышцу</w:t>
              </w:r>
            </w:hyperlink>
            <w:r w:rsidRPr="00D315AF">
              <w:t>, то с силой согните конечность и, схватившись за большой палец ноги, тяните на себя стопу.</w:t>
            </w:r>
            <w:r w:rsidRPr="00D315AF">
              <w:br/>
              <w:t>А в том случае, когда подобное случается с мышцами бедра, то следует обхватить ногу с наружной стороны в области, расположенной ниже голени, то есть, в зоне лодыжки, и, согнув ее в колене, силой потяните назад по направлению к спине.</w:t>
            </w:r>
            <w:r w:rsidRPr="00D315AF">
              <w:br/>
              <w:t>Как только окажетесь на суше, сведенную судорогой конечность следует уколоть любым острым предметом, который найдется поблизости.</w:t>
            </w:r>
          </w:p>
          <w:p w:rsidR="003003E9" w:rsidRPr="00D315AF" w:rsidRDefault="003003E9" w:rsidP="00D315AF">
            <w:pPr>
              <w:pStyle w:val="NormalWeb"/>
            </w:pPr>
            <w:r w:rsidRPr="00D315AF">
              <w:t>В том случае, когда вы оказались «пленником водорослей», то откажитесь от каких-либо резких действий, перевернитесь на спину и попытайтесь мягкими движениями, выплыть в ту сторону, с которой начался ваш заплыв.</w:t>
            </w:r>
            <w:r w:rsidRPr="00D315AF">
              <w:br/>
              <w:t>Если же вырваться из растительного плена подобным образом не удается, то, освободив руки, поднимите нижние конечности, и постарайтесь освободиться уже при помощи рук.</w:t>
            </w:r>
          </w:p>
          <w:p w:rsidR="003003E9" w:rsidRPr="00D315AF" w:rsidRDefault="003003E9" w:rsidP="00D315AF">
            <w:pPr>
              <w:pStyle w:val="NormalWeb"/>
            </w:pPr>
            <w:r w:rsidRPr="00D315AF">
              <w:t>Никогда не предпринимайте попыток подплывать близко к проходящим судам, так как вокруг них возникает течение, способное затянуть пловца под судовые винты.</w:t>
            </w:r>
            <w:r w:rsidRPr="00D315AF">
              <w:br/>
              <w:t>Не ныряйте в воду, если вам незнаком этот водоем, а также, не делайте этого с лодок, плотов и любых других плавучих сооружений.</w:t>
            </w:r>
            <w:r w:rsidRPr="00D315AF">
              <w:br/>
              <w:t>Ведь в этом случае вы рискуете получить травму головы, в результате удара о грунт, сваю или другое препятствие, находящееся на глубине.</w:t>
            </w:r>
            <w:r w:rsidRPr="00D315AF">
              <w:br/>
              <w:t xml:space="preserve">А это грозит повреждением шейных позвонков, потерей сознания и гибелью. </w:t>
            </w:r>
          </w:p>
          <w:p w:rsidR="003003E9" w:rsidRPr="00D315AF" w:rsidRDefault="003003E9" w:rsidP="00D315AF">
            <w:pPr>
              <w:pStyle w:val="NormalWeb"/>
            </w:pPr>
            <w:r w:rsidRPr="00D315AF">
              <w:t>Также, исключите купания вблизи крутых берегов, или берегов, заросших густой растительностью.</w:t>
            </w:r>
            <w:r w:rsidRPr="00D315AF">
              <w:br/>
              <w:t xml:space="preserve">Ведь и на дне водоема ее может оказать более, чем достаточно, как и корней, а если дно песчаное, то оно может быть зыбучим, и тогда возрастает риск, особенно для тех, кто плавать не умеет. </w:t>
            </w:r>
          </w:p>
          <w:p w:rsidR="003003E9" w:rsidRPr="00D315AF" w:rsidRDefault="003003E9" w:rsidP="00D315AF">
            <w:pPr>
              <w:pStyle w:val="NormalWeb"/>
            </w:pPr>
            <w:r w:rsidRPr="00D315AF">
              <w:t xml:space="preserve">И помните, что купальный сезон можно открывать лишь в том случае, когда </w:t>
            </w:r>
            <w:hyperlink r:id="rId9" w:history="1">
              <w:r w:rsidRPr="00D315AF">
                <w:rPr>
                  <w:rStyle w:val="Hyperlink"/>
                </w:rPr>
                <w:t>погода солнечная</w:t>
              </w:r>
            </w:hyperlink>
            <w:r w:rsidRPr="00D315AF">
              <w:t xml:space="preserve"> (температура воздуха не менее двадцати градусов) и безветренная, а температура воды составляет не менее семнадцати-девятнадцати градусов.</w:t>
            </w:r>
            <w:r w:rsidRPr="00D315AF">
              <w:br/>
              <w:t>Но и в этом случае не стоит затягивать с пребыванием в воде, старайтесь находится в ней не более десяти-пятнадцати минут, а перед тем, как совершить заплыв, желательно обтереть тело водой.</w:t>
            </w:r>
          </w:p>
          <w:p w:rsidR="003003E9" w:rsidRPr="00D315AF" w:rsidRDefault="003003E9" w:rsidP="00D315AF">
            <w:pPr>
              <w:pStyle w:val="NormalWeb"/>
            </w:pPr>
            <w:r w:rsidRPr="00D315AF">
              <w:t xml:space="preserve">Если вы находитесь в туристическом походе, то старайтесь выбирать места для купания с чистой водой, ровным песчаным или гравийным дном и глубиной, не превышающей двух метров, а также, там, где отсутствует сильное течение. </w:t>
            </w:r>
          </w:p>
          <w:p w:rsidR="003003E9" w:rsidRPr="00D315AF" w:rsidRDefault="003003E9" w:rsidP="00D315AF">
            <w:pPr>
              <w:pStyle w:val="NormalWeb"/>
            </w:pPr>
            <w:r w:rsidRPr="00D315AF">
              <w:t xml:space="preserve">Если вы будете соблюдать все вышеизложенные </w:t>
            </w:r>
            <w:r w:rsidRPr="00D315AF">
              <w:rPr>
                <w:rStyle w:val="Strong"/>
              </w:rPr>
              <w:t>правила безопасности</w:t>
            </w:r>
            <w:r w:rsidRPr="00D315AF">
              <w:t>, то любые риски будут сведены к минимуму.</w:t>
            </w:r>
          </w:p>
          <w:p w:rsidR="003003E9" w:rsidRPr="00D315AF" w:rsidRDefault="003003E9" w:rsidP="00D315AF">
            <w:pPr>
              <w:rPr>
                <w:rFonts w:ascii="Times New Roman" w:hAnsi="Times New Roman"/>
                <w:sz w:val="24"/>
                <w:szCs w:val="24"/>
              </w:rPr>
            </w:pPr>
            <w:r w:rsidRPr="00D315AF">
              <w:rPr>
                <w:rFonts w:ascii="Times New Roman" w:hAnsi="Times New Roman"/>
                <w:sz w:val="24"/>
                <w:szCs w:val="24"/>
              </w:rPr>
              <w:t>Купинское инспекторское отделение ФКУ «Центр ГИМС МЧС России по Новосибирской области»</w:t>
            </w:r>
          </w:p>
          <w:p w:rsidR="003003E9" w:rsidRPr="00D315AF" w:rsidRDefault="003003E9" w:rsidP="00D315AF">
            <w:pPr>
              <w:rPr>
                <w:sz w:val="24"/>
                <w:szCs w:val="24"/>
              </w:rPr>
            </w:pPr>
          </w:p>
          <w:p w:rsidR="003003E9" w:rsidRPr="00D315AF" w:rsidRDefault="003003E9" w:rsidP="003E54D1">
            <w:pPr>
              <w:spacing w:after="0"/>
              <w:rPr>
                <w:sz w:val="24"/>
                <w:szCs w:val="24"/>
              </w:rPr>
            </w:pPr>
          </w:p>
          <w:p w:rsidR="003003E9" w:rsidRPr="00D315AF" w:rsidRDefault="003003E9" w:rsidP="003E54D1">
            <w:pPr>
              <w:spacing w:after="0"/>
              <w:rPr>
                <w:sz w:val="24"/>
                <w:szCs w:val="24"/>
              </w:rPr>
            </w:pPr>
          </w:p>
          <w:p w:rsidR="003003E9" w:rsidRPr="00D315AF" w:rsidRDefault="003003E9" w:rsidP="003E54D1">
            <w:pPr>
              <w:spacing w:after="0"/>
              <w:rPr>
                <w:sz w:val="24"/>
                <w:szCs w:val="24"/>
              </w:rPr>
            </w:pPr>
          </w:p>
          <w:p w:rsidR="003003E9" w:rsidRPr="00D315AF" w:rsidRDefault="003003E9" w:rsidP="003E54D1">
            <w:pPr>
              <w:spacing w:after="0"/>
              <w:rPr>
                <w:sz w:val="24"/>
                <w:szCs w:val="24"/>
              </w:rPr>
            </w:pPr>
          </w:p>
          <w:p w:rsidR="003003E9" w:rsidRPr="00D315AF" w:rsidRDefault="003003E9" w:rsidP="003E54D1">
            <w:pPr>
              <w:spacing w:after="0"/>
              <w:rPr>
                <w:sz w:val="24"/>
                <w:szCs w:val="24"/>
              </w:rPr>
            </w:pPr>
          </w:p>
          <w:p w:rsidR="003003E9" w:rsidRDefault="003003E9" w:rsidP="003E54D1">
            <w:pPr>
              <w:spacing w:after="0"/>
            </w:pPr>
          </w:p>
          <w:p w:rsidR="003003E9" w:rsidRDefault="003003E9" w:rsidP="003E54D1">
            <w:pPr>
              <w:spacing w:after="0"/>
            </w:pPr>
          </w:p>
          <w:p w:rsidR="003003E9" w:rsidRDefault="003003E9" w:rsidP="003E54D1">
            <w:pPr>
              <w:spacing w:after="0"/>
            </w:pPr>
          </w:p>
          <w:p w:rsidR="003003E9" w:rsidRDefault="003003E9" w:rsidP="003E54D1">
            <w:pPr>
              <w:spacing w:after="0"/>
            </w:pPr>
          </w:p>
          <w:p w:rsidR="003003E9" w:rsidRDefault="003003E9" w:rsidP="003E54D1">
            <w:pPr>
              <w:spacing w:after="0"/>
            </w:pPr>
          </w:p>
          <w:p w:rsidR="003003E9" w:rsidRDefault="003003E9" w:rsidP="003E54D1">
            <w:pPr>
              <w:spacing w:after="0"/>
            </w:pPr>
          </w:p>
          <w:p w:rsidR="003003E9" w:rsidRDefault="003003E9" w:rsidP="003E54D1">
            <w:pPr>
              <w:spacing w:after="0"/>
            </w:pPr>
          </w:p>
          <w:p w:rsidR="003003E9" w:rsidRDefault="003003E9" w:rsidP="003E54D1">
            <w:pPr>
              <w:spacing w:after="0"/>
            </w:pPr>
          </w:p>
          <w:p w:rsidR="003003E9" w:rsidRDefault="003003E9" w:rsidP="003E54D1">
            <w:pPr>
              <w:spacing w:after="0"/>
            </w:pPr>
          </w:p>
          <w:p w:rsidR="003003E9" w:rsidRPr="007D5565" w:rsidRDefault="003003E9" w:rsidP="003E54D1">
            <w:pPr>
              <w:spacing w:after="0"/>
            </w:pPr>
          </w:p>
        </w:tc>
      </w:tr>
      <w:tr w:rsidR="003003E9" w:rsidRPr="004141FA" w:rsidTr="00707AAF">
        <w:tc>
          <w:tcPr>
            <w:tcW w:w="5387" w:type="dxa"/>
          </w:tcPr>
          <w:p w:rsidR="003003E9" w:rsidRPr="004141FA" w:rsidRDefault="003003E9" w:rsidP="00451D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03E9" w:rsidRPr="004141FA" w:rsidRDefault="003003E9" w:rsidP="00451D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03E9" w:rsidRPr="004141FA" w:rsidRDefault="003003E9" w:rsidP="00451D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41FA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выпуск: Специалист Тимошенко В.С.</w:t>
            </w:r>
            <w:r w:rsidRPr="004141FA">
              <w:rPr>
                <w:rFonts w:ascii="Times New Roman" w:hAnsi="Times New Roman" w:cs="Times New Roman"/>
                <w:sz w:val="16"/>
                <w:szCs w:val="16"/>
              </w:rPr>
              <w:br/>
              <w:t>Адрес: с.Орловка, ул.Молодежная, 21, тел./факс: 55-180</w:t>
            </w:r>
          </w:p>
        </w:tc>
        <w:tc>
          <w:tcPr>
            <w:tcW w:w="5245" w:type="dxa"/>
          </w:tcPr>
          <w:p w:rsidR="003003E9" w:rsidRPr="004141FA" w:rsidRDefault="003003E9" w:rsidP="00451D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03E9" w:rsidRPr="004141FA" w:rsidRDefault="003003E9" w:rsidP="00451D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03E9" w:rsidRPr="004141FA" w:rsidRDefault="003003E9" w:rsidP="00451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                                                                                         Тираж 20</w:t>
            </w:r>
            <w:r w:rsidRPr="004141FA">
              <w:rPr>
                <w:rFonts w:ascii="Times New Roman" w:hAnsi="Times New Roman" w:cs="Times New Roman"/>
                <w:sz w:val="16"/>
                <w:szCs w:val="16"/>
              </w:rPr>
              <w:t xml:space="preserve"> экз.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4141F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</w:t>
            </w:r>
            <w:r w:rsidRPr="004141F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</w:tr>
    </w:tbl>
    <w:p w:rsidR="003003E9" w:rsidRPr="00467EA8" w:rsidRDefault="003003E9" w:rsidP="00026499"/>
    <w:sectPr w:rsidR="003003E9" w:rsidRPr="00467EA8" w:rsidSect="00EF6F70">
      <w:headerReference w:type="default" r:id="rId10"/>
      <w:pgSz w:w="11906" w:h="16838"/>
      <w:pgMar w:top="-342" w:right="850" w:bottom="28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3E9" w:rsidRDefault="003003E9" w:rsidP="00A21E0E">
      <w:pPr>
        <w:spacing w:after="0" w:line="240" w:lineRule="auto"/>
      </w:pPr>
      <w:r>
        <w:separator/>
      </w:r>
    </w:p>
  </w:endnote>
  <w:endnote w:type="continuationSeparator" w:id="0">
    <w:p w:rsidR="003003E9" w:rsidRDefault="003003E9" w:rsidP="00A2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3E9" w:rsidRDefault="003003E9" w:rsidP="00A21E0E">
      <w:pPr>
        <w:spacing w:after="0" w:line="240" w:lineRule="auto"/>
      </w:pPr>
      <w:r>
        <w:separator/>
      </w:r>
    </w:p>
  </w:footnote>
  <w:footnote w:type="continuationSeparator" w:id="0">
    <w:p w:rsidR="003003E9" w:rsidRDefault="003003E9" w:rsidP="00A2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3E9" w:rsidRDefault="003003E9" w:rsidP="00EF6F70">
    <w:pPr>
      <w:pStyle w:val="Header"/>
      <w:jc w:val="right"/>
    </w:pPr>
    <w:r>
      <w:rPr>
        <w:noProof/>
      </w:rPr>
      <w:pict>
        <v:rect id="_x0000_s2050" style="position:absolute;left:0;text-align:left;margin-left:15.1pt;margin-top:655.8pt;width:54.85pt;height:171.9pt;z-index:251662336;mso-position-horizontal-relative:page;mso-position-vertical-relative:page;v-text-anchor:middle" o:allowincell="f" filled="f" stroked="f">
          <v:textbox style="layout-flow:vertical;mso-layout-flow-alt:bottom-to-top;mso-next-textbox:#_x0000_s2050;mso-fit-shape-to-text:t">
            <w:txbxContent>
              <w:p w:rsidR="003003E9" w:rsidRPr="0031194C" w:rsidRDefault="003003E9">
                <w:pPr>
                  <w:pStyle w:val="Footer"/>
                  <w:rPr>
                    <w:rFonts w:ascii="Cambria" w:hAnsi="Cambria"/>
                    <w:sz w:val="44"/>
                    <w:szCs w:val="44"/>
                  </w:rPr>
                </w:pPr>
                <w:r w:rsidRPr="0031194C">
                  <w:rPr>
                    <w:rFonts w:ascii="Cambria" w:hAnsi="Cambria"/>
                  </w:rPr>
                  <w:t>Страница</w:t>
                </w:r>
                <w:fldSimple w:instr=" PAGE    \* MERGEFORMAT ">
                  <w:r w:rsidRPr="00026499">
                    <w:rPr>
                      <w:rFonts w:ascii="Cambria" w:hAnsi="Cambria"/>
                      <w:noProof/>
                      <w:sz w:val="44"/>
                      <w:szCs w:val="44"/>
                    </w:rPr>
                    <w:t>1</w:t>
                  </w:r>
                </w:fldSimple>
              </w:p>
            </w:txbxContent>
          </v:textbox>
          <w10:wrap anchorx="margin" anchory="margin"/>
        </v:rect>
      </w:pict>
    </w:r>
  </w:p>
  <w:p w:rsidR="003003E9" w:rsidRDefault="003003E9" w:rsidP="00EF6F70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047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C6887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F648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1D48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14610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E899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5E8E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D262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145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6FAB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34AD060"/>
    <w:lvl w:ilvl="0">
      <w:numFmt w:val="bullet"/>
      <w:lvlText w:val="*"/>
      <w:lvlJc w:val="left"/>
    </w:lvl>
  </w:abstractNum>
  <w:abstractNum w:abstractNumId="11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2">
    <w:nsid w:val="0FE457F9"/>
    <w:multiLevelType w:val="singleLevel"/>
    <w:tmpl w:val="789423CA"/>
    <w:lvl w:ilvl="0">
      <w:start w:val="4"/>
      <w:numFmt w:val="decimal"/>
      <w:lvlText w:val="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3">
    <w:nsid w:val="11AF134F"/>
    <w:multiLevelType w:val="hybridMultilevel"/>
    <w:tmpl w:val="4A447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3A2536C"/>
    <w:multiLevelType w:val="hybridMultilevel"/>
    <w:tmpl w:val="3594CE42"/>
    <w:lvl w:ilvl="0" w:tplc="FFFFFFFF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13A37D41"/>
    <w:multiLevelType w:val="hybridMultilevel"/>
    <w:tmpl w:val="5396FFBE"/>
    <w:lvl w:ilvl="0" w:tplc="7242AD1A">
      <w:start w:val="1"/>
      <w:numFmt w:val="decimal"/>
      <w:lvlText w:val="%1."/>
      <w:lvlJc w:val="left"/>
      <w:pPr>
        <w:ind w:left="1704" w:hanging="996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AC6C161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17793F2C"/>
    <w:multiLevelType w:val="hybridMultilevel"/>
    <w:tmpl w:val="A7945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09B130A"/>
    <w:multiLevelType w:val="hybridMultilevel"/>
    <w:tmpl w:val="FBC6688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304809A1"/>
    <w:multiLevelType w:val="hybridMultilevel"/>
    <w:tmpl w:val="C4EE6AE4"/>
    <w:lvl w:ilvl="0" w:tplc="2DE4E2AE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22">
    <w:nsid w:val="46160C49"/>
    <w:multiLevelType w:val="hybridMultilevel"/>
    <w:tmpl w:val="6590B6C2"/>
    <w:lvl w:ilvl="0" w:tplc="FFFFFFFF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23">
    <w:nsid w:val="4F2C1F3D"/>
    <w:multiLevelType w:val="singleLevel"/>
    <w:tmpl w:val="59268832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4">
    <w:nsid w:val="4FD849AB"/>
    <w:multiLevelType w:val="hybridMultilevel"/>
    <w:tmpl w:val="30A2282A"/>
    <w:lvl w:ilvl="0" w:tplc="28CA0F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28C00D0"/>
    <w:multiLevelType w:val="singleLevel"/>
    <w:tmpl w:val="E0FCD288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6">
    <w:nsid w:val="54795FD6"/>
    <w:multiLevelType w:val="multilevel"/>
    <w:tmpl w:val="C3E4851C"/>
    <w:lvl w:ilvl="0">
      <w:start w:val="1"/>
      <w:numFmt w:val="decimal"/>
      <w:lvlText w:val="%1."/>
      <w:lvlJc w:val="left"/>
      <w:pPr>
        <w:ind w:left="1699" w:hanging="990"/>
      </w:pPr>
      <w:rPr>
        <w:rFonts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/>
      </w:rPr>
    </w:lvl>
  </w:abstractNum>
  <w:abstractNum w:abstractNumId="27">
    <w:nsid w:val="5AA94F85"/>
    <w:multiLevelType w:val="hybridMultilevel"/>
    <w:tmpl w:val="C196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1E3408"/>
    <w:multiLevelType w:val="hybridMultilevel"/>
    <w:tmpl w:val="A32AFFD6"/>
    <w:lvl w:ilvl="0" w:tplc="3F948AC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5F3A04FE"/>
    <w:multiLevelType w:val="hybridMultilevel"/>
    <w:tmpl w:val="26226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18A30C8"/>
    <w:multiLevelType w:val="multilevel"/>
    <w:tmpl w:val="6A4E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50E60CD"/>
    <w:multiLevelType w:val="hybridMultilevel"/>
    <w:tmpl w:val="E44A75B6"/>
    <w:lvl w:ilvl="0" w:tplc="BCF47C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2">
    <w:nsid w:val="77EC6A2C"/>
    <w:multiLevelType w:val="hybridMultilevel"/>
    <w:tmpl w:val="DA10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lvl w:ilvl="0">
        <w:numFmt w:val="bullet"/>
        <w:lvlText w:val="-"/>
        <w:legacy w:legacy="1" w:legacySpace="0" w:legacyIndent="192"/>
        <w:lvlJc w:val="left"/>
        <w:rPr>
          <w:rFonts w:ascii="Calibri" w:hAnsi="Calibri" w:hint="default"/>
        </w:rPr>
      </w:lvl>
    </w:lvlOverride>
  </w:num>
  <w:num w:numId="2">
    <w:abstractNumId w:val="25"/>
  </w:num>
  <w:num w:numId="3">
    <w:abstractNumId w:val="12"/>
  </w:num>
  <w:num w:numId="4">
    <w:abstractNumId w:val="1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9"/>
  </w:num>
  <w:num w:numId="8">
    <w:abstractNumId w:val="20"/>
  </w:num>
  <w:num w:numId="9">
    <w:abstractNumId w:val="11"/>
  </w:num>
  <w:num w:numId="10">
    <w:abstractNumId w:val="14"/>
  </w:num>
  <w:num w:numId="11">
    <w:abstractNumId w:val="16"/>
  </w:num>
  <w:num w:numId="12">
    <w:abstractNumId w:val="22"/>
  </w:num>
  <w:num w:numId="13">
    <w:abstractNumId w:val="28"/>
  </w:num>
  <w:num w:numId="14">
    <w:abstractNumId w:val="21"/>
  </w:num>
  <w:num w:numId="15">
    <w:abstractNumId w:val="31"/>
  </w:num>
  <w:num w:numId="16">
    <w:abstractNumId w:val="13"/>
  </w:num>
  <w:num w:numId="17">
    <w:abstractNumId w:val="29"/>
  </w:num>
  <w:num w:numId="18">
    <w:abstractNumId w:val="32"/>
  </w:num>
  <w:num w:numId="19">
    <w:abstractNumId w:val="24"/>
  </w:num>
  <w:num w:numId="20">
    <w:abstractNumId w:val="23"/>
    <w:lvlOverride w:ilvl="0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EA8"/>
    <w:rsid w:val="00002F6A"/>
    <w:rsid w:val="00026499"/>
    <w:rsid w:val="0003379B"/>
    <w:rsid w:val="0004722F"/>
    <w:rsid w:val="00053027"/>
    <w:rsid w:val="00063C9C"/>
    <w:rsid w:val="00067361"/>
    <w:rsid w:val="00067EA2"/>
    <w:rsid w:val="00080517"/>
    <w:rsid w:val="000A2087"/>
    <w:rsid w:val="000A5592"/>
    <w:rsid w:val="000B4077"/>
    <w:rsid w:val="000D0D0A"/>
    <w:rsid w:val="00103890"/>
    <w:rsid w:val="00122008"/>
    <w:rsid w:val="00124195"/>
    <w:rsid w:val="00124762"/>
    <w:rsid w:val="00131EB5"/>
    <w:rsid w:val="00140748"/>
    <w:rsid w:val="00141ACF"/>
    <w:rsid w:val="00144B8A"/>
    <w:rsid w:val="00145BB9"/>
    <w:rsid w:val="00146F2F"/>
    <w:rsid w:val="001521D1"/>
    <w:rsid w:val="00162DCD"/>
    <w:rsid w:val="001728F6"/>
    <w:rsid w:val="00180823"/>
    <w:rsid w:val="00182BF3"/>
    <w:rsid w:val="00191257"/>
    <w:rsid w:val="00194CA8"/>
    <w:rsid w:val="00196FA7"/>
    <w:rsid w:val="001A0E0D"/>
    <w:rsid w:val="001A189D"/>
    <w:rsid w:val="001C3930"/>
    <w:rsid w:val="001E7ADA"/>
    <w:rsid w:val="001F0E41"/>
    <w:rsid w:val="0020464B"/>
    <w:rsid w:val="00212DE1"/>
    <w:rsid w:val="00216C8A"/>
    <w:rsid w:val="00226C2B"/>
    <w:rsid w:val="00230E4E"/>
    <w:rsid w:val="00232472"/>
    <w:rsid w:val="00233B2B"/>
    <w:rsid w:val="00243994"/>
    <w:rsid w:val="00245B40"/>
    <w:rsid w:val="00247D6F"/>
    <w:rsid w:val="00261A75"/>
    <w:rsid w:val="00264A1A"/>
    <w:rsid w:val="002758C8"/>
    <w:rsid w:val="002759AE"/>
    <w:rsid w:val="00280C13"/>
    <w:rsid w:val="002853ED"/>
    <w:rsid w:val="00290FB5"/>
    <w:rsid w:val="002932CB"/>
    <w:rsid w:val="00294083"/>
    <w:rsid w:val="002A25AE"/>
    <w:rsid w:val="002C5E8A"/>
    <w:rsid w:val="002C7EFB"/>
    <w:rsid w:val="002D71FA"/>
    <w:rsid w:val="002E7E70"/>
    <w:rsid w:val="002F6160"/>
    <w:rsid w:val="003003E9"/>
    <w:rsid w:val="003101D3"/>
    <w:rsid w:val="0031194C"/>
    <w:rsid w:val="00312D6B"/>
    <w:rsid w:val="0031441A"/>
    <w:rsid w:val="003209E6"/>
    <w:rsid w:val="00326778"/>
    <w:rsid w:val="0033071A"/>
    <w:rsid w:val="00330D3F"/>
    <w:rsid w:val="0033384A"/>
    <w:rsid w:val="00336DB8"/>
    <w:rsid w:val="00342F48"/>
    <w:rsid w:val="00352947"/>
    <w:rsid w:val="003840BA"/>
    <w:rsid w:val="00395831"/>
    <w:rsid w:val="003E54D1"/>
    <w:rsid w:val="003F196F"/>
    <w:rsid w:val="003F1EC4"/>
    <w:rsid w:val="003F450C"/>
    <w:rsid w:val="003F601D"/>
    <w:rsid w:val="00406BA9"/>
    <w:rsid w:val="00413988"/>
    <w:rsid w:val="004141FA"/>
    <w:rsid w:val="00414854"/>
    <w:rsid w:val="0042049A"/>
    <w:rsid w:val="0043257E"/>
    <w:rsid w:val="004376EA"/>
    <w:rsid w:val="00446088"/>
    <w:rsid w:val="00446632"/>
    <w:rsid w:val="00451DE7"/>
    <w:rsid w:val="00460DF1"/>
    <w:rsid w:val="00462304"/>
    <w:rsid w:val="00464345"/>
    <w:rsid w:val="004644B4"/>
    <w:rsid w:val="00467EA8"/>
    <w:rsid w:val="0047031E"/>
    <w:rsid w:val="00472E2A"/>
    <w:rsid w:val="0047331B"/>
    <w:rsid w:val="00475DAE"/>
    <w:rsid w:val="00477169"/>
    <w:rsid w:val="00481D78"/>
    <w:rsid w:val="00482641"/>
    <w:rsid w:val="00485849"/>
    <w:rsid w:val="00490A9F"/>
    <w:rsid w:val="004A2639"/>
    <w:rsid w:val="004A2EA8"/>
    <w:rsid w:val="004A43C4"/>
    <w:rsid w:val="004C3986"/>
    <w:rsid w:val="004C4DA2"/>
    <w:rsid w:val="004D0ED5"/>
    <w:rsid w:val="004E4BD5"/>
    <w:rsid w:val="004E7D55"/>
    <w:rsid w:val="00510548"/>
    <w:rsid w:val="005107F2"/>
    <w:rsid w:val="005375B7"/>
    <w:rsid w:val="00537712"/>
    <w:rsid w:val="0054582C"/>
    <w:rsid w:val="00545F2A"/>
    <w:rsid w:val="005550F5"/>
    <w:rsid w:val="0057719F"/>
    <w:rsid w:val="00581777"/>
    <w:rsid w:val="00585ABC"/>
    <w:rsid w:val="005879B7"/>
    <w:rsid w:val="00592739"/>
    <w:rsid w:val="00592D96"/>
    <w:rsid w:val="005B2129"/>
    <w:rsid w:val="005B5E9C"/>
    <w:rsid w:val="005C4266"/>
    <w:rsid w:val="005D13FA"/>
    <w:rsid w:val="005D224F"/>
    <w:rsid w:val="005D35C6"/>
    <w:rsid w:val="005F2184"/>
    <w:rsid w:val="005F5FCB"/>
    <w:rsid w:val="006000CB"/>
    <w:rsid w:val="006053C5"/>
    <w:rsid w:val="00605A80"/>
    <w:rsid w:val="0061365D"/>
    <w:rsid w:val="006153A6"/>
    <w:rsid w:val="0063143C"/>
    <w:rsid w:val="00633FA1"/>
    <w:rsid w:val="00637F71"/>
    <w:rsid w:val="00660C62"/>
    <w:rsid w:val="006649F1"/>
    <w:rsid w:val="00667FE1"/>
    <w:rsid w:val="00680D97"/>
    <w:rsid w:val="0068355E"/>
    <w:rsid w:val="00695FD9"/>
    <w:rsid w:val="00697604"/>
    <w:rsid w:val="006A3213"/>
    <w:rsid w:val="006A429E"/>
    <w:rsid w:val="006A7464"/>
    <w:rsid w:val="006C04BD"/>
    <w:rsid w:val="006D04DD"/>
    <w:rsid w:val="006D49D0"/>
    <w:rsid w:val="006D517A"/>
    <w:rsid w:val="006E29A1"/>
    <w:rsid w:val="006E3072"/>
    <w:rsid w:val="006E4749"/>
    <w:rsid w:val="006F1BAA"/>
    <w:rsid w:val="006F1F9B"/>
    <w:rsid w:val="006F65FB"/>
    <w:rsid w:val="006F6B79"/>
    <w:rsid w:val="00703128"/>
    <w:rsid w:val="00705D19"/>
    <w:rsid w:val="00707452"/>
    <w:rsid w:val="007076D3"/>
    <w:rsid w:val="00707AAF"/>
    <w:rsid w:val="00712510"/>
    <w:rsid w:val="00713512"/>
    <w:rsid w:val="007217C7"/>
    <w:rsid w:val="00727F1B"/>
    <w:rsid w:val="00736B3F"/>
    <w:rsid w:val="0074628C"/>
    <w:rsid w:val="007573FC"/>
    <w:rsid w:val="0076784B"/>
    <w:rsid w:val="007730B3"/>
    <w:rsid w:val="0078158E"/>
    <w:rsid w:val="00791796"/>
    <w:rsid w:val="00793C52"/>
    <w:rsid w:val="00795A23"/>
    <w:rsid w:val="00796C7F"/>
    <w:rsid w:val="007A1986"/>
    <w:rsid w:val="007C47CA"/>
    <w:rsid w:val="007C662D"/>
    <w:rsid w:val="007D3153"/>
    <w:rsid w:val="007D4983"/>
    <w:rsid w:val="007D5565"/>
    <w:rsid w:val="007E3F59"/>
    <w:rsid w:val="007E4801"/>
    <w:rsid w:val="007F0BAE"/>
    <w:rsid w:val="00801FD6"/>
    <w:rsid w:val="00803E73"/>
    <w:rsid w:val="00804344"/>
    <w:rsid w:val="008131AA"/>
    <w:rsid w:val="0081798F"/>
    <w:rsid w:val="00844B30"/>
    <w:rsid w:val="00855A35"/>
    <w:rsid w:val="0086053F"/>
    <w:rsid w:val="008669B7"/>
    <w:rsid w:val="008A1897"/>
    <w:rsid w:val="008A4CB3"/>
    <w:rsid w:val="008A5426"/>
    <w:rsid w:val="008A7368"/>
    <w:rsid w:val="008B323D"/>
    <w:rsid w:val="008B4369"/>
    <w:rsid w:val="008C25AF"/>
    <w:rsid w:val="008D07AF"/>
    <w:rsid w:val="008D28A0"/>
    <w:rsid w:val="008D3CC7"/>
    <w:rsid w:val="008D5570"/>
    <w:rsid w:val="00906502"/>
    <w:rsid w:val="00915DB2"/>
    <w:rsid w:val="00916812"/>
    <w:rsid w:val="009175D4"/>
    <w:rsid w:val="00923966"/>
    <w:rsid w:val="00926078"/>
    <w:rsid w:val="009339E3"/>
    <w:rsid w:val="00937004"/>
    <w:rsid w:val="00945336"/>
    <w:rsid w:val="00962532"/>
    <w:rsid w:val="009658B5"/>
    <w:rsid w:val="00971E68"/>
    <w:rsid w:val="00972ABE"/>
    <w:rsid w:val="00976E5F"/>
    <w:rsid w:val="00982E9A"/>
    <w:rsid w:val="0098777C"/>
    <w:rsid w:val="00991136"/>
    <w:rsid w:val="009A7768"/>
    <w:rsid w:val="009C6064"/>
    <w:rsid w:val="009D4805"/>
    <w:rsid w:val="009D63C9"/>
    <w:rsid w:val="009E0E4D"/>
    <w:rsid w:val="009E12FF"/>
    <w:rsid w:val="009E70EC"/>
    <w:rsid w:val="009F2401"/>
    <w:rsid w:val="009F76EE"/>
    <w:rsid w:val="00A10E53"/>
    <w:rsid w:val="00A159E3"/>
    <w:rsid w:val="00A20B84"/>
    <w:rsid w:val="00A21E0E"/>
    <w:rsid w:val="00A36505"/>
    <w:rsid w:val="00A414AF"/>
    <w:rsid w:val="00A41E68"/>
    <w:rsid w:val="00A67B25"/>
    <w:rsid w:val="00A73F98"/>
    <w:rsid w:val="00A7742E"/>
    <w:rsid w:val="00A8178C"/>
    <w:rsid w:val="00A82748"/>
    <w:rsid w:val="00A82973"/>
    <w:rsid w:val="00A93E45"/>
    <w:rsid w:val="00AA32C6"/>
    <w:rsid w:val="00AB0646"/>
    <w:rsid w:val="00AB0A2B"/>
    <w:rsid w:val="00AC191D"/>
    <w:rsid w:val="00AC23CE"/>
    <w:rsid w:val="00AC36B3"/>
    <w:rsid w:val="00AD2EF3"/>
    <w:rsid w:val="00AD7D8F"/>
    <w:rsid w:val="00AE0735"/>
    <w:rsid w:val="00AE13E7"/>
    <w:rsid w:val="00AE5769"/>
    <w:rsid w:val="00AF7726"/>
    <w:rsid w:val="00B0663D"/>
    <w:rsid w:val="00B151CB"/>
    <w:rsid w:val="00B20B09"/>
    <w:rsid w:val="00B228E3"/>
    <w:rsid w:val="00B34DA6"/>
    <w:rsid w:val="00B55FA2"/>
    <w:rsid w:val="00B66DBD"/>
    <w:rsid w:val="00B72A1C"/>
    <w:rsid w:val="00B762D4"/>
    <w:rsid w:val="00B7684D"/>
    <w:rsid w:val="00B825FD"/>
    <w:rsid w:val="00B83561"/>
    <w:rsid w:val="00B837E7"/>
    <w:rsid w:val="00B84E18"/>
    <w:rsid w:val="00B87464"/>
    <w:rsid w:val="00BA60E2"/>
    <w:rsid w:val="00BA73DC"/>
    <w:rsid w:val="00BC7EE8"/>
    <w:rsid w:val="00BE2796"/>
    <w:rsid w:val="00BE27B4"/>
    <w:rsid w:val="00BE2B94"/>
    <w:rsid w:val="00BE7150"/>
    <w:rsid w:val="00BE7377"/>
    <w:rsid w:val="00BF18C9"/>
    <w:rsid w:val="00BF31D6"/>
    <w:rsid w:val="00C00756"/>
    <w:rsid w:val="00C10784"/>
    <w:rsid w:val="00C13CC3"/>
    <w:rsid w:val="00C21725"/>
    <w:rsid w:val="00C2572B"/>
    <w:rsid w:val="00C25EEA"/>
    <w:rsid w:val="00C30F13"/>
    <w:rsid w:val="00C34C01"/>
    <w:rsid w:val="00C36168"/>
    <w:rsid w:val="00C42AE7"/>
    <w:rsid w:val="00C5003D"/>
    <w:rsid w:val="00C51538"/>
    <w:rsid w:val="00C55193"/>
    <w:rsid w:val="00C625B9"/>
    <w:rsid w:val="00C6532B"/>
    <w:rsid w:val="00C80769"/>
    <w:rsid w:val="00C95A5B"/>
    <w:rsid w:val="00CA5624"/>
    <w:rsid w:val="00CB0B3A"/>
    <w:rsid w:val="00CB7F02"/>
    <w:rsid w:val="00CC2FDB"/>
    <w:rsid w:val="00CC5AB9"/>
    <w:rsid w:val="00CC7912"/>
    <w:rsid w:val="00CD7690"/>
    <w:rsid w:val="00CF2F25"/>
    <w:rsid w:val="00D07809"/>
    <w:rsid w:val="00D315AF"/>
    <w:rsid w:val="00D32F4C"/>
    <w:rsid w:val="00D4146D"/>
    <w:rsid w:val="00D47B5C"/>
    <w:rsid w:val="00D50366"/>
    <w:rsid w:val="00D52AB0"/>
    <w:rsid w:val="00D63AB2"/>
    <w:rsid w:val="00D645BA"/>
    <w:rsid w:val="00D717B5"/>
    <w:rsid w:val="00D76DB7"/>
    <w:rsid w:val="00D84F49"/>
    <w:rsid w:val="00D868DF"/>
    <w:rsid w:val="00D95535"/>
    <w:rsid w:val="00DC4DA8"/>
    <w:rsid w:val="00DC7E8E"/>
    <w:rsid w:val="00DD3CE9"/>
    <w:rsid w:val="00DF4343"/>
    <w:rsid w:val="00E00CCE"/>
    <w:rsid w:val="00E02B1F"/>
    <w:rsid w:val="00E461EF"/>
    <w:rsid w:val="00E603D1"/>
    <w:rsid w:val="00E7058A"/>
    <w:rsid w:val="00E85E30"/>
    <w:rsid w:val="00E97BF7"/>
    <w:rsid w:val="00EA0098"/>
    <w:rsid w:val="00EA0C61"/>
    <w:rsid w:val="00EA146B"/>
    <w:rsid w:val="00EB48EB"/>
    <w:rsid w:val="00EB7625"/>
    <w:rsid w:val="00EC6036"/>
    <w:rsid w:val="00EC60B6"/>
    <w:rsid w:val="00ED1762"/>
    <w:rsid w:val="00ED51A7"/>
    <w:rsid w:val="00ED62A3"/>
    <w:rsid w:val="00EE662C"/>
    <w:rsid w:val="00EF6F70"/>
    <w:rsid w:val="00F04F32"/>
    <w:rsid w:val="00F0572E"/>
    <w:rsid w:val="00F07F26"/>
    <w:rsid w:val="00F23672"/>
    <w:rsid w:val="00F26C5A"/>
    <w:rsid w:val="00F31186"/>
    <w:rsid w:val="00F41082"/>
    <w:rsid w:val="00F47751"/>
    <w:rsid w:val="00F52521"/>
    <w:rsid w:val="00F57FA6"/>
    <w:rsid w:val="00F676B2"/>
    <w:rsid w:val="00F70F33"/>
    <w:rsid w:val="00F74ED1"/>
    <w:rsid w:val="00F7646F"/>
    <w:rsid w:val="00F765D7"/>
    <w:rsid w:val="00F77372"/>
    <w:rsid w:val="00F8708D"/>
    <w:rsid w:val="00F9435A"/>
    <w:rsid w:val="00FA5908"/>
    <w:rsid w:val="00FA7A32"/>
    <w:rsid w:val="00FB12FB"/>
    <w:rsid w:val="00FB1B3A"/>
    <w:rsid w:val="00FB2347"/>
    <w:rsid w:val="00FB6209"/>
    <w:rsid w:val="00FB7D5C"/>
    <w:rsid w:val="00FC4F17"/>
    <w:rsid w:val="00FD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52AB0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8708D"/>
    <w:pPr>
      <w:keepNext/>
      <w:tabs>
        <w:tab w:val="left" w:pos="720"/>
      </w:tabs>
      <w:spacing w:after="0" w:line="240" w:lineRule="auto"/>
      <w:ind w:firstLine="709"/>
      <w:jc w:val="both"/>
      <w:outlineLvl w:val="0"/>
    </w:pPr>
    <w:rPr>
      <w:rFonts w:ascii="Times New Roman" w:hAnsi="Times New Roman" w:cs="Times New Roman"/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1136"/>
    <w:pPr>
      <w:keepNext/>
      <w:autoSpaceDE w:val="0"/>
      <w:autoSpaceDN w:val="0"/>
      <w:spacing w:after="0" w:line="240" w:lineRule="auto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302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8708D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hAnsi="Times New Roman" w:cs="Times New Roman"/>
      <w:b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F8708D"/>
    <w:pPr>
      <w:keepNext/>
      <w:spacing w:after="0" w:line="240" w:lineRule="auto"/>
      <w:jc w:val="both"/>
      <w:outlineLvl w:val="4"/>
    </w:pPr>
    <w:rPr>
      <w:rFonts w:ascii="Times New Roman" w:hAnsi="Times New Roman" w:cs="Times New Roman"/>
      <w:sz w:val="28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F8708D"/>
    <w:pPr>
      <w:keepNext/>
      <w:spacing w:after="0" w:line="240" w:lineRule="auto"/>
      <w:ind w:firstLine="708"/>
      <w:jc w:val="both"/>
      <w:outlineLvl w:val="5"/>
    </w:pPr>
    <w:rPr>
      <w:rFonts w:ascii="Times New Roman" w:hAnsi="Times New Roman" w:cs="Times New Roman"/>
      <w:b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F8708D"/>
    <w:pPr>
      <w:keepNext/>
      <w:spacing w:after="0" w:line="240" w:lineRule="auto"/>
      <w:jc w:val="center"/>
      <w:outlineLvl w:val="6"/>
    </w:pPr>
    <w:rPr>
      <w:rFonts w:ascii="Times New Roman" w:hAnsi="Times New Roman" w:cs="Times New Roman"/>
      <w:b/>
      <w:sz w:val="26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708D"/>
    <w:rPr>
      <w:rFonts w:ascii="Times New Roman" w:hAnsi="Times New Roman" w:cs="Times New Roman"/>
      <w:b/>
      <w:bCs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91136"/>
    <w:rPr>
      <w:rFonts w:ascii="Times New Roman" w:hAnsi="Times New Roman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53027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8708D"/>
    <w:rPr>
      <w:rFonts w:ascii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8708D"/>
    <w:rPr>
      <w:rFonts w:ascii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8708D"/>
    <w:rPr>
      <w:rFonts w:ascii="Times New Roman" w:hAnsi="Times New Roman" w:cs="Times New Roman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8708D"/>
    <w:rPr>
      <w:rFonts w:ascii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uiPriority w:val="99"/>
    <w:rsid w:val="00E85E30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991136"/>
    <w:pPr>
      <w:autoSpaceDE w:val="0"/>
      <w:autoSpaceDN w:val="0"/>
      <w:spacing w:after="0" w:line="240" w:lineRule="auto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91136"/>
    <w:rPr>
      <w:rFonts w:ascii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991136"/>
    <w:pPr>
      <w:autoSpaceDE w:val="0"/>
      <w:autoSpaceDN w:val="0"/>
      <w:spacing w:after="0" w:line="240" w:lineRule="auto"/>
      <w:ind w:firstLine="720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91136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3209E6"/>
    <w:pPr>
      <w:ind w:left="720"/>
    </w:pPr>
  </w:style>
  <w:style w:type="character" w:styleId="Hyperlink">
    <w:name w:val="Hyperlink"/>
    <w:basedOn w:val="DefaultParagraphFont"/>
    <w:uiPriority w:val="99"/>
    <w:rsid w:val="00194CA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21E0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21E0E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A21E0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1E0E"/>
    <w:rPr>
      <w:rFonts w:cs="Calibri"/>
      <w:sz w:val="22"/>
      <w:szCs w:val="22"/>
    </w:rPr>
  </w:style>
  <w:style w:type="paragraph" w:styleId="NoSpacing">
    <w:name w:val="No Spacing"/>
    <w:link w:val="NoSpacingChar"/>
    <w:uiPriority w:val="99"/>
    <w:qFormat/>
    <w:rsid w:val="00EF6F70"/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F6F70"/>
    <w:rPr>
      <w:rFonts w:cs="Times New Roman"/>
      <w:sz w:val="22"/>
      <w:szCs w:val="22"/>
      <w:lang w:val="ru-RU" w:eastAsia="en-US" w:bidi="ar-SA"/>
    </w:rPr>
  </w:style>
  <w:style w:type="paragraph" w:customStyle="1" w:styleId="p7">
    <w:name w:val="p7"/>
    <w:basedOn w:val="Normal"/>
    <w:uiPriority w:val="99"/>
    <w:rsid w:val="006F6B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8">
    <w:name w:val="p8"/>
    <w:basedOn w:val="Normal"/>
    <w:uiPriority w:val="99"/>
    <w:rsid w:val="006F6B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0">
    <w:name w:val="p10"/>
    <w:basedOn w:val="Normal"/>
    <w:uiPriority w:val="99"/>
    <w:rsid w:val="006F6B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DefaultParagraphFont"/>
    <w:uiPriority w:val="99"/>
    <w:rsid w:val="006F6B79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F6B79"/>
    <w:rPr>
      <w:rFonts w:cs="Times New Roman"/>
    </w:rPr>
  </w:style>
  <w:style w:type="paragraph" w:customStyle="1" w:styleId="p11">
    <w:name w:val="p11"/>
    <w:basedOn w:val="Normal"/>
    <w:uiPriority w:val="99"/>
    <w:rsid w:val="006F6B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F9435A"/>
    <w:pPr>
      <w:widowControl w:val="0"/>
      <w:autoSpaceDE w:val="0"/>
      <w:autoSpaceDN w:val="0"/>
      <w:adjustRightInd w:val="0"/>
      <w:spacing w:after="0" w:line="336" w:lineRule="exact"/>
      <w:ind w:hanging="96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F9435A"/>
    <w:pPr>
      <w:widowControl w:val="0"/>
      <w:autoSpaceDE w:val="0"/>
      <w:autoSpaceDN w:val="0"/>
      <w:adjustRightInd w:val="0"/>
      <w:spacing w:after="0" w:line="331" w:lineRule="exact"/>
    </w:pPr>
    <w:rPr>
      <w:sz w:val="24"/>
      <w:szCs w:val="24"/>
    </w:rPr>
  </w:style>
  <w:style w:type="paragraph" w:customStyle="1" w:styleId="Style3">
    <w:name w:val="Style3"/>
    <w:basedOn w:val="Normal"/>
    <w:uiPriority w:val="99"/>
    <w:rsid w:val="00F9435A"/>
    <w:pPr>
      <w:widowControl w:val="0"/>
      <w:autoSpaceDE w:val="0"/>
      <w:autoSpaceDN w:val="0"/>
      <w:adjustRightInd w:val="0"/>
      <w:spacing w:after="0" w:line="336" w:lineRule="exact"/>
      <w:ind w:hanging="346"/>
    </w:pPr>
    <w:rPr>
      <w:sz w:val="24"/>
      <w:szCs w:val="24"/>
    </w:rPr>
  </w:style>
  <w:style w:type="paragraph" w:customStyle="1" w:styleId="Style4">
    <w:name w:val="Style4"/>
    <w:basedOn w:val="Normal"/>
    <w:uiPriority w:val="99"/>
    <w:rsid w:val="00F9435A"/>
    <w:pPr>
      <w:widowControl w:val="0"/>
      <w:autoSpaceDE w:val="0"/>
      <w:autoSpaceDN w:val="0"/>
      <w:adjustRightInd w:val="0"/>
      <w:spacing w:after="0" w:line="331" w:lineRule="exact"/>
      <w:ind w:hanging="350"/>
    </w:pPr>
    <w:rPr>
      <w:sz w:val="24"/>
      <w:szCs w:val="24"/>
    </w:rPr>
  </w:style>
  <w:style w:type="paragraph" w:customStyle="1" w:styleId="Style5">
    <w:name w:val="Style5"/>
    <w:basedOn w:val="Normal"/>
    <w:uiPriority w:val="99"/>
    <w:rsid w:val="00F9435A"/>
    <w:pPr>
      <w:widowControl w:val="0"/>
      <w:autoSpaceDE w:val="0"/>
      <w:autoSpaceDN w:val="0"/>
      <w:adjustRightInd w:val="0"/>
      <w:spacing w:after="0" w:line="338" w:lineRule="exact"/>
      <w:ind w:firstLine="643"/>
    </w:pPr>
    <w:rPr>
      <w:sz w:val="24"/>
      <w:szCs w:val="24"/>
    </w:rPr>
  </w:style>
  <w:style w:type="paragraph" w:customStyle="1" w:styleId="Style6">
    <w:name w:val="Style6"/>
    <w:basedOn w:val="Normal"/>
    <w:uiPriority w:val="99"/>
    <w:rsid w:val="00F9435A"/>
    <w:pPr>
      <w:widowControl w:val="0"/>
      <w:autoSpaceDE w:val="0"/>
      <w:autoSpaceDN w:val="0"/>
      <w:adjustRightInd w:val="0"/>
      <w:spacing w:after="0" w:line="336" w:lineRule="exact"/>
    </w:pPr>
    <w:rPr>
      <w:sz w:val="24"/>
      <w:szCs w:val="24"/>
    </w:rPr>
  </w:style>
  <w:style w:type="paragraph" w:customStyle="1" w:styleId="Style7">
    <w:name w:val="Style7"/>
    <w:basedOn w:val="Normal"/>
    <w:uiPriority w:val="99"/>
    <w:rsid w:val="00F9435A"/>
    <w:pPr>
      <w:widowControl w:val="0"/>
      <w:autoSpaceDE w:val="0"/>
      <w:autoSpaceDN w:val="0"/>
      <w:adjustRightInd w:val="0"/>
      <w:spacing w:after="0" w:line="331" w:lineRule="exact"/>
      <w:ind w:firstLine="317"/>
    </w:pPr>
    <w:rPr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F9435A"/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Normal"/>
    <w:uiPriority w:val="99"/>
    <w:rsid w:val="00F9435A"/>
    <w:pPr>
      <w:spacing w:before="100" w:beforeAutospacing="1" w:after="119" w:line="240" w:lineRule="auto"/>
    </w:pPr>
    <w:rPr>
      <w:color w:val="000000"/>
      <w:sz w:val="20"/>
      <w:szCs w:val="20"/>
    </w:rPr>
  </w:style>
  <w:style w:type="paragraph" w:customStyle="1" w:styleId="1">
    <w:name w:val="Знак Знак Знак1 Знак"/>
    <w:basedOn w:val="Normal"/>
    <w:autoRedefine/>
    <w:uiPriority w:val="99"/>
    <w:rsid w:val="00F9435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ConsPlusNormal">
    <w:name w:val="ConsPlusNormal"/>
    <w:uiPriority w:val="99"/>
    <w:rsid w:val="00ED176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Style10">
    <w:name w:val="Style10"/>
    <w:basedOn w:val="Normal"/>
    <w:uiPriority w:val="99"/>
    <w:rsid w:val="004644B4"/>
    <w:pPr>
      <w:widowControl w:val="0"/>
      <w:autoSpaceDE w:val="0"/>
      <w:autoSpaceDN w:val="0"/>
      <w:adjustRightInd w:val="0"/>
      <w:spacing w:after="0" w:line="329" w:lineRule="exact"/>
      <w:ind w:firstLine="557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4644B4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character" w:customStyle="1" w:styleId="FontStyle22">
    <w:name w:val="Font Style22"/>
    <w:basedOn w:val="DefaultParagraphFont"/>
    <w:uiPriority w:val="99"/>
    <w:rsid w:val="004644B4"/>
    <w:rPr>
      <w:rFonts w:ascii="Times New Roman" w:hAnsi="Times New Roman" w:cs="Times New Roman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F870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8708D"/>
    <w:rPr>
      <w:rFonts w:cs="Calibri"/>
      <w:sz w:val="22"/>
      <w:szCs w:val="22"/>
    </w:rPr>
  </w:style>
  <w:style w:type="character" w:styleId="PageNumber">
    <w:name w:val="page number"/>
    <w:basedOn w:val="DefaultParagraphFont"/>
    <w:uiPriority w:val="99"/>
    <w:rsid w:val="00F8708D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F8708D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F8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870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870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8708D"/>
    <w:pPr>
      <w:spacing w:after="0" w:line="240" w:lineRule="auto"/>
      <w:ind w:firstLine="709"/>
      <w:jc w:val="center"/>
    </w:pPr>
    <w:rPr>
      <w:rFonts w:ascii="Times New Roman" w:hAnsi="Times New Roman" w:cs="Times New Roman"/>
      <w:b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8708D"/>
    <w:rPr>
      <w:rFonts w:ascii="Times New Roman" w:hAnsi="Times New Roman" w:cs="Times New Roman"/>
      <w:b/>
      <w:sz w:val="24"/>
      <w:szCs w:val="24"/>
    </w:rPr>
  </w:style>
  <w:style w:type="paragraph" w:customStyle="1" w:styleId="ConsNormal">
    <w:name w:val="ConsNormal"/>
    <w:uiPriority w:val="99"/>
    <w:rsid w:val="00F8708D"/>
    <w:pPr>
      <w:ind w:right="19772" w:firstLine="720"/>
    </w:pPr>
    <w:rPr>
      <w:rFonts w:ascii="Arial" w:hAnsi="Arial"/>
      <w:sz w:val="20"/>
      <w:szCs w:val="20"/>
    </w:rPr>
  </w:style>
  <w:style w:type="paragraph" w:customStyle="1" w:styleId="ConsNonformat">
    <w:name w:val="ConsNonformat"/>
    <w:uiPriority w:val="99"/>
    <w:rsid w:val="00F8708D"/>
    <w:pPr>
      <w:ind w:right="19772"/>
    </w:pPr>
    <w:rPr>
      <w:rFonts w:ascii="Courier New" w:hAnsi="Courier New"/>
      <w:sz w:val="20"/>
      <w:szCs w:val="20"/>
    </w:rPr>
  </w:style>
  <w:style w:type="paragraph" w:customStyle="1" w:styleId="ConsTitle">
    <w:name w:val="ConsTitle"/>
    <w:link w:val="ConsTitle0"/>
    <w:uiPriority w:val="99"/>
    <w:rsid w:val="00F8708D"/>
    <w:pPr>
      <w:ind w:right="19772"/>
    </w:pPr>
    <w:rPr>
      <w:rFonts w:ascii="Arial" w:hAnsi="Arial"/>
      <w:b/>
      <w:sz w:val="16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F8708D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hAnsi="Times New Roman" w:cs="Times New Roman"/>
      <w:b/>
      <w:color w:val="000000"/>
      <w:sz w:val="28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8708D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FontStyle33">
    <w:name w:val="Font Style33"/>
    <w:uiPriority w:val="99"/>
    <w:rsid w:val="00F8708D"/>
    <w:rPr>
      <w:rFonts w:ascii="Times New Roman" w:hAnsi="Times New Roman"/>
      <w:sz w:val="24"/>
    </w:rPr>
  </w:style>
  <w:style w:type="character" w:customStyle="1" w:styleId="FontStyle35">
    <w:name w:val="Font Style35"/>
    <w:uiPriority w:val="99"/>
    <w:rsid w:val="00F8708D"/>
    <w:rPr>
      <w:rFonts w:ascii="Times New Roman" w:hAnsi="Times New Roman"/>
      <w:b/>
      <w:i/>
      <w:sz w:val="24"/>
    </w:rPr>
  </w:style>
  <w:style w:type="paragraph" w:styleId="FootnoteText">
    <w:name w:val="footnote text"/>
    <w:basedOn w:val="Normal"/>
    <w:link w:val="FootnoteTextChar"/>
    <w:uiPriority w:val="99"/>
    <w:rsid w:val="00F8708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8708D"/>
    <w:rPr>
      <w:rFonts w:ascii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rsid w:val="00F8708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F8708D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sid w:val="00F8708D"/>
    <w:rPr>
      <w:rFonts w:cs="Times New Roman"/>
      <w:vertAlign w:val="superscript"/>
    </w:rPr>
  </w:style>
  <w:style w:type="paragraph" w:customStyle="1" w:styleId="a">
    <w:name w:val="Знак Знак Знак Знак"/>
    <w:basedOn w:val="Normal"/>
    <w:uiPriority w:val="99"/>
    <w:rsid w:val="00F8708D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Title0">
    <w:name w:val="ConsTitle Знак"/>
    <w:basedOn w:val="DefaultParagraphFont"/>
    <w:link w:val="ConsTitle"/>
    <w:uiPriority w:val="99"/>
    <w:locked/>
    <w:rsid w:val="00290FB5"/>
    <w:rPr>
      <w:rFonts w:ascii="Arial" w:hAnsi="Arial" w:cs="Times New Roman"/>
      <w:b/>
      <w:sz w:val="16"/>
      <w:lang w:val="ru-RU" w:eastAsia="ru-RU" w:bidi="ar-SA"/>
    </w:rPr>
  </w:style>
  <w:style w:type="paragraph" w:customStyle="1" w:styleId="Style8">
    <w:name w:val="Style8"/>
    <w:basedOn w:val="Normal"/>
    <w:uiPriority w:val="99"/>
    <w:rsid w:val="00DC4DA8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DC4DA8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DC4D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DC4DA8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Normal"/>
    <w:uiPriority w:val="99"/>
    <w:rsid w:val="00DC4DA8"/>
    <w:pPr>
      <w:widowControl w:val="0"/>
      <w:autoSpaceDE w:val="0"/>
      <w:autoSpaceDN w:val="0"/>
      <w:adjustRightInd w:val="0"/>
      <w:spacing w:after="0" w:line="278" w:lineRule="exact"/>
      <w:ind w:firstLine="538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DC4DA8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DC4DA8"/>
    <w:rPr>
      <w:rFonts w:ascii="Times New Roman" w:hAnsi="Times New Roman" w:cs="Times New Roman"/>
      <w:spacing w:val="10"/>
      <w:sz w:val="20"/>
      <w:szCs w:val="20"/>
    </w:rPr>
  </w:style>
  <w:style w:type="character" w:styleId="Strong">
    <w:name w:val="Strong"/>
    <w:basedOn w:val="DefaultParagraphFont"/>
    <w:uiPriority w:val="99"/>
    <w:qFormat/>
    <w:rsid w:val="005375B7"/>
    <w:rPr>
      <w:rFonts w:cs="Times New Roman"/>
      <w:b/>
    </w:rPr>
  </w:style>
  <w:style w:type="paragraph" w:customStyle="1" w:styleId="H1">
    <w:name w:val="H1"/>
    <w:basedOn w:val="Normal"/>
    <w:next w:val="Normal"/>
    <w:uiPriority w:val="99"/>
    <w:rsid w:val="005375B7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Знак Знак2"/>
    <w:basedOn w:val="DefaultParagraphFont"/>
    <w:uiPriority w:val="99"/>
    <w:locked/>
    <w:rsid w:val="00446088"/>
    <w:rPr>
      <w:rFonts w:cs="Times New Roman"/>
      <w:lang w:val="ru-RU" w:eastAsia="ru-RU" w:bidi="ar-SA"/>
    </w:rPr>
  </w:style>
  <w:style w:type="character" w:customStyle="1" w:styleId="TitleChar1">
    <w:name w:val="Title Char1"/>
    <w:uiPriority w:val="99"/>
    <w:locked/>
    <w:rsid w:val="007D3153"/>
    <w:rPr>
      <w:rFonts w:ascii="Arial" w:hAnsi="Arial"/>
      <w:color w:val="17365D"/>
      <w:spacing w:val="5"/>
      <w:kern w:val="28"/>
      <w:sz w:val="52"/>
      <w:lang w:val="ru-RU" w:eastAsia="en-US"/>
    </w:rPr>
  </w:style>
  <w:style w:type="paragraph" w:styleId="Title">
    <w:name w:val="Title"/>
    <w:aliases w:val="Знак"/>
    <w:basedOn w:val="Normal"/>
    <w:next w:val="Normal"/>
    <w:link w:val="TitleChar"/>
    <w:uiPriority w:val="99"/>
    <w:qFormat/>
    <w:locked/>
    <w:rsid w:val="007D3153"/>
    <w:pPr>
      <w:pBdr>
        <w:bottom w:val="single" w:sz="8" w:space="4" w:color="4F81BD"/>
      </w:pBdr>
      <w:spacing w:after="300" w:line="240" w:lineRule="auto"/>
      <w:contextualSpacing/>
    </w:pPr>
    <w:rPr>
      <w:rFonts w:ascii="Arial" w:hAnsi="Arial" w:cs="Times New Roman"/>
      <w:color w:val="17365D"/>
      <w:spacing w:val="5"/>
      <w:kern w:val="28"/>
      <w:sz w:val="52"/>
      <w:szCs w:val="20"/>
      <w:lang w:eastAsia="en-US"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F70F3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0">
    <w:name w:val="Сильная ссылка"/>
    <w:uiPriority w:val="99"/>
    <w:rsid w:val="007D3153"/>
    <w:rPr>
      <w:b/>
      <w:smallCaps/>
      <w:color w:val="C0504D"/>
      <w:spacing w:val="5"/>
      <w:u w:val="single"/>
    </w:rPr>
  </w:style>
  <w:style w:type="character" w:customStyle="1" w:styleId="a1">
    <w:name w:val="Знак Знак Знак"/>
    <w:uiPriority w:val="99"/>
    <w:locked/>
    <w:rsid w:val="00AC23CE"/>
    <w:rPr>
      <w:rFonts w:ascii="Cambria" w:hAnsi="Cambria"/>
      <w:color w:val="17365D"/>
      <w:spacing w:val="5"/>
      <w:kern w:val="28"/>
      <w:sz w:val="52"/>
      <w:lang w:val="ru-RU" w:eastAsia="en-US"/>
    </w:rPr>
  </w:style>
  <w:style w:type="character" w:customStyle="1" w:styleId="10">
    <w:name w:val="Знак Знак1"/>
    <w:uiPriority w:val="99"/>
    <w:locked/>
    <w:rsid w:val="00D07809"/>
    <w:rPr>
      <w:rFonts w:ascii="Cambria" w:hAnsi="Cambria"/>
      <w:b/>
      <w:i/>
      <w:sz w:val="28"/>
      <w:lang w:val="ru-RU" w:eastAsia="en-US"/>
    </w:rPr>
  </w:style>
  <w:style w:type="character" w:customStyle="1" w:styleId="a2">
    <w:name w:val="Знак Знак"/>
    <w:uiPriority w:val="99"/>
    <w:locked/>
    <w:rsid w:val="00D07809"/>
    <w:rPr>
      <w:rFonts w:ascii="Cambria" w:hAnsi="Cambria"/>
      <w:color w:val="17365D"/>
      <w:spacing w:val="5"/>
      <w:kern w:val="28"/>
      <w:sz w:val="5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8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.su/node/579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n.su/node/85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en.su/node/7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1128</TotalTime>
  <Pages>4</Pages>
  <Words>1281</Words>
  <Characters>7305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138</cp:revision>
  <cp:lastPrinted>2017-05-30T08:58:00Z</cp:lastPrinted>
  <dcterms:created xsi:type="dcterms:W3CDTF">2012-11-15T04:48:00Z</dcterms:created>
  <dcterms:modified xsi:type="dcterms:W3CDTF">2017-05-31T03:46:00Z</dcterms:modified>
</cp:coreProperties>
</file>