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FE0" w:rsidRPr="001E4FD4" w:rsidRDefault="005D2FE0" w:rsidP="0000413E">
      <w:pPr>
        <w:jc w:val="center"/>
        <w:rPr>
          <w:rFonts w:ascii="Arial" w:hAnsi="Arial" w:cs="Arial"/>
          <w:sz w:val="20"/>
          <w:szCs w:val="20"/>
        </w:rPr>
      </w:pPr>
      <w:r w:rsidRPr="001E4FD4">
        <w:rPr>
          <w:rFonts w:ascii="Arial" w:hAnsi="Arial" w:cs="Arial"/>
          <w:sz w:val="20"/>
          <w:szCs w:val="20"/>
        </w:rPr>
        <w:t xml:space="preserve">Сведения </w:t>
      </w:r>
    </w:p>
    <w:p w:rsidR="005D2FE0" w:rsidRDefault="005D2FE0" w:rsidP="0000413E">
      <w:pPr>
        <w:rPr>
          <w:rFonts w:ascii="Arial" w:hAnsi="Arial" w:cs="Arial"/>
          <w:sz w:val="20"/>
          <w:szCs w:val="20"/>
        </w:rPr>
      </w:pPr>
      <w:r w:rsidRPr="001E4FD4">
        <w:rPr>
          <w:rFonts w:ascii="Arial" w:hAnsi="Arial" w:cs="Arial"/>
          <w:sz w:val="20"/>
          <w:szCs w:val="20"/>
        </w:rPr>
        <w:t xml:space="preserve">о доходах, об имуществе и обязательствах имущественного характера </w:t>
      </w:r>
      <w:r>
        <w:rPr>
          <w:rFonts w:ascii="Arial" w:hAnsi="Arial" w:cs="Arial"/>
          <w:sz w:val="20"/>
          <w:szCs w:val="20"/>
        </w:rPr>
        <w:t xml:space="preserve">Главы </w:t>
      </w:r>
      <w:r w:rsidRPr="001E4F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Орловского сельсовета Тата</w:t>
      </w:r>
      <w:r w:rsidRPr="001E4FD4">
        <w:rPr>
          <w:rFonts w:ascii="Arial" w:hAnsi="Arial" w:cs="Arial"/>
          <w:sz w:val="20"/>
          <w:szCs w:val="20"/>
        </w:rPr>
        <w:t xml:space="preserve">рского района, а также </w:t>
      </w:r>
      <w:r>
        <w:rPr>
          <w:rFonts w:ascii="Arial" w:hAnsi="Arial" w:cs="Arial"/>
          <w:sz w:val="20"/>
          <w:szCs w:val="20"/>
        </w:rPr>
        <w:t>её</w:t>
      </w:r>
      <w:r w:rsidRPr="001E4FD4">
        <w:rPr>
          <w:rFonts w:ascii="Arial" w:hAnsi="Arial" w:cs="Arial"/>
          <w:sz w:val="20"/>
          <w:szCs w:val="20"/>
        </w:rPr>
        <w:t xml:space="preserve"> супруг</w:t>
      </w:r>
      <w:r>
        <w:rPr>
          <w:rFonts w:ascii="Arial" w:hAnsi="Arial" w:cs="Arial"/>
          <w:sz w:val="20"/>
          <w:szCs w:val="20"/>
        </w:rPr>
        <w:t xml:space="preserve">а </w:t>
      </w:r>
      <w:r w:rsidRPr="001E4FD4">
        <w:rPr>
          <w:rFonts w:ascii="Arial" w:hAnsi="Arial" w:cs="Arial"/>
          <w:sz w:val="20"/>
          <w:szCs w:val="20"/>
        </w:rPr>
        <w:t xml:space="preserve"> за период с 1 января 201</w:t>
      </w:r>
      <w:r>
        <w:rPr>
          <w:rFonts w:ascii="Arial" w:hAnsi="Arial" w:cs="Arial"/>
          <w:sz w:val="20"/>
          <w:szCs w:val="20"/>
        </w:rPr>
        <w:t>5</w:t>
      </w:r>
      <w:r w:rsidRPr="001E4FD4">
        <w:rPr>
          <w:rFonts w:ascii="Arial" w:hAnsi="Arial" w:cs="Arial"/>
          <w:sz w:val="20"/>
          <w:szCs w:val="20"/>
        </w:rPr>
        <w:t xml:space="preserve">г. по 31 декабря </w:t>
      </w:r>
      <w:smartTag w:uri="urn:schemas-microsoft-com:office:smarttags" w:element="metricconverter">
        <w:smartTagPr>
          <w:attr w:name="ProductID" w:val="2015 г"/>
        </w:smartTagPr>
        <w:r w:rsidRPr="001E4FD4">
          <w:rPr>
            <w:rFonts w:ascii="Arial" w:hAnsi="Arial" w:cs="Arial"/>
            <w:sz w:val="20"/>
            <w:szCs w:val="20"/>
          </w:rPr>
          <w:t>201</w:t>
        </w:r>
        <w:r>
          <w:rPr>
            <w:rFonts w:ascii="Arial" w:hAnsi="Arial" w:cs="Arial"/>
            <w:sz w:val="20"/>
            <w:szCs w:val="20"/>
          </w:rPr>
          <w:t>5</w:t>
        </w:r>
        <w:r w:rsidRPr="001E4FD4">
          <w:rPr>
            <w:rFonts w:ascii="Arial" w:hAnsi="Arial" w:cs="Arial"/>
            <w:sz w:val="20"/>
            <w:szCs w:val="20"/>
          </w:rPr>
          <w:t xml:space="preserve"> г</w:t>
        </w:r>
      </w:smartTag>
      <w:r w:rsidRPr="001E4FD4">
        <w:rPr>
          <w:rFonts w:ascii="Arial" w:hAnsi="Arial" w:cs="Arial"/>
          <w:sz w:val="20"/>
          <w:szCs w:val="20"/>
        </w:rPr>
        <w:t xml:space="preserve">., размещаемые на официальном сайте администрации </w:t>
      </w:r>
      <w:r>
        <w:rPr>
          <w:rFonts w:ascii="Arial" w:hAnsi="Arial" w:cs="Arial"/>
          <w:sz w:val="20"/>
          <w:szCs w:val="20"/>
        </w:rPr>
        <w:t>Орловского сельсовета Татарского района Новосибирской области</w:t>
      </w:r>
    </w:p>
    <w:p w:rsidR="005D2FE0" w:rsidRPr="001E4FD4" w:rsidRDefault="005D2FE0" w:rsidP="0000413E">
      <w:pPr>
        <w:rPr>
          <w:rFonts w:ascii="Arial" w:hAnsi="Arial" w:cs="Arial"/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2040"/>
        <w:gridCol w:w="1920"/>
        <w:gridCol w:w="2640"/>
        <w:gridCol w:w="1888"/>
        <w:gridCol w:w="1592"/>
        <w:gridCol w:w="1561"/>
        <w:gridCol w:w="1919"/>
      </w:tblGrid>
      <w:tr w:rsidR="005D2FE0" w:rsidRPr="001E4FD4" w:rsidTr="005B01B8">
        <w:tc>
          <w:tcPr>
            <w:tcW w:w="2028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5D2FE0" w:rsidRPr="005B631E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>Фамилия, инициалы</w:t>
            </w:r>
          </w:p>
        </w:tc>
        <w:tc>
          <w:tcPr>
            <w:tcW w:w="2040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5D2FE0" w:rsidRPr="005B631E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920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5D2FE0" w:rsidRPr="005B631E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5B631E">
                <w:rPr>
                  <w:rFonts w:ascii="Arial" w:hAnsi="Arial" w:cs="Arial"/>
                  <w:sz w:val="20"/>
                  <w:szCs w:val="20"/>
                </w:rPr>
                <w:t>201</w:t>
              </w:r>
              <w:r>
                <w:rPr>
                  <w:rFonts w:ascii="Arial" w:hAnsi="Arial" w:cs="Arial"/>
                  <w:sz w:val="20"/>
                  <w:szCs w:val="20"/>
                </w:rPr>
                <w:t>5</w:t>
              </w:r>
              <w:r w:rsidRPr="005B631E">
                <w:rPr>
                  <w:rFonts w:ascii="Arial" w:hAnsi="Arial" w:cs="Arial"/>
                  <w:sz w:val="20"/>
                  <w:szCs w:val="20"/>
                </w:rPr>
                <w:t xml:space="preserve"> г</w:t>
              </w:r>
            </w:smartTag>
            <w:r w:rsidRPr="005B631E">
              <w:rPr>
                <w:rFonts w:ascii="Arial" w:hAnsi="Arial" w:cs="Arial"/>
                <w:sz w:val="20"/>
                <w:szCs w:val="20"/>
              </w:rPr>
              <w:t>. (руб.)</w:t>
            </w:r>
          </w:p>
        </w:tc>
        <w:tc>
          <w:tcPr>
            <w:tcW w:w="61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FE0" w:rsidRPr="005B631E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D2FE0" w:rsidRPr="005B631E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5D2FE0" w:rsidRPr="005B631E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>(вид, марка)</w:t>
            </w:r>
          </w:p>
        </w:tc>
        <w:tc>
          <w:tcPr>
            <w:tcW w:w="191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D2FE0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</w:p>
          <w:p w:rsidR="005D2FE0" w:rsidRPr="005B631E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источники)</w:t>
            </w:r>
          </w:p>
        </w:tc>
      </w:tr>
      <w:tr w:rsidR="005D2FE0" w:rsidRPr="001E4FD4" w:rsidTr="005B01B8">
        <w:tc>
          <w:tcPr>
            <w:tcW w:w="2028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FE0" w:rsidRPr="005B631E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FE0" w:rsidRPr="005B631E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FE0" w:rsidRPr="005B631E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FE0" w:rsidRPr="005B631E" w:rsidRDefault="005D2FE0" w:rsidP="005B631E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FE0" w:rsidRPr="005B631E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5D2FE0" w:rsidRPr="005B631E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>(кв.м.)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FE0" w:rsidRPr="005B631E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D2FE0" w:rsidRPr="005B631E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D2FE0" w:rsidRPr="005B631E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FE0" w:rsidRPr="001E4FD4" w:rsidTr="005B01B8">
        <w:trPr>
          <w:trHeight w:val="1216"/>
        </w:trPr>
        <w:tc>
          <w:tcPr>
            <w:tcW w:w="202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2FE0" w:rsidRPr="005B631E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Самоличенко Любовь Николаевна</w:t>
            </w:r>
          </w:p>
          <w:p w:rsidR="005D2FE0" w:rsidRPr="005B631E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2FE0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Орловского</w:t>
            </w:r>
          </w:p>
          <w:p w:rsidR="005D2FE0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сельсовета Татарского района</w:t>
            </w:r>
          </w:p>
          <w:p w:rsidR="005D2FE0" w:rsidRPr="005B631E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Новосибирской области</w:t>
            </w:r>
          </w:p>
        </w:tc>
        <w:tc>
          <w:tcPr>
            <w:tcW w:w="192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2FE0" w:rsidRPr="005B631E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294078,49</w:t>
            </w:r>
          </w:p>
        </w:tc>
        <w:tc>
          <w:tcPr>
            <w:tcW w:w="2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2FE0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5B631E">
              <w:rPr>
                <w:rFonts w:ascii="Arial" w:hAnsi="Arial" w:cs="Arial"/>
                <w:sz w:val="20"/>
                <w:szCs w:val="20"/>
              </w:rPr>
              <w:t>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D2FE0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совместная)</w:t>
            </w:r>
          </w:p>
          <w:p w:rsidR="005D2FE0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5D2FE0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(общая  совместная собственность)</w:t>
            </w:r>
          </w:p>
          <w:p w:rsidR="005D2FE0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D2FE0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сельскохозяйственного назначения</w:t>
            </w:r>
          </w:p>
          <w:p w:rsidR="005D2FE0" w:rsidRPr="005B631E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(индивидуальная)</w:t>
            </w:r>
          </w:p>
        </w:tc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2FE0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58,5</w:t>
            </w:r>
          </w:p>
          <w:p w:rsidR="005D2FE0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2FE0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2FE0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</w:t>
            </w:r>
          </w:p>
          <w:p w:rsidR="005D2FE0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2FE0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2FE0" w:rsidRPr="005B631E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193000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2FE0" w:rsidRPr="005B631E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D2FE0" w:rsidRPr="005B631E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2FE0" w:rsidRPr="005B631E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5D2FE0" w:rsidRPr="005B22EC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2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D2FE0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-</w:t>
            </w:r>
          </w:p>
          <w:p w:rsidR="005D2FE0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D2FE0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D2FE0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D2FE0" w:rsidRPr="005B631E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D2FE0" w:rsidRPr="005B631E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2FE0" w:rsidRPr="005B631E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D2FE0" w:rsidRPr="005B631E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D2FE0" w:rsidRPr="005B631E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tcBorders>
              <w:bottom w:val="double" w:sz="4" w:space="0" w:color="auto"/>
              <w:right w:val="double" w:sz="4" w:space="0" w:color="auto"/>
            </w:tcBorders>
          </w:tcPr>
          <w:p w:rsidR="005D2FE0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D2FE0" w:rsidRPr="005B631E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D2FE0" w:rsidRPr="001E4FD4" w:rsidTr="005B01B8">
        <w:trPr>
          <w:trHeight w:val="1942"/>
        </w:trPr>
        <w:tc>
          <w:tcPr>
            <w:tcW w:w="2028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D2FE0" w:rsidRPr="005B631E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D2FE0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Индивидуальный предприниматель </w:t>
            </w:r>
          </w:p>
          <w:p w:rsidR="005D2FE0" w:rsidRPr="005B631E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D2FE0" w:rsidRPr="005B631E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1403420</w:t>
            </w:r>
          </w:p>
        </w:tc>
        <w:tc>
          <w:tcPr>
            <w:tcW w:w="26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D2FE0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5B631E">
              <w:rPr>
                <w:rFonts w:ascii="Arial" w:hAnsi="Arial" w:cs="Arial"/>
                <w:sz w:val="20"/>
                <w:szCs w:val="20"/>
              </w:rPr>
              <w:t>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D2FE0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совместная собственность)</w:t>
            </w:r>
          </w:p>
          <w:p w:rsidR="005D2FE0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D2FE0" w:rsidRPr="005B631E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(в собственности)</w:t>
            </w:r>
          </w:p>
          <w:p w:rsidR="005D2FE0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D2FE0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совместная собственность)</w:t>
            </w:r>
          </w:p>
          <w:p w:rsidR="005D2FE0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D2FE0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сельскохозяйственного назначения</w:t>
            </w:r>
          </w:p>
          <w:p w:rsidR="005D2FE0" w:rsidRPr="005B631E" w:rsidRDefault="005D2FE0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собственности)</w:t>
            </w:r>
          </w:p>
        </w:tc>
        <w:tc>
          <w:tcPr>
            <w:tcW w:w="18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D2FE0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58,5</w:t>
            </w:r>
          </w:p>
          <w:p w:rsidR="005D2FE0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2FE0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2FE0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30,4</w:t>
            </w:r>
          </w:p>
          <w:p w:rsidR="005D2FE0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2FE0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2FE0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26000</w:t>
            </w:r>
          </w:p>
          <w:p w:rsidR="005D2FE0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2FE0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2FE0" w:rsidRPr="005B631E" w:rsidRDefault="005D2FE0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193000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D2FE0" w:rsidRDefault="005D2FE0" w:rsidP="00C95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5B631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D2FE0" w:rsidRDefault="005D2FE0" w:rsidP="00C957C6">
            <w:pPr>
              <w:rPr>
                <w:rFonts w:ascii="Arial" w:hAnsi="Arial" w:cs="Arial"/>
                <w:sz w:val="20"/>
                <w:szCs w:val="20"/>
              </w:rPr>
            </w:pPr>
          </w:p>
          <w:p w:rsidR="005D2FE0" w:rsidRPr="005B631E" w:rsidRDefault="005D2FE0" w:rsidP="00C95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5D2FE0" w:rsidRDefault="005D2FE0" w:rsidP="00CB6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5D2FE0" w:rsidRDefault="005D2FE0" w:rsidP="00CB6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ВУД-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Pr="00AF1429"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>;  ВАЗ 21310;</w:t>
            </w:r>
          </w:p>
          <w:p w:rsidR="005D2FE0" w:rsidRDefault="005D2FE0" w:rsidP="00CB6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Шевроле Нива.</w:t>
            </w:r>
          </w:p>
          <w:p w:rsidR="005D2FE0" w:rsidRDefault="005D2FE0" w:rsidP="00CB6DF7">
            <w:pPr>
              <w:rPr>
                <w:rFonts w:ascii="Arial" w:hAnsi="Arial" w:cs="Arial"/>
                <w:sz w:val="20"/>
                <w:szCs w:val="20"/>
              </w:rPr>
            </w:pPr>
          </w:p>
          <w:p w:rsidR="005D2FE0" w:rsidRDefault="005D2FE0" w:rsidP="00CB6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Грузовой автомобиль </w:t>
            </w:r>
          </w:p>
          <w:p w:rsidR="005D2FE0" w:rsidRDefault="005D2FE0" w:rsidP="00CB6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ЗИЛ- 495860(самосвал)</w:t>
            </w:r>
          </w:p>
          <w:p w:rsidR="005D2FE0" w:rsidRDefault="005D2FE0" w:rsidP="00CB6DF7">
            <w:pPr>
              <w:rPr>
                <w:rFonts w:ascii="Arial" w:hAnsi="Arial" w:cs="Arial"/>
                <w:sz w:val="20"/>
                <w:szCs w:val="20"/>
              </w:rPr>
            </w:pPr>
          </w:p>
          <w:p w:rsidR="005D2FE0" w:rsidRDefault="005D2FE0" w:rsidP="00CB6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Сельскохозяйственная техника: К-700А;ДТ-75М;</w:t>
            </w:r>
          </w:p>
          <w:p w:rsidR="005D2FE0" w:rsidRDefault="005D2FE0" w:rsidP="00CB6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Т-40А</w:t>
            </w:r>
          </w:p>
          <w:p w:rsidR="005D2FE0" w:rsidRPr="00AF1429" w:rsidRDefault="005D2FE0" w:rsidP="00CB6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tcBorders>
              <w:right w:val="double" w:sz="4" w:space="0" w:color="auto"/>
            </w:tcBorders>
          </w:tcPr>
          <w:p w:rsidR="005D2FE0" w:rsidRPr="00AF1429" w:rsidRDefault="005D2FE0" w:rsidP="00CB6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D2FE0" w:rsidRDefault="005D2FE0"/>
    <w:sectPr w:rsidR="005D2FE0" w:rsidSect="000041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413E"/>
    <w:rsid w:val="0000185F"/>
    <w:rsid w:val="00002084"/>
    <w:rsid w:val="0000413E"/>
    <w:rsid w:val="00015215"/>
    <w:rsid w:val="0002127C"/>
    <w:rsid w:val="00024362"/>
    <w:rsid w:val="000274AD"/>
    <w:rsid w:val="00032958"/>
    <w:rsid w:val="0003619A"/>
    <w:rsid w:val="000429D2"/>
    <w:rsid w:val="000431B7"/>
    <w:rsid w:val="00043F97"/>
    <w:rsid w:val="000475B7"/>
    <w:rsid w:val="00050CC6"/>
    <w:rsid w:val="000533FD"/>
    <w:rsid w:val="00054F77"/>
    <w:rsid w:val="00072247"/>
    <w:rsid w:val="0008595F"/>
    <w:rsid w:val="000859E2"/>
    <w:rsid w:val="000874E9"/>
    <w:rsid w:val="000A26D4"/>
    <w:rsid w:val="000A2AE6"/>
    <w:rsid w:val="000A423E"/>
    <w:rsid w:val="000B3B0A"/>
    <w:rsid w:val="000C0BF2"/>
    <w:rsid w:val="000C73C4"/>
    <w:rsid w:val="000D49EE"/>
    <w:rsid w:val="000E0410"/>
    <w:rsid w:val="000E11E7"/>
    <w:rsid w:val="000E4457"/>
    <w:rsid w:val="000E793D"/>
    <w:rsid w:val="000F10D9"/>
    <w:rsid w:val="000F714A"/>
    <w:rsid w:val="000F7DE8"/>
    <w:rsid w:val="001005B6"/>
    <w:rsid w:val="00101C8B"/>
    <w:rsid w:val="00103200"/>
    <w:rsid w:val="00113956"/>
    <w:rsid w:val="00126C85"/>
    <w:rsid w:val="0013247D"/>
    <w:rsid w:val="00137E14"/>
    <w:rsid w:val="00140843"/>
    <w:rsid w:val="0014273B"/>
    <w:rsid w:val="00145A24"/>
    <w:rsid w:val="00153ABD"/>
    <w:rsid w:val="00156D0C"/>
    <w:rsid w:val="001669E6"/>
    <w:rsid w:val="00167093"/>
    <w:rsid w:val="00171901"/>
    <w:rsid w:val="001829B2"/>
    <w:rsid w:val="0019289B"/>
    <w:rsid w:val="00192DFF"/>
    <w:rsid w:val="00194822"/>
    <w:rsid w:val="001A6E75"/>
    <w:rsid w:val="001B0A45"/>
    <w:rsid w:val="001B471C"/>
    <w:rsid w:val="001B4988"/>
    <w:rsid w:val="001B6BD8"/>
    <w:rsid w:val="001C084A"/>
    <w:rsid w:val="001C2C3F"/>
    <w:rsid w:val="001D012D"/>
    <w:rsid w:val="001D03F3"/>
    <w:rsid w:val="001D2776"/>
    <w:rsid w:val="001D3978"/>
    <w:rsid w:val="001E4FD4"/>
    <w:rsid w:val="001E72A9"/>
    <w:rsid w:val="001F051D"/>
    <w:rsid w:val="001F21DC"/>
    <w:rsid w:val="001F70C5"/>
    <w:rsid w:val="00200388"/>
    <w:rsid w:val="00200845"/>
    <w:rsid w:val="00206D6A"/>
    <w:rsid w:val="00210F1D"/>
    <w:rsid w:val="00214D8D"/>
    <w:rsid w:val="00230279"/>
    <w:rsid w:val="002332A3"/>
    <w:rsid w:val="00273793"/>
    <w:rsid w:val="00285572"/>
    <w:rsid w:val="002934F8"/>
    <w:rsid w:val="00296241"/>
    <w:rsid w:val="002A0029"/>
    <w:rsid w:val="002A18A0"/>
    <w:rsid w:val="002B1FEF"/>
    <w:rsid w:val="002B7E69"/>
    <w:rsid w:val="002D0573"/>
    <w:rsid w:val="002D31BD"/>
    <w:rsid w:val="002F0F97"/>
    <w:rsid w:val="002F5BF8"/>
    <w:rsid w:val="00300C73"/>
    <w:rsid w:val="003020FF"/>
    <w:rsid w:val="00310B2A"/>
    <w:rsid w:val="00323031"/>
    <w:rsid w:val="00323365"/>
    <w:rsid w:val="00334A88"/>
    <w:rsid w:val="003403F5"/>
    <w:rsid w:val="0034207B"/>
    <w:rsid w:val="00345FA3"/>
    <w:rsid w:val="003462DA"/>
    <w:rsid w:val="0035144D"/>
    <w:rsid w:val="003567B3"/>
    <w:rsid w:val="00363676"/>
    <w:rsid w:val="0036537E"/>
    <w:rsid w:val="0036687A"/>
    <w:rsid w:val="0037324F"/>
    <w:rsid w:val="00387FFA"/>
    <w:rsid w:val="00390A16"/>
    <w:rsid w:val="003934C1"/>
    <w:rsid w:val="003958AF"/>
    <w:rsid w:val="00396660"/>
    <w:rsid w:val="003A370F"/>
    <w:rsid w:val="003A7206"/>
    <w:rsid w:val="003B13CD"/>
    <w:rsid w:val="003B1FE6"/>
    <w:rsid w:val="003B3D43"/>
    <w:rsid w:val="003C1ECF"/>
    <w:rsid w:val="003C6579"/>
    <w:rsid w:val="003C739B"/>
    <w:rsid w:val="003D3F5C"/>
    <w:rsid w:val="003D4FBE"/>
    <w:rsid w:val="003D68A7"/>
    <w:rsid w:val="003E5010"/>
    <w:rsid w:val="003E7794"/>
    <w:rsid w:val="003F2227"/>
    <w:rsid w:val="00402BF3"/>
    <w:rsid w:val="00404873"/>
    <w:rsid w:val="004207C4"/>
    <w:rsid w:val="004229E8"/>
    <w:rsid w:val="004263E3"/>
    <w:rsid w:val="00426970"/>
    <w:rsid w:val="00426FA8"/>
    <w:rsid w:val="00431481"/>
    <w:rsid w:val="00433055"/>
    <w:rsid w:val="00434C29"/>
    <w:rsid w:val="00437FEF"/>
    <w:rsid w:val="00442CCA"/>
    <w:rsid w:val="004435F0"/>
    <w:rsid w:val="0044447B"/>
    <w:rsid w:val="00444590"/>
    <w:rsid w:val="00453194"/>
    <w:rsid w:val="00453AD6"/>
    <w:rsid w:val="0045619F"/>
    <w:rsid w:val="00456286"/>
    <w:rsid w:val="00460C56"/>
    <w:rsid w:val="00460D30"/>
    <w:rsid w:val="00467AD9"/>
    <w:rsid w:val="0047221A"/>
    <w:rsid w:val="00482811"/>
    <w:rsid w:val="00484645"/>
    <w:rsid w:val="0048770E"/>
    <w:rsid w:val="00487CA0"/>
    <w:rsid w:val="00491129"/>
    <w:rsid w:val="004A1C27"/>
    <w:rsid w:val="004A3F56"/>
    <w:rsid w:val="004B2E0E"/>
    <w:rsid w:val="004B57E0"/>
    <w:rsid w:val="004C450A"/>
    <w:rsid w:val="004C4B8F"/>
    <w:rsid w:val="004D3DEF"/>
    <w:rsid w:val="004E1A66"/>
    <w:rsid w:val="004E5F6F"/>
    <w:rsid w:val="004E73B8"/>
    <w:rsid w:val="004F7CF2"/>
    <w:rsid w:val="0050181F"/>
    <w:rsid w:val="00513582"/>
    <w:rsid w:val="0051556E"/>
    <w:rsid w:val="00521FD8"/>
    <w:rsid w:val="005247AF"/>
    <w:rsid w:val="00531242"/>
    <w:rsid w:val="00532872"/>
    <w:rsid w:val="00536431"/>
    <w:rsid w:val="00544256"/>
    <w:rsid w:val="00563C3C"/>
    <w:rsid w:val="005652FC"/>
    <w:rsid w:val="005677A3"/>
    <w:rsid w:val="005703C1"/>
    <w:rsid w:val="00573F1B"/>
    <w:rsid w:val="00585C0F"/>
    <w:rsid w:val="005874D7"/>
    <w:rsid w:val="005A0C77"/>
    <w:rsid w:val="005B01B8"/>
    <w:rsid w:val="005B22EC"/>
    <w:rsid w:val="005B631E"/>
    <w:rsid w:val="005C50B1"/>
    <w:rsid w:val="005D17F9"/>
    <w:rsid w:val="005D2FE0"/>
    <w:rsid w:val="005D7D3C"/>
    <w:rsid w:val="005E0892"/>
    <w:rsid w:val="005E13A9"/>
    <w:rsid w:val="005F5E3C"/>
    <w:rsid w:val="00601580"/>
    <w:rsid w:val="00615319"/>
    <w:rsid w:val="00631F41"/>
    <w:rsid w:val="00636533"/>
    <w:rsid w:val="00637E60"/>
    <w:rsid w:val="00644A8A"/>
    <w:rsid w:val="00644FA0"/>
    <w:rsid w:val="006460DB"/>
    <w:rsid w:val="00653655"/>
    <w:rsid w:val="00655BA4"/>
    <w:rsid w:val="0065749A"/>
    <w:rsid w:val="0067414E"/>
    <w:rsid w:val="006847E8"/>
    <w:rsid w:val="006970DB"/>
    <w:rsid w:val="006A77FC"/>
    <w:rsid w:val="006B1B8A"/>
    <w:rsid w:val="006C34CF"/>
    <w:rsid w:val="006E27E2"/>
    <w:rsid w:val="006F0995"/>
    <w:rsid w:val="006F40D4"/>
    <w:rsid w:val="006F4F09"/>
    <w:rsid w:val="006F5088"/>
    <w:rsid w:val="006F6AE2"/>
    <w:rsid w:val="007063B2"/>
    <w:rsid w:val="007070C1"/>
    <w:rsid w:val="00710A9F"/>
    <w:rsid w:val="00711B1B"/>
    <w:rsid w:val="0071370D"/>
    <w:rsid w:val="00730334"/>
    <w:rsid w:val="00732114"/>
    <w:rsid w:val="00737D91"/>
    <w:rsid w:val="00742E8E"/>
    <w:rsid w:val="00743B8B"/>
    <w:rsid w:val="007504F2"/>
    <w:rsid w:val="0075254E"/>
    <w:rsid w:val="00753500"/>
    <w:rsid w:val="00753F58"/>
    <w:rsid w:val="0075432E"/>
    <w:rsid w:val="00761E80"/>
    <w:rsid w:val="007718AE"/>
    <w:rsid w:val="00773278"/>
    <w:rsid w:val="0077433F"/>
    <w:rsid w:val="00792EE8"/>
    <w:rsid w:val="007955F0"/>
    <w:rsid w:val="007A0390"/>
    <w:rsid w:val="007A2ED4"/>
    <w:rsid w:val="007A32C0"/>
    <w:rsid w:val="007A3AAB"/>
    <w:rsid w:val="007A52FE"/>
    <w:rsid w:val="007A764F"/>
    <w:rsid w:val="007B1B4A"/>
    <w:rsid w:val="007B4AED"/>
    <w:rsid w:val="007C4649"/>
    <w:rsid w:val="007C7EFE"/>
    <w:rsid w:val="007E1036"/>
    <w:rsid w:val="007F1A9B"/>
    <w:rsid w:val="007F5F59"/>
    <w:rsid w:val="00807143"/>
    <w:rsid w:val="008118BC"/>
    <w:rsid w:val="00817EEA"/>
    <w:rsid w:val="00821080"/>
    <w:rsid w:val="00826E1E"/>
    <w:rsid w:val="008314D2"/>
    <w:rsid w:val="008437FD"/>
    <w:rsid w:val="008509FC"/>
    <w:rsid w:val="008553C3"/>
    <w:rsid w:val="00875472"/>
    <w:rsid w:val="0087620A"/>
    <w:rsid w:val="00886131"/>
    <w:rsid w:val="00890B55"/>
    <w:rsid w:val="00897150"/>
    <w:rsid w:val="008A3BA1"/>
    <w:rsid w:val="008B57FB"/>
    <w:rsid w:val="008B5CFC"/>
    <w:rsid w:val="008D3B74"/>
    <w:rsid w:val="00900226"/>
    <w:rsid w:val="0090280A"/>
    <w:rsid w:val="00903639"/>
    <w:rsid w:val="00922B0D"/>
    <w:rsid w:val="0093460D"/>
    <w:rsid w:val="00934F4A"/>
    <w:rsid w:val="00960B5F"/>
    <w:rsid w:val="00966A27"/>
    <w:rsid w:val="00967B74"/>
    <w:rsid w:val="009859FD"/>
    <w:rsid w:val="009873FA"/>
    <w:rsid w:val="009A20A0"/>
    <w:rsid w:val="009A2955"/>
    <w:rsid w:val="009A4B81"/>
    <w:rsid w:val="009A5830"/>
    <w:rsid w:val="009B5417"/>
    <w:rsid w:val="009B6428"/>
    <w:rsid w:val="009C00F2"/>
    <w:rsid w:val="009C2C97"/>
    <w:rsid w:val="009D4B5F"/>
    <w:rsid w:val="009D4C92"/>
    <w:rsid w:val="009E1D0A"/>
    <w:rsid w:val="009E4F60"/>
    <w:rsid w:val="009F170C"/>
    <w:rsid w:val="00A021B5"/>
    <w:rsid w:val="00A1158D"/>
    <w:rsid w:val="00A15273"/>
    <w:rsid w:val="00A21FDA"/>
    <w:rsid w:val="00A24C25"/>
    <w:rsid w:val="00A35E61"/>
    <w:rsid w:val="00A3747E"/>
    <w:rsid w:val="00A45D87"/>
    <w:rsid w:val="00A470C5"/>
    <w:rsid w:val="00A506D1"/>
    <w:rsid w:val="00A62479"/>
    <w:rsid w:val="00A6329D"/>
    <w:rsid w:val="00AA06BF"/>
    <w:rsid w:val="00AA0EDB"/>
    <w:rsid w:val="00AA233D"/>
    <w:rsid w:val="00AA75C9"/>
    <w:rsid w:val="00AB4F27"/>
    <w:rsid w:val="00AB7AC9"/>
    <w:rsid w:val="00AC040A"/>
    <w:rsid w:val="00AC167B"/>
    <w:rsid w:val="00AC18B0"/>
    <w:rsid w:val="00AC20BC"/>
    <w:rsid w:val="00AC3297"/>
    <w:rsid w:val="00AC66FD"/>
    <w:rsid w:val="00AC72EA"/>
    <w:rsid w:val="00AE1D41"/>
    <w:rsid w:val="00AE1F6C"/>
    <w:rsid w:val="00AF1429"/>
    <w:rsid w:val="00AF35BA"/>
    <w:rsid w:val="00AF6723"/>
    <w:rsid w:val="00B03BE1"/>
    <w:rsid w:val="00B078BE"/>
    <w:rsid w:val="00B13CAE"/>
    <w:rsid w:val="00B16485"/>
    <w:rsid w:val="00B20B21"/>
    <w:rsid w:val="00B21AA5"/>
    <w:rsid w:val="00B25192"/>
    <w:rsid w:val="00B319CD"/>
    <w:rsid w:val="00B343BB"/>
    <w:rsid w:val="00B36726"/>
    <w:rsid w:val="00B379D7"/>
    <w:rsid w:val="00B47655"/>
    <w:rsid w:val="00B50AA7"/>
    <w:rsid w:val="00B54749"/>
    <w:rsid w:val="00B5603C"/>
    <w:rsid w:val="00B57899"/>
    <w:rsid w:val="00B579D1"/>
    <w:rsid w:val="00B57AEE"/>
    <w:rsid w:val="00B65FCE"/>
    <w:rsid w:val="00B76075"/>
    <w:rsid w:val="00B77F4D"/>
    <w:rsid w:val="00BA7C01"/>
    <w:rsid w:val="00BB0F75"/>
    <w:rsid w:val="00BB1E7F"/>
    <w:rsid w:val="00BB552F"/>
    <w:rsid w:val="00BC1510"/>
    <w:rsid w:val="00BC42E1"/>
    <w:rsid w:val="00BD148B"/>
    <w:rsid w:val="00BD2C0A"/>
    <w:rsid w:val="00BF1EF2"/>
    <w:rsid w:val="00BF427B"/>
    <w:rsid w:val="00BF7E44"/>
    <w:rsid w:val="00C00E40"/>
    <w:rsid w:val="00C01528"/>
    <w:rsid w:val="00C16F11"/>
    <w:rsid w:val="00C17C06"/>
    <w:rsid w:val="00C31999"/>
    <w:rsid w:val="00C33066"/>
    <w:rsid w:val="00C43266"/>
    <w:rsid w:val="00C45EE8"/>
    <w:rsid w:val="00C464C3"/>
    <w:rsid w:val="00C47A03"/>
    <w:rsid w:val="00C57625"/>
    <w:rsid w:val="00C61A98"/>
    <w:rsid w:val="00C62A9C"/>
    <w:rsid w:val="00C64758"/>
    <w:rsid w:val="00C72276"/>
    <w:rsid w:val="00C72F5A"/>
    <w:rsid w:val="00C73954"/>
    <w:rsid w:val="00C866CD"/>
    <w:rsid w:val="00C957C6"/>
    <w:rsid w:val="00CA6A42"/>
    <w:rsid w:val="00CB219D"/>
    <w:rsid w:val="00CB42E5"/>
    <w:rsid w:val="00CB45F9"/>
    <w:rsid w:val="00CB47A6"/>
    <w:rsid w:val="00CB54A8"/>
    <w:rsid w:val="00CB6DF7"/>
    <w:rsid w:val="00CB721F"/>
    <w:rsid w:val="00CB786D"/>
    <w:rsid w:val="00CC4E3C"/>
    <w:rsid w:val="00CC7AE3"/>
    <w:rsid w:val="00CD664E"/>
    <w:rsid w:val="00CF0037"/>
    <w:rsid w:val="00CF31FF"/>
    <w:rsid w:val="00CF3EA8"/>
    <w:rsid w:val="00CF4816"/>
    <w:rsid w:val="00D02356"/>
    <w:rsid w:val="00D16FBD"/>
    <w:rsid w:val="00D22B51"/>
    <w:rsid w:val="00D3578F"/>
    <w:rsid w:val="00D40FB6"/>
    <w:rsid w:val="00D44D2D"/>
    <w:rsid w:val="00D51505"/>
    <w:rsid w:val="00D52FE0"/>
    <w:rsid w:val="00D621E2"/>
    <w:rsid w:val="00D62F97"/>
    <w:rsid w:val="00D6635C"/>
    <w:rsid w:val="00D75569"/>
    <w:rsid w:val="00D84F19"/>
    <w:rsid w:val="00DA2F9C"/>
    <w:rsid w:val="00DA5E5C"/>
    <w:rsid w:val="00DB24C9"/>
    <w:rsid w:val="00DB28B9"/>
    <w:rsid w:val="00DB758C"/>
    <w:rsid w:val="00DC3D99"/>
    <w:rsid w:val="00DD28E1"/>
    <w:rsid w:val="00DD33BE"/>
    <w:rsid w:val="00DD47B4"/>
    <w:rsid w:val="00DD535A"/>
    <w:rsid w:val="00DD55D9"/>
    <w:rsid w:val="00DE70D8"/>
    <w:rsid w:val="00DF7505"/>
    <w:rsid w:val="00E0751C"/>
    <w:rsid w:val="00E11F59"/>
    <w:rsid w:val="00E13726"/>
    <w:rsid w:val="00E13FF9"/>
    <w:rsid w:val="00E24C29"/>
    <w:rsid w:val="00E24C69"/>
    <w:rsid w:val="00E27546"/>
    <w:rsid w:val="00E3612C"/>
    <w:rsid w:val="00E41B0D"/>
    <w:rsid w:val="00E41E86"/>
    <w:rsid w:val="00E43CA8"/>
    <w:rsid w:val="00E45B46"/>
    <w:rsid w:val="00E52FEA"/>
    <w:rsid w:val="00E63510"/>
    <w:rsid w:val="00E674D9"/>
    <w:rsid w:val="00E7052C"/>
    <w:rsid w:val="00E72F65"/>
    <w:rsid w:val="00E81B28"/>
    <w:rsid w:val="00E83A5E"/>
    <w:rsid w:val="00EA407B"/>
    <w:rsid w:val="00EB5C61"/>
    <w:rsid w:val="00EC7FE1"/>
    <w:rsid w:val="00ED1102"/>
    <w:rsid w:val="00ED70C2"/>
    <w:rsid w:val="00EE360E"/>
    <w:rsid w:val="00EE3A06"/>
    <w:rsid w:val="00EE45E8"/>
    <w:rsid w:val="00EE5926"/>
    <w:rsid w:val="00F04618"/>
    <w:rsid w:val="00F1264F"/>
    <w:rsid w:val="00F1349A"/>
    <w:rsid w:val="00F271D3"/>
    <w:rsid w:val="00F35F0B"/>
    <w:rsid w:val="00F36BBC"/>
    <w:rsid w:val="00F377C9"/>
    <w:rsid w:val="00F43F48"/>
    <w:rsid w:val="00F50FA9"/>
    <w:rsid w:val="00F656B0"/>
    <w:rsid w:val="00F73E1A"/>
    <w:rsid w:val="00F83AA0"/>
    <w:rsid w:val="00F86C08"/>
    <w:rsid w:val="00F87D5D"/>
    <w:rsid w:val="00F91333"/>
    <w:rsid w:val="00F948FA"/>
    <w:rsid w:val="00FA2338"/>
    <w:rsid w:val="00FB18EF"/>
    <w:rsid w:val="00FB5CF0"/>
    <w:rsid w:val="00FB6978"/>
    <w:rsid w:val="00FC441C"/>
    <w:rsid w:val="00FC5BF8"/>
    <w:rsid w:val="00FC6ECD"/>
    <w:rsid w:val="00FD29AD"/>
    <w:rsid w:val="00FE0EEC"/>
    <w:rsid w:val="00FE4BD4"/>
    <w:rsid w:val="00FF0B90"/>
    <w:rsid w:val="00FF1B95"/>
    <w:rsid w:val="00FF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13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0413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256</TotalTime>
  <Pages>2</Pages>
  <Words>230</Words>
  <Characters>1313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2015-05-20T06:03:00Z</cp:lastPrinted>
  <dcterms:created xsi:type="dcterms:W3CDTF">2013-06-11T05:49:00Z</dcterms:created>
  <dcterms:modified xsi:type="dcterms:W3CDTF">2016-10-06T05:14:00Z</dcterms:modified>
</cp:coreProperties>
</file>