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6F" w:rsidRPr="001E4FD4" w:rsidRDefault="00C0246F" w:rsidP="000521AE">
      <w:pPr>
        <w:tabs>
          <w:tab w:val="left" w:pos="8520"/>
        </w:tabs>
        <w:jc w:val="center"/>
        <w:rPr>
          <w:rFonts w:ascii="Arial" w:hAnsi="Arial" w:cs="Arial"/>
          <w:sz w:val="20"/>
          <w:szCs w:val="20"/>
        </w:rPr>
      </w:pPr>
      <w:r w:rsidRPr="001E4FD4">
        <w:rPr>
          <w:rFonts w:ascii="Arial" w:hAnsi="Arial" w:cs="Arial"/>
          <w:sz w:val="20"/>
          <w:szCs w:val="20"/>
        </w:rPr>
        <w:t xml:space="preserve">Сведения </w:t>
      </w:r>
    </w:p>
    <w:p w:rsidR="00C0246F" w:rsidRPr="001E4FD4" w:rsidRDefault="00C0246F" w:rsidP="0000413E">
      <w:pPr>
        <w:jc w:val="center"/>
        <w:rPr>
          <w:rFonts w:ascii="Arial" w:hAnsi="Arial" w:cs="Arial"/>
          <w:sz w:val="20"/>
          <w:szCs w:val="20"/>
        </w:rPr>
      </w:pPr>
      <w:r w:rsidRPr="001E4FD4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муниципальных служащих администрации </w:t>
      </w:r>
      <w:r>
        <w:rPr>
          <w:rFonts w:ascii="Arial" w:hAnsi="Arial" w:cs="Arial"/>
          <w:sz w:val="20"/>
          <w:szCs w:val="20"/>
        </w:rPr>
        <w:t>Орловского сельсовета Тата</w:t>
      </w:r>
      <w:r w:rsidRPr="001E4FD4">
        <w:rPr>
          <w:rFonts w:ascii="Arial" w:hAnsi="Arial" w:cs="Arial"/>
          <w:sz w:val="20"/>
          <w:szCs w:val="20"/>
        </w:rPr>
        <w:t xml:space="preserve">рского района,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1E4FD4">
          <w:rPr>
            <w:rFonts w:ascii="Arial" w:hAnsi="Arial" w:cs="Arial"/>
            <w:sz w:val="20"/>
            <w:szCs w:val="20"/>
          </w:rPr>
          <w:t>201</w:t>
        </w:r>
        <w:r>
          <w:rPr>
            <w:rFonts w:ascii="Arial" w:hAnsi="Arial" w:cs="Arial"/>
            <w:sz w:val="20"/>
            <w:szCs w:val="20"/>
          </w:rPr>
          <w:t>5</w:t>
        </w:r>
        <w:r w:rsidRPr="001E4FD4">
          <w:rPr>
            <w:rFonts w:ascii="Arial" w:hAnsi="Arial" w:cs="Arial"/>
            <w:sz w:val="20"/>
            <w:szCs w:val="20"/>
          </w:rPr>
          <w:t xml:space="preserve"> г</w:t>
        </w:r>
      </w:smartTag>
      <w:r w:rsidRPr="001E4FD4">
        <w:rPr>
          <w:rFonts w:ascii="Arial" w:hAnsi="Arial" w:cs="Arial"/>
          <w:sz w:val="20"/>
          <w:szCs w:val="20"/>
        </w:rPr>
        <w:t>. по 31 декабря 201</w:t>
      </w:r>
      <w:r>
        <w:rPr>
          <w:rFonts w:ascii="Arial" w:hAnsi="Arial" w:cs="Arial"/>
          <w:sz w:val="20"/>
          <w:szCs w:val="20"/>
        </w:rPr>
        <w:t>5</w:t>
      </w:r>
      <w:r w:rsidRPr="001E4FD4">
        <w:rPr>
          <w:rFonts w:ascii="Arial" w:hAnsi="Arial" w:cs="Arial"/>
          <w:sz w:val="20"/>
          <w:szCs w:val="20"/>
        </w:rPr>
        <w:t xml:space="preserve">г., размещаемые на официальном сайте администрации </w:t>
      </w:r>
      <w:r>
        <w:rPr>
          <w:rFonts w:ascii="Arial" w:hAnsi="Arial" w:cs="Arial"/>
          <w:sz w:val="20"/>
          <w:szCs w:val="20"/>
        </w:rPr>
        <w:t xml:space="preserve">Орловского сельсовета </w:t>
      </w:r>
      <w:r w:rsidRPr="001E4FD4">
        <w:rPr>
          <w:rFonts w:ascii="Arial" w:hAnsi="Arial" w:cs="Arial"/>
          <w:sz w:val="20"/>
          <w:szCs w:val="20"/>
        </w:rPr>
        <w:t xml:space="preserve">Татарского района </w:t>
      </w:r>
      <w:r>
        <w:rPr>
          <w:rFonts w:ascii="Arial" w:hAnsi="Arial" w:cs="Arial"/>
          <w:sz w:val="20"/>
          <w:szCs w:val="20"/>
        </w:rPr>
        <w:t>Новосибирской области</w:t>
      </w:r>
    </w:p>
    <w:p w:rsidR="00C0246F" w:rsidRPr="001E4FD4" w:rsidRDefault="00C0246F" w:rsidP="0000413E">
      <w:pPr>
        <w:rPr>
          <w:rFonts w:ascii="Arial" w:hAnsi="Arial" w:cs="Arial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80"/>
        <w:gridCol w:w="1800"/>
        <w:gridCol w:w="2160"/>
        <w:gridCol w:w="1560"/>
        <w:gridCol w:w="1920"/>
        <w:gridCol w:w="1800"/>
        <w:gridCol w:w="1800"/>
      </w:tblGrid>
      <w:tr w:rsidR="00C0246F" w:rsidRPr="001E4FD4" w:rsidTr="000521AE"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Фамилия, инициалы</w:t>
            </w:r>
          </w:p>
        </w:tc>
        <w:tc>
          <w:tcPr>
            <w:tcW w:w="228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декларирован</w:t>
            </w:r>
            <w:r w:rsidRPr="005B631E">
              <w:rPr>
                <w:rFonts w:ascii="Arial" w:hAnsi="Arial" w:cs="Arial"/>
                <w:sz w:val="20"/>
                <w:szCs w:val="20"/>
              </w:rPr>
              <w:t xml:space="preserve">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B631E">
                <w:rPr>
                  <w:rFonts w:ascii="Arial" w:hAnsi="Arial" w:cs="Arial"/>
                  <w:sz w:val="20"/>
                  <w:szCs w:val="20"/>
                </w:rPr>
                <w:t>201</w:t>
              </w:r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  <w:r w:rsidRPr="005B631E">
                <w:rPr>
                  <w:rFonts w:ascii="Arial" w:hAnsi="Arial" w:cs="Arial"/>
                  <w:sz w:val="20"/>
                  <w:szCs w:val="20"/>
                </w:rPr>
                <w:t xml:space="preserve"> г</w:t>
              </w:r>
            </w:smartTag>
            <w:r w:rsidRPr="005B631E">
              <w:rPr>
                <w:rFonts w:ascii="Arial" w:hAnsi="Arial" w:cs="Arial"/>
                <w:sz w:val="20"/>
                <w:szCs w:val="20"/>
              </w:rPr>
              <w:t>. (руб.)</w:t>
            </w:r>
          </w:p>
        </w:tc>
        <w:tc>
          <w:tcPr>
            <w:tcW w:w="5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246F" w:rsidRDefault="00C0246F" w:rsidP="00052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C0246F" w:rsidRPr="005B631E" w:rsidRDefault="00C0246F" w:rsidP="00052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источника)</w:t>
            </w:r>
          </w:p>
        </w:tc>
      </w:tr>
      <w:tr w:rsidR="00C0246F" w:rsidRPr="001E4FD4" w:rsidTr="000521AE">
        <w:tc>
          <w:tcPr>
            <w:tcW w:w="226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6F" w:rsidRPr="001E4FD4" w:rsidTr="000521AE">
        <w:trPr>
          <w:trHeight w:val="1725"/>
        </w:trPr>
        <w:tc>
          <w:tcPr>
            <w:tcW w:w="226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Агеев Александр Николаевич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Специалист   </w:t>
            </w:r>
            <w:r w:rsidRPr="005B631E">
              <w:rPr>
                <w:rFonts w:ascii="Arial" w:hAnsi="Arial" w:cs="Arial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163023,49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индивидуальная)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(индивидуальный)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Земельные участки сельскохозяйственного назначения 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B631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579000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Свидетельство о государственной регистрации</w:t>
            </w: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от 30.12.2014</w:t>
            </w: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(наследство)</w:t>
            </w: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Свидетельство о государственной регистрации </w:t>
            </w: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от 26.12.2014г</w:t>
            </w: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(наследство)</w:t>
            </w:r>
          </w:p>
          <w:p w:rsidR="00C0246F" w:rsidRDefault="00C0246F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941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6F" w:rsidRPr="001E4FD4" w:rsidTr="000521AE">
        <w:trPr>
          <w:trHeight w:val="1245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 МБОУ Орловская сош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276748,72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-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-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941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246F" w:rsidRPr="001E4FD4" w:rsidTr="000521AE">
        <w:trPr>
          <w:trHeight w:val="1942"/>
        </w:trPr>
        <w:tc>
          <w:tcPr>
            <w:tcW w:w="226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Урусова Елена Ивановна</w:t>
            </w:r>
          </w:p>
        </w:tc>
        <w:tc>
          <w:tcPr>
            <w:tcW w:w="228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Специалист      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168909.79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Default="00C0246F" w:rsidP="006A6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0246F" w:rsidRPr="005B631E" w:rsidRDefault="00C0246F" w:rsidP="006A6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собственности не зарегистрировано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C9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21213 «Нива»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246F" w:rsidRPr="001E4FD4" w:rsidTr="000521AE">
        <w:trPr>
          <w:trHeight w:val="431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C9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C0246F" w:rsidRDefault="00C0246F" w:rsidP="00C957C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C957C6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C9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Временно неработающий 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Студентка Омский Государственный аграрный университет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57200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956,64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право собственности не зарегистрировано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-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9A4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46F" w:rsidRDefault="00C0246F" w:rsidP="009A4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9A48A1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9A4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-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</w:tcPr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ЗИЛ 554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246F" w:rsidRPr="001E4FD4" w:rsidTr="000521AE"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Тимошенко В.С.</w:t>
            </w:r>
          </w:p>
        </w:tc>
        <w:tc>
          <w:tcPr>
            <w:tcW w:w="228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Специалист 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администрации,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пенсионерка</w:t>
            </w: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323831,05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5B631E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(собственность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1/2доли) Земельный участок сельскохозяйственного назначения в (собственности)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193000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E87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-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:rsidR="00C0246F" w:rsidRPr="005B631E" w:rsidRDefault="00C0246F" w:rsidP="00941B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246F" w:rsidRPr="001E4FD4" w:rsidTr="000521AE">
        <w:trPr>
          <w:trHeight w:val="1663"/>
        </w:trPr>
        <w:tc>
          <w:tcPr>
            <w:tcW w:w="226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  <w:r w:rsidRPr="005B63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 МБОУ Орловская СОШ,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494417,70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5B631E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(собственность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½ доли)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5B631E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в собственности</w:t>
            </w:r>
            <w:r w:rsidRPr="005B631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сельскохозяйственного назначения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в собственности)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  <w:r w:rsidRPr="005B631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5B631E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193000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31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46F" w:rsidRPr="005B631E" w:rsidRDefault="00C0246F" w:rsidP="005B6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5B631E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 «Нива»</w:t>
            </w:r>
            <w:r w:rsidRPr="005B63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C0246F" w:rsidRPr="005B631E" w:rsidRDefault="00C0246F" w:rsidP="005B63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0246F" w:rsidRDefault="00C0246F"/>
    <w:sectPr w:rsidR="00C0246F" w:rsidSect="00004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13E"/>
    <w:rsid w:val="0000185F"/>
    <w:rsid w:val="00002084"/>
    <w:rsid w:val="0000400F"/>
    <w:rsid w:val="0000413E"/>
    <w:rsid w:val="00015215"/>
    <w:rsid w:val="0002127C"/>
    <w:rsid w:val="00024362"/>
    <w:rsid w:val="000274AD"/>
    <w:rsid w:val="00032958"/>
    <w:rsid w:val="0003619A"/>
    <w:rsid w:val="000429D2"/>
    <w:rsid w:val="000431B7"/>
    <w:rsid w:val="000475B7"/>
    <w:rsid w:val="00050CC6"/>
    <w:rsid w:val="000521AE"/>
    <w:rsid w:val="000533FD"/>
    <w:rsid w:val="00054F77"/>
    <w:rsid w:val="00072247"/>
    <w:rsid w:val="0008595F"/>
    <w:rsid w:val="000859E2"/>
    <w:rsid w:val="000874E9"/>
    <w:rsid w:val="000A2AE6"/>
    <w:rsid w:val="000A423E"/>
    <w:rsid w:val="000A6845"/>
    <w:rsid w:val="000B3B0A"/>
    <w:rsid w:val="000C0BF2"/>
    <w:rsid w:val="000C73C4"/>
    <w:rsid w:val="000D49EE"/>
    <w:rsid w:val="000E0410"/>
    <w:rsid w:val="000E4457"/>
    <w:rsid w:val="000E793D"/>
    <w:rsid w:val="000F10D9"/>
    <w:rsid w:val="000F714A"/>
    <w:rsid w:val="000F7DE8"/>
    <w:rsid w:val="001005B6"/>
    <w:rsid w:val="00101C8B"/>
    <w:rsid w:val="00103200"/>
    <w:rsid w:val="00111279"/>
    <w:rsid w:val="00113956"/>
    <w:rsid w:val="0013247D"/>
    <w:rsid w:val="00137E14"/>
    <w:rsid w:val="00140843"/>
    <w:rsid w:val="0014273B"/>
    <w:rsid w:val="00145A24"/>
    <w:rsid w:val="001669E6"/>
    <w:rsid w:val="00167093"/>
    <w:rsid w:val="00171901"/>
    <w:rsid w:val="001829B2"/>
    <w:rsid w:val="0019289B"/>
    <w:rsid w:val="00192DFF"/>
    <w:rsid w:val="00194822"/>
    <w:rsid w:val="001A60BD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4FD4"/>
    <w:rsid w:val="001E72A9"/>
    <w:rsid w:val="001F051D"/>
    <w:rsid w:val="001F21DC"/>
    <w:rsid w:val="001F70C5"/>
    <w:rsid w:val="00200388"/>
    <w:rsid w:val="00206D6A"/>
    <w:rsid w:val="00210F1D"/>
    <w:rsid w:val="00214D8D"/>
    <w:rsid w:val="00230279"/>
    <w:rsid w:val="002332A3"/>
    <w:rsid w:val="00246C10"/>
    <w:rsid w:val="00257CED"/>
    <w:rsid w:val="00264197"/>
    <w:rsid w:val="00273793"/>
    <w:rsid w:val="00273A25"/>
    <w:rsid w:val="00285572"/>
    <w:rsid w:val="002934F8"/>
    <w:rsid w:val="00296241"/>
    <w:rsid w:val="002A0029"/>
    <w:rsid w:val="002A18A0"/>
    <w:rsid w:val="002B1FEF"/>
    <w:rsid w:val="002B7E69"/>
    <w:rsid w:val="002C7ACB"/>
    <w:rsid w:val="002D0573"/>
    <w:rsid w:val="002D31BD"/>
    <w:rsid w:val="002D5676"/>
    <w:rsid w:val="002F0F97"/>
    <w:rsid w:val="002F5BF8"/>
    <w:rsid w:val="00300C73"/>
    <w:rsid w:val="003020FF"/>
    <w:rsid w:val="00310B2A"/>
    <w:rsid w:val="00323031"/>
    <w:rsid w:val="00323365"/>
    <w:rsid w:val="00334A88"/>
    <w:rsid w:val="003403F5"/>
    <w:rsid w:val="0034207B"/>
    <w:rsid w:val="003431B1"/>
    <w:rsid w:val="00345FA3"/>
    <w:rsid w:val="003462DA"/>
    <w:rsid w:val="0035144D"/>
    <w:rsid w:val="003567B3"/>
    <w:rsid w:val="00363676"/>
    <w:rsid w:val="0036537E"/>
    <w:rsid w:val="0036687A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8A7"/>
    <w:rsid w:val="003E02A7"/>
    <w:rsid w:val="003E4437"/>
    <w:rsid w:val="003E5010"/>
    <w:rsid w:val="003E7794"/>
    <w:rsid w:val="003F2227"/>
    <w:rsid w:val="00404873"/>
    <w:rsid w:val="004207C4"/>
    <w:rsid w:val="004229E8"/>
    <w:rsid w:val="0042506B"/>
    <w:rsid w:val="004263E3"/>
    <w:rsid w:val="00426F76"/>
    <w:rsid w:val="00426FA8"/>
    <w:rsid w:val="00431481"/>
    <w:rsid w:val="00434004"/>
    <w:rsid w:val="00434C29"/>
    <w:rsid w:val="00437FEF"/>
    <w:rsid w:val="00442CCA"/>
    <w:rsid w:val="004435F0"/>
    <w:rsid w:val="0044447B"/>
    <w:rsid w:val="00453194"/>
    <w:rsid w:val="00453AD6"/>
    <w:rsid w:val="0045619F"/>
    <w:rsid w:val="00456286"/>
    <w:rsid w:val="00460C56"/>
    <w:rsid w:val="00460D30"/>
    <w:rsid w:val="00467AD9"/>
    <w:rsid w:val="0047221A"/>
    <w:rsid w:val="00473495"/>
    <w:rsid w:val="00482811"/>
    <w:rsid w:val="00484645"/>
    <w:rsid w:val="0048770E"/>
    <w:rsid w:val="00487CA0"/>
    <w:rsid w:val="00491129"/>
    <w:rsid w:val="004A1C27"/>
    <w:rsid w:val="004B2E0E"/>
    <w:rsid w:val="004B57E0"/>
    <w:rsid w:val="004C450A"/>
    <w:rsid w:val="004C4B8F"/>
    <w:rsid w:val="004D3DEF"/>
    <w:rsid w:val="004E1A66"/>
    <w:rsid w:val="004E5F6F"/>
    <w:rsid w:val="004F7175"/>
    <w:rsid w:val="004F7CF2"/>
    <w:rsid w:val="0050181F"/>
    <w:rsid w:val="0051556E"/>
    <w:rsid w:val="00521FD8"/>
    <w:rsid w:val="005247AF"/>
    <w:rsid w:val="00532872"/>
    <w:rsid w:val="00536431"/>
    <w:rsid w:val="00544256"/>
    <w:rsid w:val="00563C3C"/>
    <w:rsid w:val="005677A3"/>
    <w:rsid w:val="005703C1"/>
    <w:rsid w:val="00573F1B"/>
    <w:rsid w:val="00585C0F"/>
    <w:rsid w:val="005874D7"/>
    <w:rsid w:val="005A0C77"/>
    <w:rsid w:val="005B631E"/>
    <w:rsid w:val="005C50B1"/>
    <w:rsid w:val="005D17F9"/>
    <w:rsid w:val="005D7D3C"/>
    <w:rsid w:val="005E0892"/>
    <w:rsid w:val="005E13A9"/>
    <w:rsid w:val="005F5E3C"/>
    <w:rsid w:val="00601580"/>
    <w:rsid w:val="00615319"/>
    <w:rsid w:val="00631F41"/>
    <w:rsid w:val="00636533"/>
    <w:rsid w:val="00637E60"/>
    <w:rsid w:val="00644A8A"/>
    <w:rsid w:val="00644FA0"/>
    <w:rsid w:val="006460DB"/>
    <w:rsid w:val="00653655"/>
    <w:rsid w:val="00655BA4"/>
    <w:rsid w:val="0065749A"/>
    <w:rsid w:val="00657AF0"/>
    <w:rsid w:val="0067414E"/>
    <w:rsid w:val="006847E8"/>
    <w:rsid w:val="00694B9F"/>
    <w:rsid w:val="006970DB"/>
    <w:rsid w:val="006A6ED1"/>
    <w:rsid w:val="006A77FC"/>
    <w:rsid w:val="006B1B8A"/>
    <w:rsid w:val="006C34CF"/>
    <w:rsid w:val="006D7217"/>
    <w:rsid w:val="006E27E2"/>
    <w:rsid w:val="006F0995"/>
    <w:rsid w:val="006F40D4"/>
    <w:rsid w:val="006F4F09"/>
    <w:rsid w:val="006F5088"/>
    <w:rsid w:val="007063B2"/>
    <w:rsid w:val="007070C1"/>
    <w:rsid w:val="00711B1B"/>
    <w:rsid w:val="0071370D"/>
    <w:rsid w:val="00730334"/>
    <w:rsid w:val="00732114"/>
    <w:rsid w:val="00737D91"/>
    <w:rsid w:val="00742E8E"/>
    <w:rsid w:val="00743B8B"/>
    <w:rsid w:val="007504F2"/>
    <w:rsid w:val="0075254E"/>
    <w:rsid w:val="00753500"/>
    <w:rsid w:val="00753F58"/>
    <w:rsid w:val="007718AE"/>
    <w:rsid w:val="00773278"/>
    <w:rsid w:val="0077433F"/>
    <w:rsid w:val="00792EE8"/>
    <w:rsid w:val="007955F0"/>
    <w:rsid w:val="007A0390"/>
    <w:rsid w:val="007A32C0"/>
    <w:rsid w:val="007A3AAB"/>
    <w:rsid w:val="007A52FE"/>
    <w:rsid w:val="007A764F"/>
    <w:rsid w:val="007B1B4A"/>
    <w:rsid w:val="007B4AB2"/>
    <w:rsid w:val="007B4AED"/>
    <w:rsid w:val="007C7EFE"/>
    <w:rsid w:val="007E1036"/>
    <w:rsid w:val="007F1A9B"/>
    <w:rsid w:val="007F5F59"/>
    <w:rsid w:val="00807143"/>
    <w:rsid w:val="008118BC"/>
    <w:rsid w:val="00817EEA"/>
    <w:rsid w:val="0082065D"/>
    <w:rsid w:val="00821080"/>
    <w:rsid w:val="00826E1E"/>
    <w:rsid w:val="008314D2"/>
    <w:rsid w:val="008437FD"/>
    <w:rsid w:val="008509FC"/>
    <w:rsid w:val="00875472"/>
    <w:rsid w:val="0087620A"/>
    <w:rsid w:val="00886131"/>
    <w:rsid w:val="00890B55"/>
    <w:rsid w:val="00895A22"/>
    <w:rsid w:val="00897150"/>
    <w:rsid w:val="008A3BA1"/>
    <w:rsid w:val="008B0928"/>
    <w:rsid w:val="008B57FB"/>
    <w:rsid w:val="008B5CFC"/>
    <w:rsid w:val="008D3B74"/>
    <w:rsid w:val="00900226"/>
    <w:rsid w:val="0090280A"/>
    <w:rsid w:val="00903639"/>
    <w:rsid w:val="00922B0D"/>
    <w:rsid w:val="00941B71"/>
    <w:rsid w:val="00960B5F"/>
    <w:rsid w:val="00966A27"/>
    <w:rsid w:val="00967B74"/>
    <w:rsid w:val="009859FD"/>
    <w:rsid w:val="009A20A0"/>
    <w:rsid w:val="009A2955"/>
    <w:rsid w:val="009A48A1"/>
    <w:rsid w:val="009A4B81"/>
    <w:rsid w:val="009A5830"/>
    <w:rsid w:val="009B5417"/>
    <w:rsid w:val="009C00F2"/>
    <w:rsid w:val="009C2C97"/>
    <w:rsid w:val="009D4B5F"/>
    <w:rsid w:val="009D4C92"/>
    <w:rsid w:val="009E1D0A"/>
    <w:rsid w:val="009E4F60"/>
    <w:rsid w:val="009F170C"/>
    <w:rsid w:val="00A021B5"/>
    <w:rsid w:val="00A0735E"/>
    <w:rsid w:val="00A1158D"/>
    <w:rsid w:val="00A21FDA"/>
    <w:rsid w:val="00A24021"/>
    <w:rsid w:val="00A35E61"/>
    <w:rsid w:val="00A3747E"/>
    <w:rsid w:val="00A45D87"/>
    <w:rsid w:val="00A470C5"/>
    <w:rsid w:val="00A506D1"/>
    <w:rsid w:val="00A55FFC"/>
    <w:rsid w:val="00A62479"/>
    <w:rsid w:val="00A6329D"/>
    <w:rsid w:val="00AA06BF"/>
    <w:rsid w:val="00AA0EDB"/>
    <w:rsid w:val="00AA233D"/>
    <w:rsid w:val="00AA75C9"/>
    <w:rsid w:val="00AB4F27"/>
    <w:rsid w:val="00AB7AC9"/>
    <w:rsid w:val="00AC040A"/>
    <w:rsid w:val="00AC167B"/>
    <w:rsid w:val="00AC3297"/>
    <w:rsid w:val="00AC460D"/>
    <w:rsid w:val="00AC66FD"/>
    <w:rsid w:val="00AC72EA"/>
    <w:rsid w:val="00AE1F6C"/>
    <w:rsid w:val="00AF35BA"/>
    <w:rsid w:val="00AF6723"/>
    <w:rsid w:val="00B078BE"/>
    <w:rsid w:val="00B12E17"/>
    <w:rsid w:val="00B13CAE"/>
    <w:rsid w:val="00B14734"/>
    <w:rsid w:val="00B16485"/>
    <w:rsid w:val="00B16C3B"/>
    <w:rsid w:val="00B20B21"/>
    <w:rsid w:val="00B21AA5"/>
    <w:rsid w:val="00B25192"/>
    <w:rsid w:val="00B319CD"/>
    <w:rsid w:val="00B343BB"/>
    <w:rsid w:val="00B36726"/>
    <w:rsid w:val="00B379D7"/>
    <w:rsid w:val="00B54749"/>
    <w:rsid w:val="00B5603C"/>
    <w:rsid w:val="00B57899"/>
    <w:rsid w:val="00B579D1"/>
    <w:rsid w:val="00B65FCE"/>
    <w:rsid w:val="00B71AF9"/>
    <w:rsid w:val="00B72C33"/>
    <w:rsid w:val="00B77F4D"/>
    <w:rsid w:val="00BA3392"/>
    <w:rsid w:val="00BA7C01"/>
    <w:rsid w:val="00BB0F75"/>
    <w:rsid w:val="00BB1E7F"/>
    <w:rsid w:val="00BB552F"/>
    <w:rsid w:val="00BC42E1"/>
    <w:rsid w:val="00BD148B"/>
    <w:rsid w:val="00BD2C0A"/>
    <w:rsid w:val="00BF1EF2"/>
    <w:rsid w:val="00BF427B"/>
    <w:rsid w:val="00C01528"/>
    <w:rsid w:val="00C0246F"/>
    <w:rsid w:val="00C30421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72276"/>
    <w:rsid w:val="00C72F5A"/>
    <w:rsid w:val="00C73954"/>
    <w:rsid w:val="00C8404B"/>
    <w:rsid w:val="00C866CD"/>
    <w:rsid w:val="00C957C6"/>
    <w:rsid w:val="00CA6A42"/>
    <w:rsid w:val="00CB219D"/>
    <w:rsid w:val="00CB45F9"/>
    <w:rsid w:val="00CB47A6"/>
    <w:rsid w:val="00CB54A8"/>
    <w:rsid w:val="00CB721F"/>
    <w:rsid w:val="00CB786D"/>
    <w:rsid w:val="00CD664E"/>
    <w:rsid w:val="00CF0037"/>
    <w:rsid w:val="00CF31FF"/>
    <w:rsid w:val="00CF3EA8"/>
    <w:rsid w:val="00CF4816"/>
    <w:rsid w:val="00D16FBD"/>
    <w:rsid w:val="00D22B51"/>
    <w:rsid w:val="00D3578F"/>
    <w:rsid w:val="00D40FB6"/>
    <w:rsid w:val="00D44D2D"/>
    <w:rsid w:val="00D52FE0"/>
    <w:rsid w:val="00D621E2"/>
    <w:rsid w:val="00D62F97"/>
    <w:rsid w:val="00D6635C"/>
    <w:rsid w:val="00D75569"/>
    <w:rsid w:val="00D8044D"/>
    <w:rsid w:val="00D84F19"/>
    <w:rsid w:val="00DA2F9C"/>
    <w:rsid w:val="00DA5E5C"/>
    <w:rsid w:val="00DB24C9"/>
    <w:rsid w:val="00DB28B9"/>
    <w:rsid w:val="00DB758C"/>
    <w:rsid w:val="00DC3D99"/>
    <w:rsid w:val="00DD28E1"/>
    <w:rsid w:val="00DD47B4"/>
    <w:rsid w:val="00DD535A"/>
    <w:rsid w:val="00DD55D9"/>
    <w:rsid w:val="00DE70D8"/>
    <w:rsid w:val="00DF7505"/>
    <w:rsid w:val="00E0751C"/>
    <w:rsid w:val="00E11F59"/>
    <w:rsid w:val="00E13726"/>
    <w:rsid w:val="00E24C29"/>
    <w:rsid w:val="00E24C69"/>
    <w:rsid w:val="00E32991"/>
    <w:rsid w:val="00E3612C"/>
    <w:rsid w:val="00E41B0D"/>
    <w:rsid w:val="00E41E86"/>
    <w:rsid w:val="00E63510"/>
    <w:rsid w:val="00E7052C"/>
    <w:rsid w:val="00E72F65"/>
    <w:rsid w:val="00E81B28"/>
    <w:rsid w:val="00E83A5E"/>
    <w:rsid w:val="00E877AC"/>
    <w:rsid w:val="00EA407B"/>
    <w:rsid w:val="00EA682E"/>
    <w:rsid w:val="00EB295F"/>
    <w:rsid w:val="00EB5C61"/>
    <w:rsid w:val="00EC7FE1"/>
    <w:rsid w:val="00ED1102"/>
    <w:rsid w:val="00ED70C2"/>
    <w:rsid w:val="00EE360E"/>
    <w:rsid w:val="00EE3A06"/>
    <w:rsid w:val="00F04618"/>
    <w:rsid w:val="00F1264F"/>
    <w:rsid w:val="00F1349A"/>
    <w:rsid w:val="00F271D3"/>
    <w:rsid w:val="00F35F0B"/>
    <w:rsid w:val="00F36BBC"/>
    <w:rsid w:val="00F377C9"/>
    <w:rsid w:val="00F41958"/>
    <w:rsid w:val="00F43F48"/>
    <w:rsid w:val="00F50FA9"/>
    <w:rsid w:val="00F656B0"/>
    <w:rsid w:val="00F73E1A"/>
    <w:rsid w:val="00F83AA0"/>
    <w:rsid w:val="00F856F5"/>
    <w:rsid w:val="00F86C08"/>
    <w:rsid w:val="00F948FA"/>
    <w:rsid w:val="00FA2338"/>
    <w:rsid w:val="00FB18EF"/>
    <w:rsid w:val="00FB5CF0"/>
    <w:rsid w:val="00FB6978"/>
    <w:rsid w:val="00FC441C"/>
    <w:rsid w:val="00FC5BF8"/>
    <w:rsid w:val="00FC6ECD"/>
    <w:rsid w:val="00FD29AD"/>
    <w:rsid w:val="00FE0EEC"/>
    <w:rsid w:val="00FF1B95"/>
    <w:rsid w:val="00FF58EF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41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285</TotalTime>
  <Pages>2</Pages>
  <Words>335</Words>
  <Characters>1916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2015-05-20T06:05:00Z</cp:lastPrinted>
  <dcterms:created xsi:type="dcterms:W3CDTF">2013-06-11T05:49:00Z</dcterms:created>
  <dcterms:modified xsi:type="dcterms:W3CDTF">2016-10-06T05:20:00Z</dcterms:modified>
</cp:coreProperties>
</file>