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46" w:type="dxa"/>
        <w:tblLayout w:type="fixed"/>
        <w:tblLook w:val="00A0"/>
      </w:tblPr>
      <w:tblGrid>
        <w:gridCol w:w="5387"/>
        <w:gridCol w:w="5245"/>
      </w:tblGrid>
      <w:tr w:rsidR="008C3666" w:rsidRPr="004141FA" w:rsidTr="0098777C">
        <w:trPr>
          <w:trHeight w:val="993"/>
        </w:trPr>
        <w:tc>
          <w:tcPr>
            <w:tcW w:w="10632" w:type="dxa"/>
            <w:gridSpan w:val="2"/>
          </w:tcPr>
          <w:p w:rsidR="008C3666" w:rsidRPr="004141FA" w:rsidRDefault="008C3666" w:rsidP="00AF38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00737D4C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517.5pt;height:41.25pt">
                  <v:fill colors="0 #cbcbcb;8520f #5f5f5f;13763f #5f5f5f;41288f white;43909f #b2b2b2;45220f #292929;53740f #777;1 #eaeaea" method="none" focus="100%" type="gradient"/>
                  <v:shadow color="#868686"/>
      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      <v:textpath style="font-family:&quot;Times New Roman&quot;;v-text-kern:t" trim="t" fitpath="t" string="ОРЛОВСКИЙ ВЕСТНИК"/>
                </v:shape>
              </w:pict>
            </w:r>
          </w:p>
        </w:tc>
      </w:tr>
      <w:tr w:rsidR="008C3666" w:rsidRPr="004141FA" w:rsidTr="00703128">
        <w:trPr>
          <w:trHeight w:val="10948"/>
        </w:trPr>
        <w:tc>
          <w:tcPr>
            <w:tcW w:w="10632" w:type="dxa"/>
            <w:gridSpan w:val="2"/>
          </w:tcPr>
          <w:p w:rsidR="008C3666" w:rsidRDefault="008C3666" w:rsidP="00940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№ 04. 03. </w:t>
            </w:r>
            <w:smartTag w:uri="urn:schemas-microsoft-com:office:smarttags" w:element="metricconverter">
              <w:smartTagPr>
                <w:attr w:name="ProductID" w:val="02.2022 г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02.2022</w:t>
              </w:r>
              <w:r w:rsidRPr="0098777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 г</w:t>
              </w:r>
            </w:smartTag>
            <w:r w:rsidRPr="009877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 Информационный лист администрации Орловского сельсовета</w:t>
            </w:r>
          </w:p>
          <w:p w:rsidR="008C3666" w:rsidRDefault="008C3666" w:rsidP="00940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3666" w:rsidRDefault="008C3666" w:rsidP="00940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3666" w:rsidRDefault="008C3666" w:rsidP="00987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ОРЛОВСКОГО СЕЛЬСОВЕТА</w:t>
            </w:r>
          </w:p>
          <w:p w:rsidR="008C3666" w:rsidRDefault="008C3666" w:rsidP="00987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ТАТАРСКОГО РАЙОНА НОВОСИБИРСКОЙ ОБЛАСТИ</w:t>
            </w:r>
          </w:p>
          <w:p w:rsidR="008C3666" w:rsidRDefault="008C3666" w:rsidP="00987D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C3666" w:rsidRDefault="008C3666" w:rsidP="00987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  <w:p w:rsidR="008C3666" w:rsidRDefault="008C3666" w:rsidP="00987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д. Орловка</w:t>
            </w:r>
          </w:p>
          <w:p w:rsidR="008C3666" w:rsidRDefault="008C3666" w:rsidP="00987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  03.02.2022г.                                                                                           № 04</w:t>
            </w:r>
          </w:p>
          <w:p w:rsidR="008C3666" w:rsidRDefault="008C3666" w:rsidP="00987D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C3666" w:rsidRDefault="008C3666" w:rsidP="00987D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в постановление администрации Орловского сельсовета Татарского района Новосибирской области от 24.02.2021г. №15 «Об утверждении плана противодействия коррупции в администрации Орловского  сельсовете Татарского района </w:t>
            </w:r>
          </w:p>
          <w:p w:rsidR="008C3666" w:rsidRDefault="008C3666" w:rsidP="00987D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Новосибирской области на 2021 – 2024 годы»</w:t>
            </w:r>
          </w:p>
          <w:p w:rsidR="008C3666" w:rsidRDefault="008C3666" w:rsidP="00987D28">
            <w:pPr>
              <w:pStyle w:val="NormalWeb"/>
              <w:shd w:val="clear" w:color="auto" w:fill="FFFFFF"/>
              <w:spacing w:before="0" w:beforeAutospacing="0" w:after="0" w:afterAutospacing="0"/>
              <w:ind w:right="5498" w:firstLine="698"/>
              <w:rPr>
                <w:rFonts w:ascii="Arial" w:hAnsi="Arial" w:cs="Arial"/>
                <w:color w:val="000000"/>
              </w:rPr>
            </w:pPr>
          </w:p>
          <w:p w:rsidR="008C3666" w:rsidRDefault="008C3666" w:rsidP="00987D28">
            <w:pPr>
              <w:spacing w:after="0"/>
              <w:rPr>
                <w:rStyle w:val="Hyperlink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 25.12.2008 № 273-ФЗ «О противодействии коррупции», </w:t>
            </w:r>
            <w:hyperlink r:id="rId7" w:anchor="/document/71977694/paragraph/1/doclist/0/selflink/0/context/%D1%83%D0%BA%D0%B0%D0%B7%20%E2%84%96378/" w:history="1">
              <w:r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shd w:val="clear" w:color="auto" w:fill="FFFFFF"/>
                </w:rPr>
                <w:t>Указом Президента РФ от 16 августа 2021 г. N 478 "О Национальном плане противодействия коррупции на 2021 - 2024 годы", Протоколом заседания комиссии по координации работы по противодействию коррупции в Новосибирской области Администрации Губернатора Новосибирской области и Правительства Новосибирской области от 06.10.2021г. №3</w:t>
              </w:r>
              <w:r>
                <w:rPr>
                  <w:rStyle w:val="Hyperlink"/>
                  <w:rFonts w:ascii="Arial" w:hAnsi="Arial" w:cs="Arial"/>
                  <w:color w:val="000000"/>
                  <w:sz w:val="24"/>
                  <w:szCs w:val="24"/>
                </w:rPr>
                <w:t xml:space="preserve"> и в целях обеспечения взаимодействия органов местного самоуправления, ведомств, принимающих участие в правоохранительной деятельности, выработки и реализации совместных мер, направленных  на устранение причин и условий, порождающих коррупцию, в соответствии с Уставом сельского поселения Орловского  сельсовета Татарского муниципального района  Новосибирской области, администрация Орловского сельсовета</w:t>
              </w:r>
            </w:hyperlink>
          </w:p>
          <w:p w:rsidR="008C3666" w:rsidRDefault="008C3666" w:rsidP="00987D28">
            <w:pPr>
              <w:spacing w:after="0"/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shd w:val="clear" w:color="auto" w:fill="FFFFFF"/>
              </w:rPr>
            </w:pPr>
            <w:hyperlink r:id="rId8" w:anchor="/document/71977694/paragraph/1/doclist/0/selflink/0/context/%D1%83%D0%BA%D0%B0%D0%B7%20%E2%84%96378/" w:history="1">
              <w:r>
                <w:rPr>
                  <w:rStyle w:val="Hyperlink"/>
                  <w:rFonts w:ascii="Arial" w:hAnsi="Arial" w:cs="Arial"/>
                  <w:b/>
                  <w:color w:val="000000"/>
                  <w:sz w:val="24"/>
                  <w:szCs w:val="24"/>
                </w:rPr>
                <w:t>ПОСТАНОВЛЯЕТ:</w:t>
              </w:r>
            </w:hyperlink>
          </w:p>
          <w:p w:rsidR="008C3666" w:rsidRDefault="008C3666" w:rsidP="00987D28">
            <w:pPr>
              <w:spacing w:after="0"/>
              <w:jc w:val="both"/>
              <w:rPr>
                <w:color w:val="000000"/>
              </w:rPr>
            </w:pPr>
          </w:p>
          <w:p w:rsidR="008C3666" w:rsidRDefault="008C3666" w:rsidP="00987D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1. Внести в постановление</w:t>
            </w:r>
            <w:r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администрации Орловского сельсовета Татарского района Новосибирской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от 24.02.2021г. № 15«Об утверждении плана противодействия коррупции в администрации Орловского сельсовете Татарского района Новосибирской области на 2021 – 2024 годы» следующие изменения:</w:t>
            </w:r>
            <w:r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8C3666" w:rsidRDefault="008C3666" w:rsidP="00987D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    1.1. Раздел 1 Плана противодействия коррупции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в администрации Орловского сельсовете Татарского района Новосибирской области на 2021 – 2024 годы</w:t>
            </w:r>
            <w:r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 после строки 21 дополнить строкой 21.1 следующего содержания: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09"/>
              <w:gridCol w:w="4702"/>
              <w:gridCol w:w="2811"/>
              <w:gridCol w:w="2088"/>
            </w:tblGrid>
            <w:tr w:rsidR="008C3666" w:rsidTr="00987D28">
              <w:trPr>
                <w:trHeight w:val="83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666" w:rsidRDefault="008C366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21.1</w:t>
                  </w:r>
                </w:p>
              </w:tc>
              <w:tc>
                <w:tcPr>
                  <w:tcW w:w="4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666" w:rsidRDefault="008C366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Усилить меры контроля за исполнением муниципальными учреждениями возложенных на них обязательств по участию в реализации национальных проектов: «Демография», «Безопасные и качественные автомобильные дороги», «Здравоохранение», «Жилье», «Комфортная городская среда», «Образование»</w:t>
                  </w:r>
                </w:p>
              </w:tc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666" w:rsidRDefault="008C366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Глава Орловского сельсовета Татарского района Новосибирской области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666" w:rsidRDefault="008C3666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 течение планируемого периода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8C3666" w:rsidRDefault="008C3666" w:rsidP="00987D28">
            <w:pPr>
              <w:pStyle w:val="a3"/>
              <w:ind w:left="0"/>
              <w:rPr>
                <w:rFonts w:ascii="Arial" w:hAnsi="Arial" w:cs="Arial"/>
              </w:rPr>
            </w:pPr>
          </w:p>
          <w:p w:rsidR="008C3666" w:rsidRDefault="008C3666" w:rsidP="00987D2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 Дополнить разделом 2 следующего содержания;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09"/>
              <w:gridCol w:w="4653"/>
              <w:gridCol w:w="2860"/>
              <w:gridCol w:w="2088"/>
            </w:tblGrid>
            <w:tr w:rsidR="008C3666" w:rsidTr="00987D28">
              <w:trPr>
                <w:trHeight w:val="164"/>
              </w:trPr>
              <w:tc>
                <w:tcPr>
                  <w:tcW w:w="103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666" w:rsidRDefault="008C366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Раздел 2. Меры по повышению профессионального уровня муниципальных служащих</w:t>
                  </w:r>
                </w:p>
              </w:tc>
            </w:tr>
            <w:tr w:rsidR="008C3666" w:rsidTr="00987D28">
              <w:trPr>
                <w:trHeight w:val="121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666" w:rsidRDefault="008C366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23.</w:t>
                  </w:r>
                </w:p>
                <w:p w:rsidR="008C3666" w:rsidRDefault="008C3666">
                  <w:pPr>
                    <w:ind w:left="591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666" w:rsidRDefault="008C3666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Участие муниципальных служащих,  </w:t>
                  </w:r>
                  <w:r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 в должностные обязанности   которых входит участие в противодействии коррупции,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в мероприятиях по профессиональному развитию в  области противодействия коррупции, обучение муниципальных служащих,  </w:t>
                  </w:r>
                  <w:r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 в должностные обязанности   которых входит участие в противодействии коррупции, по дополнительным профессиональным программам в области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противодействия коррупции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666" w:rsidRDefault="008C3666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Глава Орловского сельсовета Татарского района Новосибирской области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666" w:rsidRDefault="008C366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декабрь 2022 года</w:t>
                  </w:r>
                </w:p>
                <w:p w:rsidR="008C3666" w:rsidRDefault="008C366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декабрь 2023 года</w:t>
                  </w:r>
                </w:p>
                <w:p w:rsidR="008C3666" w:rsidRDefault="008C366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декабрь 2024 года</w:t>
                  </w:r>
                </w:p>
                <w:p w:rsidR="008C3666" w:rsidRDefault="008C3666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C3666" w:rsidTr="00987D28">
              <w:trPr>
                <w:trHeight w:val="247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666" w:rsidRDefault="008C366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666" w:rsidRDefault="008C366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Участие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в мероприятиях по профессиональному развитию в области противодействия коррупции. 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666" w:rsidRDefault="008C366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Глава Орловского сельсовета Татарского района Новосибирской области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666" w:rsidRDefault="008C366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 течение планируемого периода</w:t>
                  </w:r>
                </w:p>
              </w:tc>
            </w:tr>
            <w:tr w:rsidR="008C3666" w:rsidTr="00987D28">
              <w:trPr>
                <w:trHeight w:val="24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666" w:rsidRDefault="008C366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666" w:rsidRDefault="008C366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Участие муниципальных служащих, работников, </w:t>
                  </w:r>
                  <w:r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 в должностные обязанности   которых входит участие в проведении закупок, товаров, работ, услуг для обеспечения муниципальных нужд,  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в мероприятиях по профессиональному развитию в  области противодействия коррупции, обучение указанных лиц  </w:t>
                  </w:r>
                  <w:r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по дополнительным профессиональным программам в области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противодействия коррупции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666" w:rsidRDefault="008C366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666" w:rsidRDefault="008C366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декабрь 2022 </w:t>
                  </w:r>
                </w:p>
                <w:p w:rsidR="008C3666" w:rsidRDefault="008C366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декабрь 2023 </w:t>
                  </w:r>
                </w:p>
                <w:p w:rsidR="008C3666" w:rsidRDefault="008C366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декабрь 2024 </w:t>
                  </w:r>
                </w:p>
                <w:p w:rsidR="008C3666" w:rsidRDefault="008C366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8C3666" w:rsidRDefault="008C3666" w:rsidP="00987D28">
            <w:pPr>
              <w:pStyle w:val="a3"/>
              <w:ind w:left="0"/>
              <w:rPr>
                <w:rFonts w:ascii="Arial" w:hAnsi="Arial" w:cs="Arial"/>
              </w:rPr>
            </w:pPr>
          </w:p>
          <w:p w:rsidR="008C3666" w:rsidRDefault="008C3666" w:rsidP="00987D28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2. Опубликовать настоящее постановление в газете «Орловский вестник»  и             </w:t>
            </w:r>
          </w:p>
          <w:p w:rsidR="008C3666" w:rsidRDefault="008C3666" w:rsidP="00987D28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разместить на официальном сайте администрации Орловского  сельсовета       </w:t>
            </w:r>
          </w:p>
          <w:p w:rsidR="008C3666" w:rsidRDefault="008C3666" w:rsidP="00987D28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Татарского района Новосибирской области в сети Интернет.</w:t>
            </w:r>
          </w:p>
          <w:p w:rsidR="008C3666" w:rsidRDefault="008C3666" w:rsidP="00987D2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 Контроль за исполнением настоящего постановления оставляю за собой</w:t>
            </w:r>
          </w:p>
          <w:p w:rsidR="008C3666" w:rsidRDefault="008C3666" w:rsidP="00987D2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C3666" w:rsidRDefault="008C3666" w:rsidP="00987D2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C3666" w:rsidRDefault="008C3666" w:rsidP="00987D2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Орловского сельсовета</w:t>
            </w:r>
          </w:p>
          <w:p w:rsidR="008C3666" w:rsidRDefault="008C3666" w:rsidP="00987D2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Татарского района Новосибирской области                         А.Н. Агеев</w:t>
            </w:r>
          </w:p>
          <w:p w:rsidR="008C3666" w:rsidRDefault="008C3666" w:rsidP="00987D2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C3666" w:rsidRDefault="008C3666" w:rsidP="00987D2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C3666" w:rsidRDefault="008C3666" w:rsidP="00987D2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C3666" w:rsidRPr="00FE194F" w:rsidRDefault="008C3666" w:rsidP="00987D28">
            <w:pPr>
              <w:spacing w:after="0" w:line="240" w:lineRule="auto"/>
              <w:ind w:firstLine="709"/>
              <w:jc w:val="both"/>
            </w:pPr>
          </w:p>
        </w:tc>
      </w:tr>
      <w:tr w:rsidR="008C3666" w:rsidRPr="004141FA" w:rsidTr="00707AAF">
        <w:tc>
          <w:tcPr>
            <w:tcW w:w="5387" w:type="dxa"/>
          </w:tcPr>
          <w:p w:rsidR="008C3666" w:rsidRPr="004141FA" w:rsidRDefault="008C3666" w:rsidP="00451D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666" w:rsidRPr="004141FA" w:rsidRDefault="008C3666" w:rsidP="00451D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666" w:rsidRPr="004141FA" w:rsidRDefault="008C3666" w:rsidP="00451D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1FA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выпуск: Специалист Тимошенко В.С.</w:t>
            </w:r>
            <w:r w:rsidRPr="004141FA">
              <w:rPr>
                <w:rFonts w:ascii="Times New Roman" w:hAnsi="Times New Roman" w:cs="Times New Roman"/>
                <w:sz w:val="16"/>
                <w:szCs w:val="16"/>
              </w:rPr>
              <w:br/>
              <w:t>Адрес: с.Орловка, ул.Молодежная, 21, тел./факс: 55-180</w:t>
            </w:r>
          </w:p>
        </w:tc>
        <w:tc>
          <w:tcPr>
            <w:tcW w:w="5245" w:type="dxa"/>
          </w:tcPr>
          <w:p w:rsidR="008C3666" w:rsidRPr="004141FA" w:rsidRDefault="008C3666" w:rsidP="00451D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666" w:rsidRPr="004141FA" w:rsidRDefault="008C3666" w:rsidP="00451D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666" w:rsidRPr="004141FA" w:rsidRDefault="008C3666" w:rsidP="00451D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                                                                                           Тираж 20</w:t>
            </w:r>
            <w:r w:rsidRPr="004141FA">
              <w:rPr>
                <w:rFonts w:ascii="Times New Roman" w:hAnsi="Times New Roman" w:cs="Times New Roman"/>
                <w:sz w:val="16"/>
                <w:szCs w:val="16"/>
              </w:rPr>
              <w:t xml:space="preserve"> экз.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4141F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</w:t>
            </w:r>
            <w:r w:rsidRPr="004141F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</w:tr>
    </w:tbl>
    <w:p w:rsidR="008C3666" w:rsidRPr="00467EA8" w:rsidRDefault="008C3666" w:rsidP="00026499"/>
    <w:sectPr w:rsidR="008C3666" w:rsidRPr="00467EA8" w:rsidSect="00EF6F70">
      <w:headerReference w:type="default" r:id="rId9"/>
      <w:pgSz w:w="11906" w:h="16838"/>
      <w:pgMar w:top="-342" w:right="850" w:bottom="28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666" w:rsidRDefault="008C3666" w:rsidP="00A21E0E">
      <w:pPr>
        <w:spacing w:after="0" w:line="240" w:lineRule="auto"/>
      </w:pPr>
      <w:r>
        <w:separator/>
      </w:r>
    </w:p>
  </w:endnote>
  <w:endnote w:type="continuationSeparator" w:id="0">
    <w:p w:rsidR="008C3666" w:rsidRDefault="008C3666" w:rsidP="00A2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666" w:rsidRDefault="008C3666" w:rsidP="00A21E0E">
      <w:pPr>
        <w:spacing w:after="0" w:line="240" w:lineRule="auto"/>
      </w:pPr>
      <w:r>
        <w:separator/>
      </w:r>
    </w:p>
  </w:footnote>
  <w:footnote w:type="continuationSeparator" w:id="0">
    <w:p w:rsidR="008C3666" w:rsidRDefault="008C3666" w:rsidP="00A2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666" w:rsidRDefault="008C3666" w:rsidP="00EF6F70">
    <w:pPr>
      <w:pStyle w:val="Header"/>
      <w:jc w:val="right"/>
    </w:pPr>
    <w:r>
      <w:rPr>
        <w:noProof/>
      </w:rPr>
      <w:pict>
        <v:rect id="_x0000_s2050" style="position:absolute;left:0;text-align:left;margin-left:15.1pt;margin-top:655.8pt;width:54.85pt;height:171.9pt;z-index:251662336;mso-position-horizontal-relative:page;mso-position-vertical-relative:page;v-text-anchor:middle" o:allowincell="f" filled="f" stroked="f">
          <v:textbox style="layout-flow:vertical;mso-layout-flow-alt:bottom-to-top;mso-next-textbox:#_x0000_s2050;mso-fit-shape-to-text:t">
            <w:txbxContent>
              <w:p w:rsidR="008C3666" w:rsidRPr="0031194C" w:rsidRDefault="008C3666">
                <w:pPr>
                  <w:pStyle w:val="Footer"/>
                  <w:rPr>
                    <w:rFonts w:ascii="Cambria" w:hAnsi="Cambria"/>
                    <w:sz w:val="44"/>
                    <w:szCs w:val="44"/>
                  </w:rPr>
                </w:pPr>
                <w:r w:rsidRPr="0031194C">
                  <w:rPr>
                    <w:rFonts w:ascii="Cambria" w:hAnsi="Cambria"/>
                  </w:rPr>
                  <w:t>Страница</w:t>
                </w:r>
                <w:fldSimple w:instr=" PAGE    \* MERGEFORMAT ">
                  <w:r w:rsidRPr="00987D28">
                    <w:rPr>
                      <w:rFonts w:ascii="Cambria" w:hAnsi="Cambria"/>
                      <w:noProof/>
                      <w:sz w:val="44"/>
                      <w:szCs w:val="44"/>
                    </w:rPr>
                    <w:t>1</w:t>
                  </w:r>
                </w:fldSimple>
              </w:p>
            </w:txbxContent>
          </v:textbox>
          <w10:wrap anchorx="margin" anchory="margin"/>
        </v:rect>
      </w:pict>
    </w:r>
  </w:p>
  <w:p w:rsidR="008C3666" w:rsidRDefault="008C3666" w:rsidP="00EF6F70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E047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C6887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F648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1D48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1461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E899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5E8E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D262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145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FAB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4AD060"/>
    <w:lvl w:ilvl="0">
      <w:numFmt w:val="bullet"/>
      <w:lvlText w:val="*"/>
      <w:lvlJc w:val="left"/>
    </w:lvl>
  </w:abstractNum>
  <w:abstractNum w:abstractNumId="11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2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3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13A37D41"/>
    <w:multiLevelType w:val="hybridMultilevel"/>
    <w:tmpl w:val="5396FFBE"/>
    <w:lvl w:ilvl="0" w:tplc="7242AD1A">
      <w:start w:val="1"/>
      <w:numFmt w:val="decimal"/>
      <w:lvlText w:val="%1."/>
      <w:lvlJc w:val="left"/>
      <w:pPr>
        <w:ind w:left="1704" w:hanging="996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17793F2C"/>
    <w:multiLevelType w:val="hybridMultilevel"/>
    <w:tmpl w:val="A794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DB42DE3"/>
    <w:multiLevelType w:val="hybridMultilevel"/>
    <w:tmpl w:val="D084E304"/>
    <w:lvl w:ilvl="0" w:tplc="3BCE9AC4">
      <w:start w:val="1"/>
      <w:numFmt w:val="decimal"/>
      <w:lvlText w:val="%1."/>
      <w:lvlJc w:val="left"/>
      <w:pPr>
        <w:ind w:left="1440" w:hanging="9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09B130A"/>
    <w:multiLevelType w:val="hybridMultilevel"/>
    <w:tmpl w:val="FBC668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23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24">
    <w:nsid w:val="4F2C1F3D"/>
    <w:multiLevelType w:val="singleLevel"/>
    <w:tmpl w:val="5926883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5">
    <w:nsid w:val="4FD849AB"/>
    <w:multiLevelType w:val="hybridMultilevel"/>
    <w:tmpl w:val="30A2282A"/>
    <w:lvl w:ilvl="0" w:tplc="28CA0F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8C00D0"/>
    <w:multiLevelType w:val="singleLevel"/>
    <w:tmpl w:val="E0FCD288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7">
    <w:nsid w:val="54795FD6"/>
    <w:multiLevelType w:val="multilevel"/>
    <w:tmpl w:val="C3E4851C"/>
    <w:lvl w:ilvl="0">
      <w:start w:val="1"/>
      <w:numFmt w:val="decimal"/>
      <w:lvlText w:val="%1."/>
      <w:lvlJc w:val="left"/>
      <w:pPr>
        <w:ind w:left="1699" w:hanging="990"/>
      </w:pPr>
      <w:rPr>
        <w:rFonts w:cs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/>
      </w:rPr>
    </w:lvl>
  </w:abstractNum>
  <w:abstractNum w:abstractNumId="28">
    <w:nsid w:val="5AA94F85"/>
    <w:multiLevelType w:val="hybridMultilevel"/>
    <w:tmpl w:val="C1961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0">
    <w:nsid w:val="5F3A04FE"/>
    <w:multiLevelType w:val="hybridMultilevel"/>
    <w:tmpl w:val="26226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8A30C8"/>
    <w:multiLevelType w:val="multilevel"/>
    <w:tmpl w:val="6A4E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382432E"/>
    <w:multiLevelType w:val="hybridMultilevel"/>
    <w:tmpl w:val="28BC0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77EC6A2C"/>
    <w:multiLevelType w:val="hybridMultilevel"/>
    <w:tmpl w:val="DA104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192"/>
        <w:lvlJc w:val="left"/>
        <w:rPr>
          <w:rFonts w:ascii="Calibri" w:hAnsi="Calibri" w:hint="default"/>
        </w:rPr>
      </w:lvl>
    </w:lvlOverride>
  </w:num>
  <w:num w:numId="2">
    <w:abstractNumId w:val="26"/>
  </w:num>
  <w:num w:numId="3">
    <w:abstractNumId w:val="12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0"/>
  </w:num>
  <w:num w:numId="8">
    <w:abstractNumId w:val="21"/>
  </w:num>
  <w:num w:numId="9">
    <w:abstractNumId w:val="11"/>
  </w:num>
  <w:num w:numId="10">
    <w:abstractNumId w:val="14"/>
  </w:num>
  <w:num w:numId="11">
    <w:abstractNumId w:val="16"/>
  </w:num>
  <w:num w:numId="12">
    <w:abstractNumId w:val="23"/>
  </w:num>
  <w:num w:numId="13">
    <w:abstractNumId w:val="29"/>
  </w:num>
  <w:num w:numId="14">
    <w:abstractNumId w:val="22"/>
  </w:num>
  <w:num w:numId="15">
    <w:abstractNumId w:val="33"/>
  </w:num>
  <w:num w:numId="16">
    <w:abstractNumId w:val="13"/>
  </w:num>
  <w:num w:numId="17">
    <w:abstractNumId w:val="30"/>
  </w:num>
  <w:num w:numId="18">
    <w:abstractNumId w:val="34"/>
  </w:num>
  <w:num w:numId="19">
    <w:abstractNumId w:val="25"/>
  </w:num>
  <w:num w:numId="20">
    <w:abstractNumId w:val="24"/>
    <w:lvlOverride w:ilvl="0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EA8"/>
    <w:rsid w:val="00000A4C"/>
    <w:rsid w:val="00002F6A"/>
    <w:rsid w:val="00003468"/>
    <w:rsid w:val="00004337"/>
    <w:rsid w:val="00006CC4"/>
    <w:rsid w:val="00007E77"/>
    <w:rsid w:val="0001144E"/>
    <w:rsid w:val="00026499"/>
    <w:rsid w:val="00031816"/>
    <w:rsid w:val="0003379B"/>
    <w:rsid w:val="00034A52"/>
    <w:rsid w:val="000351DA"/>
    <w:rsid w:val="00037C8C"/>
    <w:rsid w:val="00044676"/>
    <w:rsid w:val="000453A2"/>
    <w:rsid w:val="0004722F"/>
    <w:rsid w:val="00053027"/>
    <w:rsid w:val="00060402"/>
    <w:rsid w:val="00063C9C"/>
    <w:rsid w:val="00067361"/>
    <w:rsid w:val="00067EA2"/>
    <w:rsid w:val="000713D7"/>
    <w:rsid w:val="00076570"/>
    <w:rsid w:val="00080517"/>
    <w:rsid w:val="0008688E"/>
    <w:rsid w:val="000A2087"/>
    <w:rsid w:val="000A5592"/>
    <w:rsid w:val="000B0B8B"/>
    <w:rsid w:val="000B24F3"/>
    <w:rsid w:val="000B4077"/>
    <w:rsid w:val="000B5211"/>
    <w:rsid w:val="000B7EBD"/>
    <w:rsid w:val="000C667F"/>
    <w:rsid w:val="000C75DE"/>
    <w:rsid w:val="000D0D0A"/>
    <w:rsid w:val="000D38A6"/>
    <w:rsid w:val="000D52BD"/>
    <w:rsid w:val="000D660D"/>
    <w:rsid w:val="000D7CA2"/>
    <w:rsid w:val="000E1D6C"/>
    <w:rsid w:val="000E2874"/>
    <w:rsid w:val="000E3336"/>
    <w:rsid w:val="000F0895"/>
    <w:rsid w:val="0010297E"/>
    <w:rsid w:val="00103890"/>
    <w:rsid w:val="00103EDD"/>
    <w:rsid w:val="0011008C"/>
    <w:rsid w:val="0011585D"/>
    <w:rsid w:val="00122008"/>
    <w:rsid w:val="00124195"/>
    <w:rsid w:val="00124762"/>
    <w:rsid w:val="00131EB5"/>
    <w:rsid w:val="0013362C"/>
    <w:rsid w:val="001343C7"/>
    <w:rsid w:val="00140748"/>
    <w:rsid w:val="00141ACF"/>
    <w:rsid w:val="00144B8A"/>
    <w:rsid w:val="00145380"/>
    <w:rsid w:val="00145BB9"/>
    <w:rsid w:val="00146F2F"/>
    <w:rsid w:val="001521D1"/>
    <w:rsid w:val="00155F25"/>
    <w:rsid w:val="00156978"/>
    <w:rsid w:val="00156B76"/>
    <w:rsid w:val="00157F2C"/>
    <w:rsid w:val="00160EB4"/>
    <w:rsid w:val="00162DCD"/>
    <w:rsid w:val="00167339"/>
    <w:rsid w:val="00171045"/>
    <w:rsid w:val="001728F6"/>
    <w:rsid w:val="001747EC"/>
    <w:rsid w:val="00180823"/>
    <w:rsid w:val="00182BF3"/>
    <w:rsid w:val="00191257"/>
    <w:rsid w:val="00194CA8"/>
    <w:rsid w:val="00196FA7"/>
    <w:rsid w:val="001A0E0D"/>
    <w:rsid w:val="001A189D"/>
    <w:rsid w:val="001A2F59"/>
    <w:rsid w:val="001A58FA"/>
    <w:rsid w:val="001A5D6B"/>
    <w:rsid w:val="001A7402"/>
    <w:rsid w:val="001C2A99"/>
    <w:rsid w:val="001C3930"/>
    <w:rsid w:val="001C5FF2"/>
    <w:rsid w:val="001D0D59"/>
    <w:rsid w:val="001E295A"/>
    <w:rsid w:val="001E7ADA"/>
    <w:rsid w:val="001F0E41"/>
    <w:rsid w:val="001F1AEF"/>
    <w:rsid w:val="0020464B"/>
    <w:rsid w:val="002065F5"/>
    <w:rsid w:val="00207DF8"/>
    <w:rsid w:val="00212A5D"/>
    <w:rsid w:val="00212DE1"/>
    <w:rsid w:val="00216C8A"/>
    <w:rsid w:val="002202A4"/>
    <w:rsid w:val="00226C2B"/>
    <w:rsid w:val="00230E4E"/>
    <w:rsid w:val="00232472"/>
    <w:rsid w:val="00233B2B"/>
    <w:rsid w:val="002343DC"/>
    <w:rsid w:val="00236F18"/>
    <w:rsid w:val="00243994"/>
    <w:rsid w:val="00245B40"/>
    <w:rsid w:val="00247D6F"/>
    <w:rsid w:val="00261A75"/>
    <w:rsid w:val="00264A1A"/>
    <w:rsid w:val="002658F6"/>
    <w:rsid w:val="002700A7"/>
    <w:rsid w:val="002758C8"/>
    <w:rsid w:val="002759AE"/>
    <w:rsid w:val="00275A22"/>
    <w:rsid w:val="00280C13"/>
    <w:rsid w:val="002845FC"/>
    <w:rsid w:val="002853ED"/>
    <w:rsid w:val="00290FB5"/>
    <w:rsid w:val="002932CB"/>
    <w:rsid w:val="00294083"/>
    <w:rsid w:val="0029467F"/>
    <w:rsid w:val="00295358"/>
    <w:rsid w:val="002A25AE"/>
    <w:rsid w:val="002A55A5"/>
    <w:rsid w:val="002C2A9A"/>
    <w:rsid w:val="002C5E8A"/>
    <w:rsid w:val="002C7EFB"/>
    <w:rsid w:val="002D71FA"/>
    <w:rsid w:val="002D76BB"/>
    <w:rsid w:val="002E7C1D"/>
    <w:rsid w:val="002E7E70"/>
    <w:rsid w:val="002F112D"/>
    <w:rsid w:val="002F6160"/>
    <w:rsid w:val="002F72CA"/>
    <w:rsid w:val="003003E9"/>
    <w:rsid w:val="00301436"/>
    <w:rsid w:val="00302193"/>
    <w:rsid w:val="00305D4F"/>
    <w:rsid w:val="0030734E"/>
    <w:rsid w:val="003101D3"/>
    <w:rsid w:val="0031194C"/>
    <w:rsid w:val="00311B60"/>
    <w:rsid w:val="00312D6B"/>
    <w:rsid w:val="0031441A"/>
    <w:rsid w:val="003209E6"/>
    <w:rsid w:val="0032437C"/>
    <w:rsid w:val="0032541D"/>
    <w:rsid w:val="003254B1"/>
    <w:rsid w:val="00326778"/>
    <w:rsid w:val="0033071A"/>
    <w:rsid w:val="00330D3F"/>
    <w:rsid w:val="0033384A"/>
    <w:rsid w:val="00336DB8"/>
    <w:rsid w:val="00336EEE"/>
    <w:rsid w:val="0034115F"/>
    <w:rsid w:val="00342F48"/>
    <w:rsid w:val="003434DF"/>
    <w:rsid w:val="00346F22"/>
    <w:rsid w:val="003524D0"/>
    <w:rsid w:val="00352947"/>
    <w:rsid w:val="003620B8"/>
    <w:rsid w:val="00367992"/>
    <w:rsid w:val="00374436"/>
    <w:rsid w:val="00377DBF"/>
    <w:rsid w:val="003840BA"/>
    <w:rsid w:val="0039124A"/>
    <w:rsid w:val="003925C6"/>
    <w:rsid w:val="00395831"/>
    <w:rsid w:val="003A3FC8"/>
    <w:rsid w:val="003A7837"/>
    <w:rsid w:val="003A7ACE"/>
    <w:rsid w:val="003B5050"/>
    <w:rsid w:val="003C2018"/>
    <w:rsid w:val="003C380A"/>
    <w:rsid w:val="003D2256"/>
    <w:rsid w:val="003D791B"/>
    <w:rsid w:val="003E24E9"/>
    <w:rsid w:val="003E41E8"/>
    <w:rsid w:val="003E54D1"/>
    <w:rsid w:val="003F0507"/>
    <w:rsid w:val="003F196F"/>
    <w:rsid w:val="003F1EC4"/>
    <w:rsid w:val="003F450C"/>
    <w:rsid w:val="003F601D"/>
    <w:rsid w:val="003F65F6"/>
    <w:rsid w:val="00401183"/>
    <w:rsid w:val="00406BA9"/>
    <w:rsid w:val="00413988"/>
    <w:rsid w:val="004141FA"/>
    <w:rsid w:val="00414854"/>
    <w:rsid w:val="00420477"/>
    <w:rsid w:val="0042049A"/>
    <w:rsid w:val="0043257E"/>
    <w:rsid w:val="00435413"/>
    <w:rsid w:val="0043694E"/>
    <w:rsid w:val="004376EA"/>
    <w:rsid w:val="00440388"/>
    <w:rsid w:val="00442CB6"/>
    <w:rsid w:val="00444285"/>
    <w:rsid w:val="00445D9B"/>
    <w:rsid w:val="00446088"/>
    <w:rsid w:val="00446632"/>
    <w:rsid w:val="00451DE7"/>
    <w:rsid w:val="00460DF1"/>
    <w:rsid w:val="00462304"/>
    <w:rsid w:val="00464345"/>
    <w:rsid w:val="004644B4"/>
    <w:rsid w:val="00467EA8"/>
    <w:rsid w:val="0047031E"/>
    <w:rsid w:val="00472E2A"/>
    <w:rsid w:val="0047331B"/>
    <w:rsid w:val="00473561"/>
    <w:rsid w:val="00475DAE"/>
    <w:rsid w:val="00477169"/>
    <w:rsid w:val="00477B84"/>
    <w:rsid w:val="00481D78"/>
    <w:rsid w:val="00482641"/>
    <w:rsid w:val="00485849"/>
    <w:rsid w:val="00490A9F"/>
    <w:rsid w:val="00492B0E"/>
    <w:rsid w:val="004961B9"/>
    <w:rsid w:val="004A2639"/>
    <w:rsid w:val="004A2EA8"/>
    <w:rsid w:val="004A43C4"/>
    <w:rsid w:val="004C3986"/>
    <w:rsid w:val="004C4DA2"/>
    <w:rsid w:val="004D0ED5"/>
    <w:rsid w:val="004E12B9"/>
    <w:rsid w:val="004E4BD5"/>
    <w:rsid w:val="004E7D55"/>
    <w:rsid w:val="00500F94"/>
    <w:rsid w:val="005038D5"/>
    <w:rsid w:val="00510548"/>
    <w:rsid w:val="005107F2"/>
    <w:rsid w:val="00521D3D"/>
    <w:rsid w:val="0053465E"/>
    <w:rsid w:val="0053674D"/>
    <w:rsid w:val="005375B7"/>
    <w:rsid w:val="00537712"/>
    <w:rsid w:val="00540C61"/>
    <w:rsid w:val="0054582C"/>
    <w:rsid w:val="00545F2A"/>
    <w:rsid w:val="00550821"/>
    <w:rsid w:val="00553DA1"/>
    <w:rsid w:val="00554FCB"/>
    <w:rsid w:val="005550F5"/>
    <w:rsid w:val="00560F8B"/>
    <w:rsid w:val="00561620"/>
    <w:rsid w:val="00561744"/>
    <w:rsid w:val="0056470A"/>
    <w:rsid w:val="00567637"/>
    <w:rsid w:val="00573990"/>
    <w:rsid w:val="0057719F"/>
    <w:rsid w:val="00581777"/>
    <w:rsid w:val="00585ABC"/>
    <w:rsid w:val="005879B7"/>
    <w:rsid w:val="00591022"/>
    <w:rsid w:val="00592739"/>
    <w:rsid w:val="00592880"/>
    <w:rsid w:val="00592D96"/>
    <w:rsid w:val="005A001E"/>
    <w:rsid w:val="005A3A5B"/>
    <w:rsid w:val="005A734E"/>
    <w:rsid w:val="005B2129"/>
    <w:rsid w:val="005B368E"/>
    <w:rsid w:val="005B5B9D"/>
    <w:rsid w:val="005B5E9C"/>
    <w:rsid w:val="005B64B6"/>
    <w:rsid w:val="005B7440"/>
    <w:rsid w:val="005C4266"/>
    <w:rsid w:val="005C696A"/>
    <w:rsid w:val="005D12FF"/>
    <w:rsid w:val="005D13FA"/>
    <w:rsid w:val="005D224F"/>
    <w:rsid w:val="005D35C6"/>
    <w:rsid w:val="005E1C77"/>
    <w:rsid w:val="005E7E7D"/>
    <w:rsid w:val="005F1E80"/>
    <w:rsid w:val="005F2184"/>
    <w:rsid w:val="005F5FCB"/>
    <w:rsid w:val="006000CB"/>
    <w:rsid w:val="00602122"/>
    <w:rsid w:val="00603991"/>
    <w:rsid w:val="006053C5"/>
    <w:rsid w:val="00605A80"/>
    <w:rsid w:val="00607469"/>
    <w:rsid w:val="006125AA"/>
    <w:rsid w:val="0061365D"/>
    <w:rsid w:val="006153A6"/>
    <w:rsid w:val="006236EB"/>
    <w:rsid w:val="00626E0E"/>
    <w:rsid w:val="0063143C"/>
    <w:rsid w:val="00633FA1"/>
    <w:rsid w:val="0063504D"/>
    <w:rsid w:val="00637F71"/>
    <w:rsid w:val="006402C8"/>
    <w:rsid w:val="006475CA"/>
    <w:rsid w:val="006545E2"/>
    <w:rsid w:val="00657697"/>
    <w:rsid w:val="00660597"/>
    <w:rsid w:val="006605CD"/>
    <w:rsid w:val="00660C62"/>
    <w:rsid w:val="00663509"/>
    <w:rsid w:val="006649F1"/>
    <w:rsid w:val="006652A1"/>
    <w:rsid w:val="00667400"/>
    <w:rsid w:val="00667FE1"/>
    <w:rsid w:val="00672CBE"/>
    <w:rsid w:val="00680D97"/>
    <w:rsid w:val="0068355E"/>
    <w:rsid w:val="0068403B"/>
    <w:rsid w:val="006840FD"/>
    <w:rsid w:val="0068601D"/>
    <w:rsid w:val="00687A2A"/>
    <w:rsid w:val="00695FD9"/>
    <w:rsid w:val="00697604"/>
    <w:rsid w:val="006A1F7F"/>
    <w:rsid w:val="006A3213"/>
    <w:rsid w:val="006A429E"/>
    <w:rsid w:val="006A7464"/>
    <w:rsid w:val="006B103D"/>
    <w:rsid w:val="006B76F4"/>
    <w:rsid w:val="006C04BD"/>
    <w:rsid w:val="006C0FB6"/>
    <w:rsid w:val="006C3488"/>
    <w:rsid w:val="006D04DD"/>
    <w:rsid w:val="006D49D0"/>
    <w:rsid w:val="006D517A"/>
    <w:rsid w:val="006E1B1E"/>
    <w:rsid w:val="006E29A1"/>
    <w:rsid w:val="006E3072"/>
    <w:rsid w:val="006E4749"/>
    <w:rsid w:val="006E4E8A"/>
    <w:rsid w:val="006F165B"/>
    <w:rsid w:val="006F1BAA"/>
    <w:rsid w:val="006F1F9B"/>
    <w:rsid w:val="006F2640"/>
    <w:rsid w:val="006F4BE0"/>
    <w:rsid w:val="006F5F3A"/>
    <w:rsid w:val="006F65FB"/>
    <w:rsid w:val="006F6B79"/>
    <w:rsid w:val="006F6BF9"/>
    <w:rsid w:val="00701F07"/>
    <w:rsid w:val="00703128"/>
    <w:rsid w:val="00703389"/>
    <w:rsid w:val="00705D19"/>
    <w:rsid w:val="00707452"/>
    <w:rsid w:val="007076D3"/>
    <w:rsid w:val="00707AAF"/>
    <w:rsid w:val="0071049D"/>
    <w:rsid w:val="007122D5"/>
    <w:rsid w:val="00712510"/>
    <w:rsid w:val="00713512"/>
    <w:rsid w:val="007217C7"/>
    <w:rsid w:val="00727968"/>
    <w:rsid w:val="00727C24"/>
    <w:rsid w:val="00727F1B"/>
    <w:rsid w:val="00734103"/>
    <w:rsid w:val="0073599C"/>
    <w:rsid w:val="00736B3F"/>
    <w:rsid w:val="00737D4C"/>
    <w:rsid w:val="0074601E"/>
    <w:rsid w:val="0074628C"/>
    <w:rsid w:val="007573FC"/>
    <w:rsid w:val="0076784B"/>
    <w:rsid w:val="007730B3"/>
    <w:rsid w:val="00777737"/>
    <w:rsid w:val="00777975"/>
    <w:rsid w:val="0078158E"/>
    <w:rsid w:val="00784E78"/>
    <w:rsid w:val="00791796"/>
    <w:rsid w:val="00793C52"/>
    <w:rsid w:val="00795A23"/>
    <w:rsid w:val="00796C7F"/>
    <w:rsid w:val="007A1986"/>
    <w:rsid w:val="007B2D5E"/>
    <w:rsid w:val="007B730D"/>
    <w:rsid w:val="007B75C4"/>
    <w:rsid w:val="007C3050"/>
    <w:rsid w:val="007C4080"/>
    <w:rsid w:val="007C47CA"/>
    <w:rsid w:val="007C662D"/>
    <w:rsid w:val="007D3153"/>
    <w:rsid w:val="007D4983"/>
    <w:rsid w:val="007D5565"/>
    <w:rsid w:val="007E3F59"/>
    <w:rsid w:val="007E4801"/>
    <w:rsid w:val="007F0BAE"/>
    <w:rsid w:val="007F154E"/>
    <w:rsid w:val="00801FD6"/>
    <w:rsid w:val="00802EDB"/>
    <w:rsid w:val="00803E73"/>
    <w:rsid w:val="00804344"/>
    <w:rsid w:val="00807CDB"/>
    <w:rsid w:val="0081005C"/>
    <w:rsid w:val="008131AA"/>
    <w:rsid w:val="008164F8"/>
    <w:rsid w:val="00816EB8"/>
    <w:rsid w:val="0081739C"/>
    <w:rsid w:val="0081798F"/>
    <w:rsid w:val="008226BC"/>
    <w:rsid w:val="00823A7C"/>
    <w:rsid w:val="00824B6B"/>
    <w:rsid w:val="008252E1"/>
    <w:rsid w:val="00844B30"/>
    <w:rsid w:val="0084632E"/>
    <w:rsid w:val="00855A35"/>
    <w:rsid w:val="0086053F"/>
    <w:rsid w:val="00861A85"/>
    <w:rsid w:val="00865B1D"/>
    <w:rsid w:val="00865BC9"/>
    <w:rsid w:val="008669B7"/>
    <w:rsid w:val="00867CE0"/>
    <w:rsid w:val="008737E0"/>
    <w:rsid w:val="00877927"/>
    <w:rsid w:val="008864F3"/>
    <w:rsid w:val="00894F08"/>
    <w:rsid w:val="00896956"/>
    <w:rsid w:val="008A1897"/>
    <w:rsid w:val="008A4CB3"/>
    <w:rsid w:val="008A5426"/>
    <w:rsid w:val="008A7368"/>
    <w:rsid w:val="008B323D"/>
    <w:rsid w:val="008B3763"/>
    <w:rsid w:val="008B38E0"/>
    <w:rsid w:val="008B4369"/>
    <w:rsid w:val="008C25AF"/>
    <w:rsid w:val="008C3666"/>
    <w:rsid w:val="008C43FA"/>
    <w:rsid w:val="008C4821"/>
    <w:rsid w:val="008D07AF"/>
    <w:rsid w:val="008D1522"/>
    <w:rsid w:val="008D28A0"/>
    <w:rsid w:val="008D3CC7"/>
    <w:rsid w:val="008D5570"/>
    <w:rsid w:val="008D63B9"/>
    <w:rsid w:val="008D675E"/>
    <w:rsid w:val="008D7C64"/>
    <w:rsid w:val="00906502"/>
    <w:rsid w:val="00911A3D"/>
    <w:rsid w:val="00915DB2"/>
    <w:rsid w:val="00916812"/>
    <w:rsid w:val="009175D4"/>
    <w:rsid w:val="00922D2B"/>
    <w:rsid w:val="00922D9B"/>
    <w:rsid w:val="00923966"/>
    <w:rsid w:val="00924DEA"/>
    <w:rsid w:val="00925641"/>
    <w:rsid w:val="00926078"/>
    <w:rsid w:val="009339E3"/>
    <w:rsid w:val="00934C82"/>
    <w:rsid w:val="00937004"/>
    <w:rsid w:val="00937D84"/>
    <w:rsid w:val="00940974"/>
    <w:rsid w:val="00945336"/>
    <w:rsid w:val="009537DC"/>
    <w:rsid w:val="00962532"/>
    <w:rsid w:val="00962CA8"/>
    <w:rsid w:val="009658B5"/>
    <w:rsid w:val="00971E68"/>
    <w:rsid w:val="00972ABE"/>
    <w:rsid w:val="009749FC"/>
    <w:rsid w:val="00976E5F"/>
    <w:rsid w:val="00982E9A"/>
    <w:rsid w:val="0098777C"/>
    <w:rsid w:val="00987AF7"/>
    <w:rsid w:val="00987D28"/>
    <w:rsid w:val="00991136"/>
    <w:rsid w:val="00993C59"/>
    <w:rsid w:val="009A09F4"/>
    <w:rsid w:val="009A7768"/>
    <w:rsid w:val="009B2057"/>
    <w:rsid w:val="009C6064"/>
    <w:rsid w:val="009D4805"/>
    <w:rsid w:val="009D63C9"/>
    <w:rsid w:val="009E0E4D"/>
    <w:rsid w:val="009E12FF"/>
    <w:rsid w:val="009E4A75"/>
    <w:rsid w:val="009E52E4"/>
    <w:rsid w:val="009E70EC"/>
    <w:rsid w:val="009F2401"/>
    <w:rsid w:val="009F76EE"/>
    <w:rsid w:val="00A030AC"/>
    <w:rsid w:val="00A10E53"/>
    <w:rsid w:val="00A159E3"/>
    <w:rsid w:val="00A1772C"/>
    <w:rsid w:val="00A20B84"/>
    <w:rsid w:val="00A21E0E"/>
    <w:rsid w:val="00A22F0A"/>
    <w:rsid w:val="00A276DF"/>
    <w:rsid w:val="00A34CF3"/>
    <w:rsid w:val="00A36505"/>
    <w:rsid w:val="00A414AF"/>
    <w:rsid w:val="00A41E68"/>
    <w:rsid w:val="00A51FB8"/>
    <w:rsid w:val="00A55FF9"/>
    <w:rsid w:val="00A62930"/>
    <w:rsid w:val="00A6371C"/>
    <w:rsid w:val="00A67B25"/>
    <w:rsid w:val="00A700BC"/>
    <w:rsid w:val="00A73F98"/>
    <w:rsid w:val="00A7742E"/>
    <w:rsid w:val="00A8178C"/>
    <w:rsid w:val="00A82748"/>
    <w:rsid w:val="00A82973"/>
    <w:rsid w:val="00A93E45"/>
    <w:rsid w:val="00AA32C6"/>
    <w:rsid w:val="00AB0646"/>
    <w:rsid w:val="00AB0A2B"/>
    <w:rsid w:val="00AB1D92"/>
    <w:rsid w:val="00AB22D9"/>
    <w:rsid w:val="00AB5C52"/>
    <w:rsid w:val="00AB73D9"/>
    <w:rsid w:val="00AC191D"/>
    <w:rsid w:val="00AC1DC4"/>
    <w:rsid w:val="00AC23CE"/>
    <w:rsid w:val="00AC36B3"/>
    <w:rsid w:val="00AC6214"/>
    <w:rsid w:val="00AD2EF3"/>
    <w:rsid w:val="00AD7D8F"/>
    <w:rsid w:val="00AE0066"/>
    <w:rsid w:val="00AE0735"/>
    <w:rsid w:val="00AE13E7"/>
    <w:rsid w:val="00AE2E4D"/>
    <w:rsid w:val="00AE5769"/>
    <w:rsid w:val="00AE6E9A"/>
    <w:rsid w:val="00AF381A"/>
    <w:rsid w:val="00AF7726"/>
    <w:rsid w:val="00B0663D"/>
    <w:rsid w:val="00B151CB"/>
    <w:rsid w:val="00B20053"/>
    <w:rsid w:val="00B20B09"/>
    <w:rsid w:val="00B228E3"/>
    <w:rsid w:val="00B25E93"/>
    <w:rsid w:val="00B34DA6"/>
    <w:rsid w:val="00B36A72"/>
    <w:rsid w:val="00B44E19"/>
    <w:rsid w:val="00B468AB"/>
    <w:rsid w:val="00B55FA2"/>
    <w:rsid w:val="00B62FDE"/>
    <w:rsid w:val="00B64259"/>
    <w:rsid w:val="00B64AAA"/>
    <w:rsid w:val="00B66DBD"/>
    <w:rsid w:val="00B67D99"/>
    <w:rsid w:val="00B728C3"/>
    <w:rsid w:val="00B72A1C"/>
    <w:rsid w:val="00B72F41"/>
    <w:rsid w:val="00B762D4"/>
    <w:rsid w:val="00B7684D"/>
    <w:rsid w:val="00B821DA"/>
    <w:rsid w:val="00B8238F"/>
    <w:rsid w:val="00B825FD"/>
    <w:rsid w:val="00B83561"/>
    <w:rsid w:val="00B837E7"/>
    <w:rsid w:val="00B84E18"/>
    <w:rsid w:val="00B8716B"/>
    <w:rsid w:val="00B87464"/>
    <w:rsid w:val="00BA0173"/>
    <w:rsid w:val="00BA60E2"/>
    <w:rsid w:val="00BA6C5A"/>
    <w:rsid w:val="00BA73DC"/>
    <w:rsid w:val="00BB1D45"/>
    <w:rsid w:val="00BC17BC"/>
    <w:rsid w:val="00BC5AA2"/>
    <w:rsid w:val="00BC7EE8"/>
    <w:rsid w:val="00BD6761"/>
    <w:rsid w:val="00BE2796"/>
    <w:rsid w:val="00BE27B4"/>
    <w:rsid w:val="00BE2990"/>
    <w:rsid w:val="00BE2B94"/>
    <w:rsid w:val="00BE3533"/>
    <w:rsid w:val="00BE4BBF"/>
    <w:rsid w:val="00BE7150"/>
    <w:rsid w:val="00BE72F5"/>
    <w:rsid w:val="00BE7377"/>
    <w:rsid w:val="00BF18C9"/>
    <w:rsid w:val="00BF31D6"/>
    <w:rsid w:val="00C00756"/>
    <w:rsid w:val="00C07172"/>
    <w:rsid w:val="00C10784"/>
    <w:rsid w:val="00C13CC3"/>
    <w:rsid w:val="00C146AD"/>
    <w:rsid w:val="00C21725"/>
    <w:rsid w:val="00C227D6"/>
    <w:rsid w:val="00C236AD"/>
    <w:rsid w:val="00C2572B"/>
    <w:rsid w:val="00C25EEA"/>
    <w:rsid w:val="00C26D01"/>
    <w:rsid w:val="00C30F13"/>
    <w:rsid w:val="00C3490D"/>
    <w:rsid w:val="00C34C01"/>
    <w:rsid w:val="00C36168"/>
    <w:rsid w:val="00C409F9"/>
    <w:rsid w:val="00C40DD4"/>
    <w:rsid w:val="00C41754"/>
    <w:rsid w:val="00C42AE7"/>
    <w:rsid w:val="00C5003D"/>
    <w:rsid w:val="00C51538"/>
    <w:rsid w:val="00C55193"/>
    <w:rsid w:val="00C55560"/>
    <w:rsid w:val="00C579F0"/>
    <w:rsid w:val="00C625B9"/>
    <w:rsid w:val="00C63828"/>
    <w:rsid w:val="00C64CBB"/>
    <w:rsid w:val="00C6532B"/>
    <w:rsid w:val="00C80769"/>
    <w:rsid w:val="00C81970"/>
    <w:rsid w:val="00C867E2"/>
    <w:rsid w:val="00C907C7"/>
    <w:rsid w:val="00C95A5B"/>
    <w:rsid w:val="00C96115"/>
    <w:rsid w:val="00CA1FCB"/>
    <w:rsid w:val="00CA5624"/>
    <w:rsid w:val="00CB0B3A"/>
    <w:rsid w:val="00CB16AF"/>
    <w:rsid w:val="00CB7F02"/>
    <w:rsid w:val="00CC13F0"/>
    <w:rsid w:val="00CC2EB2"/>
    <w:rsid w:val="00CC2FDB"/>
    <w:rsid w:val="00CC4EA4"/>
    <w:rsid w:val="00CC5A4F"/>
    <w:rsid w:val="00CC5AB9"/>
    <w:rsid w:val="00CC7912"/>
    <w:rsid w:val="00CD2D1A"/>
    <w:rsid w:val="00CD725B"/>
    <w:rsid w:val="00CD7690"/>
    <w:rsid w:val="00CF29CE"/>
    <w:rsid w:val="00CF2F25"/>
    <w:rsid w:val="00CF3974"/>
    <w:rsid w:val="00CF5453"/>
    <w:rsid w:val="00D06153"/>
    <w:rsid w:val="00D06D2E"/>
    <w:rsid w:val="00D07809"/>
    <w:rsid w:val="00D07AD2"/>
    <w:rsid w:val="00D14CE3"/>
    <w:rsid w:val="00D167F2"/>
    <w:rsid w:val="00D239BC"/>
    <w:rsid w:val="00D315AF"/>
    <w:rsid w:val="00D32F4C"/>
    <w:rsid w:val="00D35B2A"/>
    <w:rsid w:val="00D365A4"/>
    <w:rsid w:val="00D37AD0"/>
    <w:rsid w:val="00D406CB"/>
    <w:rsid w:val="00D4146D"/>
    <w:rsid w:val="00D416DB"/>
    <w:rsid w:val="00D43E41"/>
    <w:rsid w:val="00D446D5"/>
    <w:rsid w:val="00D47B5C"/>
    <w:rsid w:val="00D50366"/>
    <w:rsid w:val="00D509A2"/>
    <w:rsid w:val="00D52AB0"/>
    <w:rsid w:val="00D63AB2"/>
    <w:rsid w:val="00D63C93"/>
    <w:rsid w:val="00D645BA"/>
    <w:rsid w:val="00D65D05"/>
    <w:rsid w:val="00D717B5"/>
    <w:rsid w:val="00D72B66"/>
    <w:rsid w:val="00D76DB7"/>
    <w:rsid w:val="00D77EC7"/>
    <w:rsid w:val="00D84F49"/>
    <w:rsid w:val="00D85CE7"/>
    <w:rsid w:val="00D868DF"/>
    <w:rsid w:val="00D95535"/>
    <w:rsid w:val="00D95A76"/>
    <w:rsid w:val="00DB7CE5"/>
    <w:rsid w:val="00DC0BE4"/>
    <w:rsid w:val="00DC4DA8"/>
    <w:rsid w:val="00DC6368"/>
    <w:rsid w:val="00DC7E8E"/>
    <w:rsid w:val="00DD0AE7"/>
    <w:rsid w:val="00DD21A8"/>
    <w:rsid w:val="00DD3CE9"/>
    <w:rsid w:val="00DD3FCC"/>
    <w:rsid w:val="00DD54C0"/>
    <w:rsid w:val="00DE2CC1"/>
    <w:rsid w:val="00DE56F5"/>
    <w:rsid w:val="00DF2518"/>
    <w:rsid w:val="00DF4343"/>
    <w:rsid w:val="00E00CCE"/>
    <w:rsid w:val="00E02B1F"/>
    <w:rsid w:val="00E03019"/>
    <w:rsid w:val="00E039DB"/>
    <w:rsid w:val="00E14DBB"/>
    <w:rsid w:val="00E177FF"/>
    <w:rsid w:val="00E453BA"/>
    <w:rsid w:val="00E461EF"/>
    <w:rsid w:val="00E52391"/>
    <w:rsid w:val="00E552AA"/>
    <w:rsid w:val="00E5557D"/>
    <w:rsid w:val="00E603D1"/>
    <w:rsid w:val="00E61200"/>
    <w:rsid w:val="00E62AF1"/>
    <w:rsid w:val="00E641E8"/>
    <w:rsid w:val="00E64D68"/>
    <w:rsid w:val="00E7058A"/>
    <w:rsid w:val="00E74F8A"/>
    <w:rsid w:val="00E75566"/>
    <w:rsid w:val="00E82DAF"/>
    <w:rsid w:val="00E85E30"/>
    <w:rsid w:val="00E87D3B"/>
    <w:rsid w:val="00E97BF7"/>
    <w:rsid w:val="00EA0098"/>
    <w:rsid w:val="00EA0C61"/>
    <w:rsid w:val="00EA146B"/>
    <w:rsid w:val="00EA15CC"/>
    <w:rsid w:val="00EA5FB8"/>
    <w:rsid w:val="00EA7E3E"/>
    <w:rsid w:val="00EB3867"/>
    <w:rsid w:val="00EB48EB"/>
    <w:rsid w:val="00EB7625"/>
    <w:rsid w:val="00EC6036"/>
    <w:rsid w:val="00EC60B6"/>
    <w:rsid w:val="00ED1361"/>
    <w:rsid w:val="00ED1762"/>
    <w:rsid w:val="00ED20EF"/>
    <w:rsid w:val="00ED51A7"/>
    <w:rsid w:val="00ED62A3"/>
    <w:rsid w:val="00EE02CC"/>
    <w:rsid w:val="00EE662C"/>
    <w:rsid w:val="00EF4A40"/>
    <w:rsid w:val="00EF6F70"/>
    <w:rsid w:val="00EF7ACB"/>
    <w:rsid w:val="00F01727"/>
    <w:rsid w:val="00F04F32"/>
    <w:rsid w:val="00F0572E"/>
    <w:rsid w:val="00F06B98"/>
    <w:rsid w:val="00F07F26"/>
    <w:rsid w:val="00F12F85"/>
    <w:rsid w:val="00F17596"/>
    <w:rsid w:val="00F17611"/>
    <w:rsid w:val="00F1762A"/>
    <w:rsid w:val="00F23672"/>
    <w:rsid w:val="00F26C5A"/>
    <w:rsid w:val="00F303A4"/>
    <w:rsid w:val="00F31186"/>
    <w:rsid w:val="00F32F07"/>
    <w:rsid w:val="00F3516C"/>
    <w:rsid w:val="00F41082"/>
    <w:rsid w:val="00F46433"/>
    <w:rsid w:val="00F47751"/>
    <w:rsid w:val="00F52521"/>
    <w:rsid w:val="00F52ACC"/>
    <w:rsid w:val="00F533B2"/>
    <w:rsid w:val="00F57FA6"/>
    <w:rsid w:val="00F676B2"/>
    <w:rsid w:val="00F70F33"/>
    <w:rsid w:val="00F74ED1"/>
    <w:rsid w:val="00F7646F"/>
    <w:rsid w:val="00F765D7"/>
    <w:rsid w:val="00F76C8A"/>
    <w:rsid w:val="00F77372"/>
    <w:rsid w:val="00F836F8"/>
    <w:rsid w:val="00F8708D"/>
    <w:rsid w:val="00F872C7"/>
    <w:rsid w:val="00F87D09"/>
    <w:rsid w:val="00F9435A"/>
    <w:rsid w:val="00F96183"/>
    <w:rsid w:val="00FA02CC"/>
    <w:rsid w:val="00FA5908"/>
    <w:rsid w:val="00FA7A32"/>
    <w:rsid w:val="00FA7F81"/>
    <w:rsid w:val="00FB12FB"/>
    <w:rsid w:val="00FB164D"/>
    <w:rsid w:val="00FB1B3A"/>
    <w:rsid w:val="00FB2347"/>
    <w:rsid w:val="00FB6209"/>
    <w:rsid w:val="00FB7D5C"/>
    <w:rsid w:val="00FB7F58"/>
    <w:rsid w:val="00FC1AEC"/>
    <w:rsid w:val="00FC4F17"/>
    <w:rsid w:val="00FD2959"/>
    <w:rsid w:val="00FD3C21"/>
    <w:rsid w:val="00FD5C0C"/>
    <w:rsid w:val="00FE194F"/>
    <w:rsid w:val="00FE5F92"/>
    <w:rsid w:val="00FF1621"/>
    <w:rsid w:val="00FF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52AB0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8708D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hAnsi="Times New Roman" w:cs="Times New Roman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1136"/>
    <w:pPr>
      <w:keepNext/>
      <w:autoSpaceDE w:val="0"/>
      <w:autoSpaceDN w:val="0"/>
      <w:spacing w:after="0" w:line="240" w:lineRule="auto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302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8708D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hAnsi="Times New Roman" w:cs="Times New Roman"/>
      <w:b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F8708D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F8708D"/>
    <w:pPr>
      <w:keepNext/>
      <w:spacing w:after="0" w:line="240" w:lineRule="auto"/>
      <w:ind w:firstLine="708"/>
      <w:jc w:val="both"/>
      <w:outlineLvl w:val="5"/>
    </w:pPr>
    <w:rPr>
      <w:rFonts w:ascii="Times New Roman" w:hAnsi="Times New Roman" w:cs="Times New Roman"/>
      <w:b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F8708D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sz w:val="26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708D"/>
    <w:rPr>
      <w:rFonts w:ascii="Times New Roman" w:hAnsi="Times New Roman" w:cs="Times New Roman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1136"/>
    <w:rPr>
      <w:rFonts w:ascii="Times New Roman" w:hAnsi="Times New Roman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53027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8708D"/>
    <w:rPr>
      <w:rFonts w:ascii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8708D"/>
    <w:rPr>
      <w:rFonts w:ascii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8708D"/>
    <w:rPr>
      <w:rFonts w:ascii="Times New Roman" w:hAnsi="Times New Roman" w:cs="Times New Roman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8708D"/>
    <w:rPr>
      <w:rFonts w:ascii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99"/>
    <w:rsid w:val="00E85E3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991136"/>
    <w:pPr>
      <w:autoSpaceDE w:val="0"/>
      <w:autoSpaceDN w:val="0"/>
      <w:spacing w:after="0" w:line="24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91136"/>
    <w:rPr>
      <w:rFonts w:ascii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991136"/>
    <w:pPr>
      <w:autoSpaceDE w:val="0"/>
      <w:autoSpaceDN w:val="0"/>
      <w:spacing w:after="0" w:line="240" w:lineRule="auto"/>
      <w:ind w:firstLine="720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91136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3209E6"/>
    <w:pPr>
      <w:ind w:left="720"/>
    </w:pPr>
  </w:style>
  <w:style w:type="character" w:styleId="Hyperlink">
    <w:name w:val="Hyperlink"/>
    <w:basedOn w:val="DefaultParagraphFont"/>
    <w:uiPriority w:val="99"/>
    <w:rsid w:val="00194CA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21E0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21E0E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A21E0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1E0E"/>
    <w:rPr>
      <w:rFonts w:cs="Calibri"/>
      <w:sz w:val="22"/>
      <w:szCs w:val="22"/>
    </w:rPr>
  </w:style>
  <w:style w:type="paragraph" w:styleId="NoSpacing">
    <w:name w:val="No Spacing"/>
    <w:link w:val="NoSpacingChar"/>
    <w:uiPriority w:val="99"/>
    <w:qFormat/>
    <w:rsid w:val="00EF6F70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F6F70"/>
    <w:rPr>
      <w:rFonts w:cs="Times New Roman"/>
      <w:sz w:val="22"/>
      <w:szCs w:val="22"/>
      <w:lang w:val="ru-RU" w:eastAsia="en-US" w:bidi="ar-SA"/>
    </w:rPr>
  </w:style>
  <w:style w:type="paragraph" w:customStyle="1" w:styleId="p7">
    <w:name w:val="p7"/>
    <w:basedOn w:val="Normal"/>
    <w:uiPriority w:val="99"/>
    <w:rsid w:val="006F6B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8">
    <w:name w:val="p8"/>
    <w:basedOn w:val="Normal"/>
    <w:uiPriority w:val="99"/>
    <w:rsid w:val="006F6B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0">
    <w:name w:val="p10"/>
    <w:basedOn w:val="Normal"/>
    <w:uiPriority w:val="99"/>
    <w:rsid w:val="006F6B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DefaultParagraphFont"/>
    <w:uiPriority w:val="99"/>
    <w:rsid w:val="006F6B7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6F6B79"/>
    <w:rPr>
      <w:rFonts w:cs="Times New Roman"/>
    </w:rPr>
  </w:style>
  <w:style w:type="paragraph" w:customStyle="1" w:styleId="p11">
    <w:name w:val="p11"/>
    <w:basedOn w:val="Normal"/>
    <w:uiPriority w:val="99"/>
    <w:rsid w:val="006F6B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F9435A"/>
    <w:pPr>
      <w:widowControl w:val="0"/>
      <w:autoSpaceDE w:val="0"/>
      <w:autoSpaceDN w:val="0"/>
      <w:adjustRightInd w:val="0"/>
      <w:spacing w:after="0" w:line="336" w:lineRule="exact"/>
      <w:ind w:hanging="96"/>
      <w:jc w:val="both"/>
    </w:pPr>
    <w:rPr>
      <w:sz w:val="24"/>
      <w:szCs w:val="24"/>
    </w:rPr>
  </w:style>
  <w:style w:type="paragraph" w:customStyle="1" w:styleId="Style2">
    <w:name w:val="Style2"/>
    <w:basedOn w:val="Normal"/>
    <w:uiPriority w:val="99"/>
    <w:rsid w:val="00F9435A"/>
    <w:pPr>
      <w:widowControl w:val="0"/>
      <w:autoSpaceDE w:val="0"/>
      <w:autoSpaceDN w:val="0"/>
      <w:adjustRightInd w:val="0"/>
      <w:spacing w:after="0" w:line="331" w:lineRule="exact"/>
    </w:pPr>
    <w:rPr>
      <w:sz w:val="24"/>
      <w:szCs w:val="24"/>
    </w:rPr>
  </w:style>
  <w:style w:type="paragraph" w:customStyle="1" w:styleId="Style3">
    <w:name w:val="Style3"/>
    <w:basedOn w:val="Normal"/>
    <w:uiPriority w:val="99"/>
    <w:rsid w:val="00F9435A"/>
    <w:pPr>
      <w:widowControl w:val="0"/>
      <w:autoSpaceDE w:val="0"/>
      <w:autoSpaceDN w:val="0"/>
      <w:adjustRightInd w:val="0"/>
      <w:spacing w:after="0" w:line="336" w:lineRule="exact"/>
      <w:ind w:hanging="346"/>
    </w:pPr>
    <w:rPr>
      <w:sz w:val="24"/>
      <w:szCs w:val="24"/>
    </w:rPr>
  </w:style>
  <w:style w:type="paragraph" w:customStyle="1" w:styleId="Style4">
    <w:name w:val="Style4"/>
    <w:basedOn w:val="Normal"/>
    <w:uiPriority w:val="99"/>
    <w:rsid w:val="00F9435A"/>
    <w:pPr>
      <w:widowControl w:val="0"/>
      <w:autoSpaceDE w:val="0"/>
      <w:autoSpaceDN w:val="0"/>
      <w:adjustRightInd w:val="0"/>
      <w:spacing w:after="0" w:line="331" w:lineRule="exact"/>
      <w:ind w:hanging="350"/>
    </w:pPr>
    <w:rPr>
      <w:sz w:val="24"/>
      <w:szCs w:val="24"/>
    </w:rPr>
  </w:style>
  <w:style w:type="paragraph" w:customStyle="1" w:styleId="Style5">
    <w:name w:val="Style5"/>
    <w:basedOn w:val="Normal"/>
    <w:uiPriority w:val="99"/>
    <w:rsid w:val="00F9435A"/>
    <w:pPr>
      <w:widowControl w:val="0"/>
      <w:autoSpaceDE w:val="0"/>
      <w:autoSpaceDN w:val="0"/>
      <w:adjustRightInd w:val="0"/>
      <w:spacing w:after="0" w:line="338" w:lineRule="exact"/>
      <w:ind w:firstLine="643"/>
    </w:pPr>
    <w:rPr>
      <w:sz w:val="24"/>
      <w:szCs w:val="24"/>
    </w:rPr>
  </w:style>
  <w:style w:type="paragraph" w:customStyle="1" w:styleId="Style6">
    <w:name w:val="Style6"/>
    <w:basedOn w:val="Normal"/>
    <w:uiPriority w:val="99"/>
    <w:rsid w:val="00F9435A"/>
    <w:pPr>
      <w:widowControl w:val="0"/>
      <w:autoSpaceDE w:val="0"/>
      <w:autoSpaceDN w:val="0"/>
      <w:adjustRightInd w:val="0"/>
      <w:spacing w:after="0" w:line="336" w:lineRule="exact"/>
    </w:pPr>
    <w:rPr>
      <w:sz w:val="24"/>
      <w:szCs w:val="24"/>
    </w:rPr>
  </w:style>
  <w:style w:type="paragraph" w:customStyle="1" w:styleId="Style7">
    <w:name w:val="Style7"/>
    <w:basedOn w:val="Normal"/>
    <w:uiPriority w:val="99"/>
    <w:rsid w:val="00F9435A"/>
    <w:pPr>
      <w:widowControl w:val="0"/>
      <w:autoSpaceDE w:val="0"/>
      <w:autoSpaceDN w:val="0"/>
      <w:adjustRightInd w:val="0"/>
      <w:spacing w:after="0" w:line="331" w:lineRule="exact"/>
      <w:ind w:firstLine="317"/>
    </w:pPr>
    <w:rPr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9435A"/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Normal"/>
    <w:uiPriority w:val="99"/>
    <w:rsid w:val="00F9435A"/>
    <w:pPr>
      <w:spacing w:before="100" w:beforeAutospacing="1" w:after="119" w:line="240" w:lineRule="auto"/>
    </w:pPr>
    <w:rPr>
      <w:color w:val="000000"/>
      <w:sz w:val="20"/>
      <w:szCs w:val="20"/>
    </w:rPr>
  </w:style>
  <w:style w:type="paragraph" w:customStyle="1" w:styleId="1">
    <w:name w:val="Знак Знак Знак1 Знак"/>
    <w:basedOn w:val="Normal"/>
    <w:autoRedefine/>
    <w:uiPriority w:val="99"/>
    <w:rsid w:val="00F9435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ConsPlusNormal">
    <w:name w:val="ConsPlusNormal"/>
    <w:uiPriority w:val="99"/>
    <w:rsid w:val="00ED176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Style10">
    <w:name w:val="Style10"/>
    <w:basedOn w:val="Normal"/>
    <w:uiPriority w:val="99"/>
    <w:rsid w:val="004644B4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644B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character" w:customStyle="1" w:styleId="FontStyle22">
    <w:name w:val="Font Style22"/>
    <w:basedOn w:val="DefaultParagraphFont"/>
    <w:uiPriority w:val="99"/>
    <w:rsid w:val="004644B4"/>
    <w:rPr>
      <w:rFonts w:ascii="Times New Roman" w:hAnsi="Times New Roman" w:cs="Times New Roman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F870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8708D"/>
    <w:rPr>
      <w:rFonts w:cs="Calibri"/>
      <w:sz w:val="22"/>
      <w:szCs w:val="22"/>
    </w:rPr>
  </w:style>
  <w:style w:type="character" w:styleId="PageNumber">
    <w:name w:val="page number"/>
    <w:basedOn w:val="DefaultParagraphFont"/>
    <w:uiPriority w:val="99"/>
    <w:rsid w:val="00F8708D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F8708D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F8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870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870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8708D"/>
    <w:pPr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8708D"/>
    <w:rPr>
      <w:rFonts w:ascii="Times New Roman" w:hAnsi="Times New Roman" w:cs="Times New Roman"/>
      <w:b/>
      <w:sz w:val="24"/>
      <w:szCs w:val="24"/>
    </w:rPr>
  </w:style>
  <w:style w:type="paragraph" w:customStyle="1" w:styleId="ConsNormal">
    <w:name w:val="ConsNormal"/>
    <w:uiPriority w:val="99"/>
    <w:rsid w:val="00F8708D"/>
    <w:pPr>
      <w:ind w:right="19772" w:firstLine="720"/>
    </w:pPr>
    <w:rPr>
      <w:rFonts w:ascii="Arial" w:hAnsi="Arial"/>
      <w:sz w:val="20"/>
      <w:szCs w:val="20"/>
    </w:rPr>
  </w:style>
  <w:style w:type="paragraph" w:customStyle="1" w:styleId="ConsNonformat">
    <w:name w:val="ConsNonformat"/>
    <w:uiPriority w:val="99"/>
    <w:rsid w:val="00F8708D"/>
    <w:pPr>
      <w:ind w:right="19772"/>
    </w:pPr>
    <w:rPr>
      <w:rFonts w:ascii="Courier New" w:hAnsi="Courier New"/>
      <w:sz w:val="20"/>
      <w:szCs w:val="20"/>
    </w:rPr>
  </w:style>
  <w:style w:type="paragraph" w:customStyle="1" w:styleId="ConsTitle">
    <w:name w:val="ConsTitle"/>
    <w:link w:val="ConsTitle0"/>
    <w:uiPriority w:val="99"/>
    <w:rsid w:val="00F8708D"/>
    <w:pPr>
      <w:ind w:right="19772"/>
    </w:pPr>
    <w:rPr>
      <w:rFonts w:ascii="Arial" w:hAnsi="Arial"/>
      <w:b/>
      <w:sz w:val="16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8708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hAnsi="Times New Roman" w:cs="Times New Roman"/>
      <w:b/>
      <w:color w:val="000000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8708D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FontStyle33">
    <w:name w:val="Font Style33"/>
    <w:uiPriority w:val="99"/>
    <w:rsid w:val="00F8708D"/>
    <w:rPr>
      <w:rFonts w:ascii="Times New Roman" w:hAnsi="Times New Roman"/>
      <w:sz w:val="24"/>
    </w:rPr>
  </w:style>
  <w:style w:type="character" w:customStyle="1" w:styleId="FontStyle35">
    <w:name w:val="Font Style35"/>
    <w:uiPriority w:val="99"/>
    <w:rsid w:val="00F8708D"/>
    <w:rPr>
      <w:rFonts w:ascii="Times New Roman" w:hAnsi="Times New Roman"/>
      <w:b/>
      <w:i/>
      <w:sz w:val="24"/>
    </w:rPr>
  </w:style>
  <w:style w:type="paragraph" w:styleId="FootnoteText">
    <w:name w:val="footnote text"/>
    <w:basedOn w:val="Normal"/>
    <w:link w:val="FootnoteTextChar"/>
    <w:uiPriority w:val="99"/>
    <w:rsid w:val="00F8708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8708D"/>
    <w:rPr>
      <w:rFonts w:ascii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rsid w:val="00F8708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8708D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rsid w:val="00F8708D"/>
    <w:rPr>
      <w:rFonts w:cs="Times New Roman"/>
      <w:vertAlign w:val="superscript"/>
    </w:rPr>
  </w:style>
  <w:style w:type="paragraph" w:customStyle="1" w:styleId="a">
    <w:name w:val="Знак Знак Знак Знак"/>
    <w:basedOn w:val="Normal"/>
    <w:uiPriority w:val="99"/>
    <w:rsid w:val="00F8708D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Title0">
    <w:name w:val="ConsTitle Знак"/>
    <w:basedOn w:val="DefaultParagraphFont"/>
    <w:link w:val="ConsTitle"/>
    <w:uiPriority w:val="99"/>
    <w:locked/>
    <w:rsid w:val="00290FB5"/>
    <w:rPr>
      <w:rFonts w:ascii="Arial" w:hAnsi="Arial" w:cs="Times New Roman"/>
      <w:b/>
      <w:sz w:val="16"/>
      <w:lang w:val="ru-RU" w:eastAsia="ru-RU" w:bidi="ar-SA"/>
    </w:rPr>
  </w:style>
  <w:style w:type="paragraph" w:customStyle="1" w:styleId="Style8">
    <w:name w:val="Style8"/>
    <w:basedOn w:val="Normal"/>
    <w:uiPriority w:val="99"/>
    <w:rsid w:val="00DC4DA8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DC4DA8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D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"/>
    <w:uiPriority w:val="99"/>
    <w:rsid w:val="00DC4DA8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Normal"/>
    <w:uiPriority w:val="99"/>
    <w:rsid w:val="00DC4DA8"/>
    <w:pPr>
      <w:widowControl w:val="0"/>
      <w:autoSpaceDE w:val="0"/>
      <w:autoSpaceDN w:val="0"/>
      <w:adjustRightInd w:val="0"/>
      <w:spacing w:after="0" w:line="278" w:lineRule="exact"/>
      <w:ind w:firstLine="538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DC4DA8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DC4DA8"/>
    <w:rPr>
      <w:rFonts w:ascii="Times New Roman" w:hAnsi="Times New Roman" w:cs="Times New Roman"/>
      <w:spacing w:val="10"/>
      <w:sz w:val="20"/>
      <w:szCs w:val="20"/>
    </w:rPr>
  </w:style>
  <w:style w:type="character" w:styleId="Strong">
    <w:name w:val="Strong"/>
    <w:basedOn w:val="DefaultParagraphFont"/>
    <w:uiPriority w:val="99"/>
    <w:qFormat/>
    <w:rsid w:val="005375B7"/>
    <w:rPr>
      <w:rFonts w:cs="Times New Roman"/>
      <w:b/>
    </w:rPr>
  </w:style>
  <w:style w:type="paragraph" w:customStyle="1" w:styleId="H1">
    <w:name w:val="H1"/>
    <w:basedOn w:val="Normal"/>
    <w:next w:val="Normal"/>
    <w:uiPriority w:val="99"/>
    <w:rsid w:val="005375B7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Знак Знак2"/>
    <w:basedOn w:val="DefaultParagraphFont"/>
    <w:uiPriority w:val="99"/>
    <w:locked/>
    <w:rsid w:val="00446088"/>
    <w:rPr>
      <w:rFonts w:cs="Times New Roman"/>
      <w:lang w:val="ru-RU" w:eastAsia="ru-RU" w:bidi="ar-SA"/>
    </w:rPr>
  </w:style>
  <w:style w:type="character" w:customStyle="1" w:styleId="TitleChar1">
    <w:name w:val="Title Char1"/>
    <w:uiPriority w:val="99"/>
    <w:locked/>
    <w:rsid w:val="007D3153"/>
    <w:rPr>
      <w:rFonts w:ascii="Arial" w:hAnsi="Arial"/>
      <w:color w:val="17365D"/>
      <w:spacing w:val="5"/>
      <w:kern w:val="28"/>
      <w:sz w:val="52"/>
      <w:lang w:val="ru-RU" w:eastAsia="en-US"/>
    </w:rPr>
  </w:style>
  <w:style w:type="paragraph" w:styleId="Title">
    <w:name w:val="Title"/>
    <w:aliases w:val="Знак"/>
    <w:basedOn w:val="Normal"/>
    <w:next w:val="Normal"/>
    <w:link w:val="TitleChar"/>
    <w:uiPriority w:val="99"/>
    <w:qFormat/>
    <w:locked/>
    <w:rsid w:val="007D3153"/>
    <w:pPr>
      <w:pBdr>
        <w:bottom w:val="single" w:sz="8" w:space="4" w:color="4F81BD"/>
      </w:pBdr>
      <w:spacing w:after="300" w:line="240" w:lineRule="auto"/>
      <w:contextualSpacing/>
    </w:pPr>
    <w:rPr>
      <w:rFonts w:ascii="Arial" w:hAnsi="Arial" w:cs="Times New Roman"/>
      <w:color w:val="17365D"/>
      <w:spacing w:val="5"/>
      <w:kern w:val="28"/>
      <w:sz w:val="52"/>
      <w:szCs w:val="20"/>
      <w:lang w:eastAsia="en-US"/>
    </w:rPr>
  </w:style>
  <w:style w:type="character" w:customStyle="1" w:styleId="TitleChar">
    <w:name w:val="Title Char"/>
    <w:aliases w:val="Знак Char"/>
    <w:basedOn w:val="DefaultParagraphFont"/>
    <w:link w:val="Title"/>
    <w:uiPriority w:val="99"/>
    <w:locked/>
    <w:rsid w:val="00F70F3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0">
    <w:name w:val="Сильная ссылка"/>
    <w:uiPriority w:val="99"/>
    <w:rsid w:val="007D3153"/>
    <w:rPr>
      <w:b/>
      <w:smallCaps/>
      <w:color w:val="C0504D"/>
      <w:spacing w:val="5"/>
      <w:u w:val="single"/>
    </w:rPr>
  </w:style>
  <w:style w:type="character" w:customStyle="1" w:styleId="a1">
    <w:name w:val="Знак Знак Знак"/>
    <w:uiPriority w:val="99"/>
    <w:locked/>
    <w:rsid w:val="00AC23CE"/>
    <w:rPr>
      <w:rFonts w:ascii="Cambria" w:hAnsi="Cambria"/>
      <w:color w:val="17365D"/>
      <w:spacing w:val="5"/>
      <w:kern w:val="28"/>
      <w:sz w:val="52"/>
      <w:lang w:val="ru-RU" w:eastAsia="en-US"/>
    </w:rPr>
  </w:style>
  <w:style w:type="character" w:customStyle="1" w:styleId="10">
    <w:name w:val="Знак Знак1"/>
    <w:uiPriority w:val="99"/>
    <w:locked/>
    <w:rsid w:val="00D07809"/>
    <w:rPr>
      <w:rFonts w:ascii="Cambria" w:hAnsi="Cambria"/>
      <w:b/>
      <w:i/>
      <w:sz w:val="28"/>
      <w:lang w:val="ru-RU" w:eastAsia="en-US"/>
    </w:rPr>
  </w:style>
  <w:style w:type="character" w:customStyle="1" w:styleId="a2">
    <w:name w:val="Знак Знак"/>
    <w:uiPriority w:val="99"/>
    <w:locked/>
    <w:rsid w:val="00D07809"/>
    <w:rPr>
      <w:rFonts w:ascii="Cambria" w:hAnsi="Cambria"/>
      <w:color w:val="17365D"/>
      <w:spacing w:val="5"/>
      <w:kern w:val="28"/>
      <w:sz w:val="52"/>
      <w:lang w:val="ru-RU" w:eastAsia="en-US"/>
    </w:rPr>
  </w:style>
  <w:style w:type="paragraph" w:customStyle="1" w:styleId="a3">
    <w:name w:val="Абзац списка"/>
    <w:basedOn w:val="Normal"/>
    <w:uiPriority w:val="99"/>
    <w:rsid w:val="002A55A5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a4">
    <w:name w:val="Без интервала"/>
    <w:uiPriority w:val="99"/>
    <w:rsid w:val="002A55A5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locked/>
    <w:rsid w:val="00D63C93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E41E8"/>
    <w:rPr>
      <w:rFonts w:cs="Calibri"/>
      <w:sz w:val="16"/>
      <w:szCs w:val="16"/>
    </w:rPr>
  </w:style>
  <w:style w:type="paragraph" w:customStyle="1" w:styleId="msonormalcxspmiddle">
    <w:name w:val="msonormalcxspmiddle"/>
    <w:basedOn w:val="Normal"/>
    <w:uiPriority w:val="99"/>
    <w:rsid w:val="00D63C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D509A2"/>
    <w:pPr>
      <w:widowControl w:val="0"/>
      <w:autoSpaceDE w:val="0"/>
      <w:autoSpaceDN w:val="0"/>
      <w:adjustRightInd w:val="0"/>
      <w:spacing w:after="0" w:line="324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Normal"/>
    <w:uiPriority w:val="99"/>
    <w:rsid w:val="00D509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cxsplast">
    <w:name w:val="style16cxsplast"/>
    <w:basedOn w:val="Normal"/>
    <w:uiPriority w:val="99"/>
    <w:rsid w:val="00D509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1458</TotalTime>
  <Pages>2</Pages>
  <Words>741</Words>
  <Characters>4228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236</cp:revision>
  <cp:lastPrinted>2022-02-03T03:36:00Z</cp:lastPrinted>
  <dcterms:created xsi:type="dcterms:W3CDTF">2012-11-15T04:48:00Z</dcterms:created>
  <dcterms:modified xsi:type="dcterms:W3CDTF">2022-02-03T03:37:00Z</dcterms:modified>
</cp:coreProperties>
</file>