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46" w:type="dxa"/>
        <w:tblLayout w:type="fixed"/>
        <w:tblLook w:val="00A0"/>
      </w:tblPr>
      <w:tblGrid>
        <w:gridCol w:w="5387"/>
        <w:gridCol w:w="5245"/>
      </w:tblGrid>
      <w:tr w:rsidR="00D43DCD" w:rsidRPr="004141FA" w:rsidTr="0098777C">
        <w:trPr>
          <w:trHeight w:val="993"/>
        </w:trPr>
        <w:tc>
          <w:tcPr>
            <w:tcW w:w="10632" w:type="dxa"/>
            <w:gridSpan w:val="2"/>
          </w:tcPr>
          <w:p w:rsidR="00D43DCD" w:rsidRPr="004141FA" w:rsidRDefault="00D43DCD" w:rsidP="00AF3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4191D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17.5pt;height:41.2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ОРЛОВСКИЙ ВЕСТНИК"/>
                </v:shape>
              </w:pict>
            </w:r>
          </w:p>
        </w:tc>
      </w:tr>
      <w:tr w:rsidR="00D43DCD" w:rsidRPr="004141FA" w:rsidTr="00703128">
        <w:trPr>
          <w:trHeight w:val="10948"/>
        </w:trPr>
        <w:tc>
          <w:tcPr>
            <w:tcW w:w="10632" w:type="dxa"/>
            <w:gridSpan w:val="2"/>
          </w:tcPr>
          <w:p w:rsidR="00D43DCD" w:rsidRDefault="00D43DCD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№ 05. 04. </w:t>
            </w:r>
            <w:smartTag w:uri="urn:schemas-microsoft-com:office:smarttags" w:element="metricconverter">
              <w:smartTagPr>
                <w:attr w:name="ProductID" w:val="02.2022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02.2022</w:t>
              </w:r>
              <w:r w:rsidRPr="009877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г</w:t>
              </w:r>
            </w:smartTag>
            <w:r w:rsidRPr="00987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Информационный лист администрации Орловского сельсовета</w:t>
            </w:r>
          </w:p>
          <w:p w:rsidR="00D43DCD" w:rsidRDefault="00D43DCD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3DCD" w:rsidRDefault="00D43DCD" w:rsidP="0094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СОВЕТ ДЕПУТАТОВ ОРЛОВСКОГО СЕЛЬСОВЕТА                         ТАТАРСКОГО РАЙОНА НОВОСИБИРСКОЙОБЛАСТИ</w:t>
            </w: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ШЕСТОГО СОЗЫВА</w:t>
            </w: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семнадцатой сессии)</w:t>
            </w: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3DCD" w:rsidRDefault="00D43DCD" w:rsidP="000B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D43DCD" w:rsidRDefault="00D43DCD" w:rsidP="000B7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от 25.01.2022 г.                           д. Орловка                                           № 04                                              . </w:t>
            </w:r>
          </w:p>
          <w:p w:rsidR="00D43DCD" w:rsidRDefault="00D43DCD" w:rsidP="000B7DE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ключевых  показателей и их целевых значений, индикативных показателей по муниципальному контролю в сфере благоустройства на территории Орловского сельсовета Татарского района Новосибирской области</w:t>
            </w:r>
          </w:p>
          <w:p w:rsidR="00D43DCD" w:rsidRDefault="00D43DCD" w:rsidP="000B7DE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3DCD" w:rsidRDefault="00D43DCD" w:rsidP="000B7DE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Орловского сельсовета Татарского района Новосибирской области</w:t>
            </w:r>
          </w:p>
          <w:p w:rsidR="00D43DCD" w:rsidRDefault="00D43DCD" w:rsidP="000B7DE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РЕШИЛ:</w:t>
            </w:r>
          </w:p>
          <w:p w:rsidR="00D43DCD" w:rsidRDefault="00D43DCD" w:rsidP="000B7DEB">
            <w:pPr>
              <w:pStyle w:val="a3"/>
              <w:tabs>
                <w:tab w:val="left" w:pos="993"/>
              </w:tabs>
              <w:ind w:left="360"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1.Утвердить </w:t>
            </w:r>
            <w:r>
              <w:rPr>
                <w:sz w:val="28"/>
                <w:szCs w:val="28"/>
              </w:rPr>
              <w:t xml:space="preserve">ключевые показатели и их целевые значения, индикативные показатели по муниципальному контролю </w:t>
            </w:r>
            <w:r>
              <w:rPr>
                <w:color w:val="000000"/>
                <w:sz w:val="28"/>
                <w:szCs w:val="28"/>
              </w:rPr>
              <w:t>в сфере благоустройства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Орловского сельсовета Татарского района Новосибирской области  муниципального образования  </w:t>
            </w:r>
            <w:r>
              <w:rPr>
                <w:bCs/>
                <w:sz w:val="28"/>
                <w:szCs w:val="28"/>
              </w:rPr>
              <w:t>согласно приложению к настоящему решению.</w:t>
            </w:r>
          </w:p>
          <w:p w:rsidR="00D43DCD" w:rsidRDefault="00D43DCD" w:rsidP="000B7DE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2.Опубликовать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настоящее решение в газете «Орловский вестник» и разместить на официальном сайте администрации Орловского сельсовета Татарского района Новосибирской области в сети Интернет.</w:t>
            </w:r>
          </w:p>
          <w:p w:rsidR="00D43DCD" w:rsidRDefault="00D43DCD" w:rsidP="000B7DEB">
            <w:pPr>
              <w:pStyle w:val="a4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Настоящее решение вступает в силу со дня его официального опубликования, но не позднее  1марта 2022 года.</w:t>
            </w:r>
          </w:p>
          <w:p w:rsidR="00D43DCD" w:rsidRDefault="00D43DCD" w:rsidP="000B7DEB">
            <w:pPr>
              <w:pStyle w:val="a4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выполнения настоящего решения возложить на главу Орловского сельсовета  Татарского района Новосибирской области .</w:t>
            </w:r>
          </w:p>
          <w:p w:rsidR="00D43DCD" w:rsidRDefault="00D43DCD" w:rsidP="000B7DEB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</w:p>
          <w:p w:rsidR="00D43DCD" w:rsidRDefault="00D43DCD" w:rsidP="000B7DEB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</w:p>
          <w:p w:rsidR="00D43DCD" w:rsidRDefault="00D43DCD" w:rsidP="000B7DEB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Председатель Совета депутатов                      Глава Орловского сельсовета                                                  </w:t>
            </w:r>
          </w:p>
          <w:p w:rsidR="00D43DCD" w:rsidRDefault="00D43DCD" w:rsidP="000B7DEB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Орловского сельсовета                                     Татарского района</w:t>
            </w:r>
          </w:p>
          <w:p w:rsidR="00D43DCD" w:rsidRDefault="00D43DCD" w:rsidP="000B7DEB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Татарского района                                            Новосибирской области</w:t>
            </w:r>
          </w:p>
          <w:p w:rsidR="00D43DCD" w:rsidRDefault="00D43DCD" w:rsidP="000B7DEB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Новосибирской области                                                                           </w:t>
            </w:r>
          </w:p>
          <w:p w:rsidR="00D43DCD" w:rsidRDefault="00D43DCD" w:rsidP="000B7DEB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Ю.П. Афанасьева                              ____________ А.Н. Агеев</w:t>
            </w:r>
          </w:p>
          <w:p w:rsidR="00D43DCD" w:rsidRDefault="00D43DCD" w:rsidP="000B7DEB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43DCD" w:rsidRDefault="00D43DCD" w:rsidP="000B7D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43DCD" w:rsidRDefault="00D43DCD" w:rsidP="000B7DE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43DCD" w:rsidRDefault="00D43DCD" w:rsidP="000B7DEB">
            <w:pPr>
              <w:pStyle w:val="msonormalcxspmiddle"/>
              <w:spacing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D43DCD" w:rsidRDefault="00D43DCD" w:rsidP="000B7DEB">
            <w:pPr>
              <w:pStyle w:val="msonormalcxspmiddle"/>
              <w:spacing w:after="0" w:afterAutospacing="0"/>
              <w:contextualSpacing/>
            </w:pPr>
          </w:p>
          <w:p w:rsidR="00D43DCD" w:rsidRDefault="00D43DCD" w:rsidP="000B7DEB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  <w:r>
              <w:t>Приложение</w:t>
            </w:r>
          </w:p>
          <w:p w:rsidR="00D43DCD" w:rsidRDefault="00D43DCD" w:rsidP="000B7DEB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  <w:r>
              <w:t>УТВЕРЖДЕНЫО</w:t>
            </w:r>
          </w:p>
          <w:p w:rsidR="00D43DCD" w:rsidRDefault="00D43DCD" w:rsidP="000B7DEB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color w:val="000000"/>
              </w:rPr>
            </w:pPr>
            <w:r>
              <w:t xml:space="preserve">решением Совета </w:t>
            </w:r>
            <w:r>
              <w:rPr>
                <w:color w:val="000000"/>
              </w:rPr>
              <w:t>депутатов</w:t>
            </w:r>
          </w:p>
          <w:p w:rsidR="00D43DCD" w:rsidRDefault="00D43DCD" w:rsidP="000B7DEB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  <w:r>
              <w:rPr>
                <w:color w:val="000000"/>
              </w:rPr>
              <w:t>Орловского сельсовета    Татарского района</w:t>
            </w:r>
            <w:r>
              <w:t xml:space="preserve">    Новосибирской области  </w:t>
            </w:r>
          </w:p>
          <w:p w:rsidR="00D43DCD" w:rsidRDefault="00D43DCD" w:rsidP="000B7DEB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  <w:r>
              <w:t xml:space="preserve">от 25.01.2022 г. № 04 </w:t>
            </w:r>
          </w:p>
          <w:p w:rsidR="00D43DCD" w:rsidRDefault="00D43DCD" w:rsidP="000B7DEB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0B7D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Ключевые показатели и их целевые значения, индикативных показатели по муниципальному контролю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сфере благоустройства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Орловского сельсовета Татарского района Новосибирской области</w:t>
            </w:r>
          </w:p>
          <w:p w:rsidR="00D43DCD" w:rsidRDefault="00D43DCD" w:rsidP="000B7D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0B7DEB">
            <w:pPr>
              <w:numPr>
                <w:ilvl w:val="0"/>
                <w:numId w:val="37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показатели по муниципальному  контролю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сфере благоустройства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Орловского сельсовета Татарского  района Новосибирской области  и их целевые значения: </w:t>
            </w:r>
          </w:p>
          <w:p w:rsidR="00D43DCD" w:rsidRDefault="00D43DCD" w:rsidP="000B7DEB">
            <w:pPr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85"/>
              <w:gridCol w:w="2277"/>
            </w:tblGrid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Ключевые показатели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Целевые значения (%)</w:t>
                  </w:r>
                </w:p>
              </w:tc>
            </w:tr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отмененных результатов контрольных мероприятий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0B7DE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43DCD" w:rsidRDefault="00D43DCD" w:rsidP="000B7DEB">
            <w:pPr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3DCD" w:rsidRDefault="00D43DCD" w:rsidP="000B7DE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Индикативные показатели по муниципальному контролю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сфере благоустройства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Орловского сельсовета Татарского района Новосибирской области: </w:t>
            </w:r>
          </w:p>
          <w:p w:rsidR="00D43DCD" w:rsidRDefault="00D43DCD" w:rsidP="000B7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0B7DEB">
            <w:pPr>
              <w:pStyle w:val="a3"/>
              <w:numPr>
                <w:ilvl w:val="3"/>
                <w:numId w:val="38"/>
              </w:numPr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плановых контрольных мероприятий;</w:t>
            </w:r>
          </w:p>
          <w:p w:rsidR="00D43DCD" w:rsidRDefault="00D43DCD" w:rsidP="000B7DEB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внеплановых контрольных мероприятий;</w:t>
            </w:r>
          </w:p>
          <w:p w:rsidR="00D43DCD" w:rsidRDefault="00D43DCD" w:rsidP="000B7DEB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поступивших возражений в отношении акта контрольного мероприятия;</w:t>
            </w:r>
          </w:p>
          <w:p w:rsidR="00D43DCD" w:rsidRDefault="00D43DCD" w:rsidP="000B7DEB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выданных предписаний об устранении нарушений обязательных требований; </w:t>
            </w:r>
          </w:p>
          <w:p w:rsidR="00D43DCD" w:rsidRDefault="00D43DCD" w:rsidP="000B7DEB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устраненных нарушений обязательных требований.</w:t>
            </w:r>
          </w:p>
          <w:p w:rsidR="00D43DCD" w:rsidRDefault="00D43DCD" w:rsidP="000B7DEB">
            <w:pPr>
              <w:spacing w:after="0" w:line="240" w:lineRule="auto"/>
              <w:ind w:left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D43DCD" w:rsidRDefault="00D43DCD" w:rsidP="000B7DEB">
            <w:pPr>
              <w:spacing w:after="0" w:line="240" w:lineRule="auto"/>
              <w:ind w:left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Pr="00207DF8" w:rsidRDefault="00D43DCD" w:rsidP="00207DF8">
            <w:pPr>
              <w:spacing w:after="0" w:line="240" w:lineRule="auto"/>
              <w:rPr>
                <w:rFonts w:cs="Arial"/>
                <w:u w:val="single"/>
              </w:rPr>
            </w:pPr>
          </w:p>
          <w:p w:rsidR="00D43DCD" w:rsidRPr="00207DF8" w:rsidRDefault="00D43DCD" w:rsidP="0039124A">
            <w:pPr>
              <w:spacing w:after="0" w:line="240" w:lineRule="auto"/>
              <w:ind w:firstLine="709"/>
              <w:jc w:val="both"/>
              <w:rPr>
                <w:rFonts w:cs="Times New Roman"/>
              </w:rPr>
            </w:pPr>
            <w:r w:rsidRPr="00207DF8">
              <w:rPr>
                <w:rFonts w:cs="Times New Roman"/>
              </w:rPr>
              <w:t xml:space="preserve">    </w:t>
            </w:r>
          </w:p>
          <w:p w:rsidR="00D43DCD" w:rsidRDefault="00D43DCD" w:rsidP="00CE4ED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ОРЛОВСКОГО  СЕЛЬСОВЕТА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ТАТАРСКОГО РАЙОНА 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4"/>
              </w:rPr>
              <w:t>(шестого  созыва)</w:t>
            </w:r>
          </w:p>
          <w:p w:rsidR="00D43DCD" w:rsidRDefault="00D43DCD" w:rsidP="00CE4ED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3DCD" w:rsidRDefault="00D43DCD" w:rsidP="00CE4ED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РЕШЕНИЕ</w:t>
            </w:r>
          </w:p>
          <w:p w:rsidR="00D43DCD" w:rsidRDefault="00D43DCD" w:rsidP="00CE4ED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(семнадцатой сессии шестого созыва)</w:t>
            </w:r>
          </w:p>
          <w:p w:rsidR="00D43DCD" w:rsidRDefault="00D43DCD" w:rsidP="00CE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3DCD" w:rsidRDefault="00D43DCD" w:rsidP="00CE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3DCD" w:rsidRDefault="00D43DCD" w:rsidP="00CE4E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25 января 2022г.                  д. Орловка                         № 03                                                                             </w:t>
            </w:r>
          </w:p>
          <w:p w:rsidR="00D43DCD" w:rsidRDefault="00D43DCD" w:rsidP="00CE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ключевых показателей и их целевых значений, индикативных показателей в сфере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муниципального контроля </w:t>
            </w:r>
            <w:r>
              <w:rPr>
                <w:rFonts w:ascii="Times New Roman" w:hAnsi="Times New Roman"/>
                <w:b/>
                <w:bCs/>
                <w:sz w:val="28"/>
              </w:rPr>
              <w:t>в области охраны и использования, особо охраняемых природных территорий местного значения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в границах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Орловского сельсовета </w:t>
            </w:r>
          </w:p>
          <w:p w:rsidR="00D43DCD" w:rsidRDefault="00D43DCD" w:rsidP="00CE4ED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Татарского района Новосибирской области</w:t>
            </w:r>
          </w:p>
          <w:p w:rsidR="00D43DCD" w:rsidRDefault="00D43DCD" w:rsidP="00CE4ED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CE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ab/>
      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Орловского сельсовета Татарского района Новосибирской области</w:t>
            </w:r>
          </w:p>
          <w:p w:rsidR="00D43DCD" w:rsidRDefault="00D43DCD" w:rsidP="00CE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D43DCD" w:rsidRDefault="00D43DCD" w:rsidP="00CE4EDA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ind w:left="0" w:right="-5" w:firstLine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ключевые показатели и их целевые значения, индикативные показатели </w:t>
            </w:r>
            <w:r>
              <w:rPr>
                <w:color w:val="000000"/>
                <w:sz w:val="28"/>
              </w:rPr>
              <w:t xml:space="preserve">в сфере муниципального контроля </w:t>
            </w:r>
            <w:r>
              <w:rPr>
                <w:bCs/>
                <w:sz w:val="28"/>
              </w:rPr>
              <w:t>в области охраны и использования, особо охраняемых природных территорий местного значения</w:t>
            </w:r>
            <w:r>
              <w:rPr>
                <w:bCs/>
                <w:color w:val="000000"/>
                <w:sz w:val="28"/>
              </w:rPr>
              <w:t xml:space="preserve"> в границах</w:t>
            </w:r>
            <w:r>
              <w:rPr>
                <w:color w:val="000000"/>
                <w:sz w:val="28"/>
              </w:rPr>
              <w:t xml:space="preserve"> Орловского сельсовета Татарского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согласно приложения к настоящему решению.</w:t>
            </w:r>
          </w:p>
          <w:p w:rsidR="00D43DCD" w:rsidRDefault="00D43DCD" w:rsidP="00CE4EDA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right="-5" w:firstLine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решение в газете «Орловский вестник» и разместить на официальном сайте администрации Орловского сельсовета Татарского района Новосибирской  области   в сети Интернет.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DCD" w:rsidRDefault="00D43DCD" w:rsidP="00CE4EDA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right="-5" w:firstLine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со дня его опубликования , но не позднее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марта 2022 года.</w:t>
            </w:r>
          </w:p>
          <w:p w:rsidR="00D43DCD" w:rsidRDefault="00D43DCD" w:rsidP="00CE4EDA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right="-5" w:firstLine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исполнения настоящего решения возложить на главу Орловского сельсовета Татарского района Новосибирской области</w:t>
            </w:r>
          </w:p>
          <w:p w:rsidR="00D43DCD" w:rsidRDefault="00D43DCD" w:rsidP="00CE4EDA">
            <w:pPr>
              <w:tabs>
                <w:tab w:val="left" w:pos="0"/>
              </w:tabs>
              <w:spacing w:after="0" w:line="240" w:lineRule="auto"/>
              <w:ind w:right="-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CE4EDA">
            <w:pPr>
              <w:tabs>
                <w:tab w:val="left" w:pos="0"/>
              </w:tabs>
              <w:spacing w:after="0" w:line="240" w:lineRule="auto"/>
              <w:ind w:right="-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CE4EDA">
            <w:pPr>
              <w:tabs>
                <w:tab w:val="left" w:pos="0"/>
              </w:tabs>
              <w:spacing w:after="0" w:line="240" w:lineRule="auto"/>
              <w:ind w:right="-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3DCD" w:rsidRDefault="00D43DCD" w:rsidP="00CE4EDA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Председатель Совета депутатов                      </w:t>
            </w:r>
            <w:r>
              <w:rPr>
                <w:rFonts w:ascii="Times New Roman" w:hAnsi="Times New Roman"/>
                <w:spacing w:val="-1"/>
                <w:sz w:val="28"/>
                <w:szCs w:val="24"/>
              </w:rPr>
              <w:tab/>
              <w:t xml:space="preserve">Глава Орловского сельсовета                                                  </w:t>
            </w:r>
          </w:p>
          <w:p w:rsidR="00D43DCD" w:rsidRDefault="00D43DCD" w:rsidP="00CE4EDA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Орловского сельсовета                                      Татарского района</w:t>
            </w:r>
          </w:p>
          <w:p w:rsidR="00D43DCD" w:rsidRDefault="00D43DCD" w:rsidP="00CE4EDA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Татарского района                                             Новосибирской области</w:t>
            </w:r>
          </w:p>
          <w:p w:rsidR="00D43DCD" w:rsidRDefault="00D43DCD" w:rsidP="00CE4EDA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Новосибирской области                                                                           </w:t>
            </w:r>
          </w:p>
          <w:p w:rsidR="00D43DCD" w:rsidRDefault="00D43DCD" w:rsidP="00CE4EDA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Ю.П. Афонасьева                              ____________ А.Н. Агеев</w:t>
            </w:r>
          </w:p>
          <w:p w:rsidR="00D43DCD" w:rsidRDefault="00D43DCD" w:rsidP="00CE4EDA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43DCD" w:rsidRDefault="00D43DCD" w:rsidP="00CE4EDA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</w:p>
          <w:p w:rsidR="00D43DCD" w:rsidRDefault="00D43DCD" w:rsidP="00CE4ED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CE4EDA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CE4EDA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CE4EDA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t>Приложение</w:t>
            </w: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t xml:space="preserve">УТВЕРЖДЕНО </w:t>
            </w: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  <w:rPr>
                <w:color w:val="000000"/>
              </w:rPr>
            </w:pPr>
            <w:r>
              <w:t xml:space="preserve">решением Совета </w:t>
            </w:r>
            <w:r>
              <w:rPr>
                <w:color w:val="000000"/>
              </w:rPr>
              <w:t>депутатов</w:t>
            </w:r>
          </w:p>
          <w:p w:rsidR="00D43DCD" w:rsidRDefault="00D43DCD" w:rsidP="00CE4EDA">
            <w:pPr>
              <w:pStyle w:val="msonormalcxspmiddle"/>
              <w:spacing w:after="0" w:afterAutospacing="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Орловского сельсовета</w:t>
            </w: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Татарского  района</w:t>
            </w: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rPr>
                <w:color w:val="000000"/>
              </w:rPr>
              <w:t>Новосибирской области</w:t>
            </w:r>
            <w:r>
              <w:t xml:space="preserve"> </w:t>
            </w:r>
          </w:p>
          <w:p w:rsidR="00D43DCD" w:rsidRDefault="00D43DCD" w:rsidP="00CE4EDA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t xml:space="preserve">от 25.01.2022 г. № 03 </w:t>
            </w:r>
          </w:p>
          <w:p w:rsidR="00D43DCD" w:rsidRDefault="00D43DCD" w:rsidP="00CE4ED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ключевых показателей и их целевых значений, индикативных показателей в сфере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муниципального контроля </w:t>
            </w:r>
            <w:r>
              <w:rPr>
                <w:rFonts w:ascii="Times New Roman" w:hAnsi="Times New Roman"/>
                <w:b/>
                <w:bCs/>
                <w:sz w:val="28"/>
              </w:rPr>
              <w:t>в области охраны и использования, особо охраняемых природных территорий местного значения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в границах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Орловского сельсовета </w:t>
            </w:r>
          </w:p>
          <w:p w:rsidR="00D43DCD" w:rsidRDefault="00D43DCD" w:rsidP="00CE4ED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Татарского района Новосибирской области</w:t>
            </w:r>
          </w:p>
          <w:p w:rsidR="00D43DCD" w:rsidRDefault="00D43DCD" w:rsidP="00CE4EDA">
            <w:pPr>
              <w:spacing w:after="0" w:line="240" w:lineRule="auto"/>
              <w:ind w:left="709" w:right="-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3DCD" w:rsidRDefault="00D43DCD" w:rsidP="00CE4EDA">
            <w:pPr>
              <w:numPr>
                <w:ilvl w:val="0"/>
                <w:numId w:val="37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показатели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сфере муниципального контроля </w:t>
            </w:r>
            <w:r>
              <w:rPr>
                <w:rFonts w:ascii="Times New Roman" w:hAnsi="Times New Roman"/>
                <w:bCs/>
                <w:sz w:val="28"/>
              </w:rPr>
              <w:t>в области охраны и использования, особо охраняемых природных территорий местного значения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в границах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Орловского сельсовета Татарского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их целевые значения: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85"/>
              <w:gridCol w:w="2277"/>
            </w:tblGrid>
            <w:tr w:rsidR="00D43DCD" w:rsidTr="00CE4EDA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Ключевые показатели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Целевые значения (%)</w:t>
                  </w:r>
                </w:p>
              </w:tc>
            </w:tr>
            <w:tr w:rsidR="00D43DCD" w:rsidTr="00CE4EDA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D43DCD" w:rsidTr="00CE4EDA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D43DCD" w:rsidTr="00CE4EDA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CE4EDA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отмененных результатов контрольных мероприятий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CE4EDA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43DCD" w:rsidRDefault="00D43DCD" w:rsidP="00CE4EDA">
            <w:pPr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Индикативные показатели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сфере муниципального контроля </w:t>
            </w:r>
            <w:r>
              <w:rPr>
                <w:rFonts w:ascii="Times New Roman" w:hAnsi="Times New Roman"/>
                <w:bCs/>
                <w:sz w:val="28"/>
              </w:rPr>
              <w:t>в области охраны и использования, особо охраняемых природных территорий местного значения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в границах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Орловского сельсовета Татарского района Новосибирской области</w:t>
            </w:r>
          </w:p>
          <w:p w:rsidR="00D43DCD" w:rsidRDefault="00D43DCD" w:rsidP="003B7E43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    количество проведенных плановых контрольных мероприятий;</w:t>
            </w:r>
          </w:p>
          <w:p w:rsidR="00D43DCD" w:rsidRDefault="00D43DCD" w:rsidP="003B7E4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    количество проведенных внеплановых контрольных мероприятий;</w:t>
            </w:r>
          </w:p>
          <w:p w:rsidR="00D43DCD" w:rsidRDefault="00D43DCD" w:rsidP="003B7E4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 количество поступивших возражений в отношении акта контрольного мероприятия;</w:t>
            </w:r>
          </w:p>
          <w:p w:rsidR="00D43DCD" w:rsidRDefault="00D43DCD" w:rsidP="003B7E4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  количество выданных предписаний об устранении нарушений обязательных требований; </w:t>
            </w:r>
          </w:p>
          <w:p w:rsidR="00D43DCD" w:rsidRDefault="00D43DCD" w:rsidP="003B7E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    количество устраненных нарушений обязательных требований.</w:t>
            </w: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4035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СОВЕТ ДЕПУТАТОВ ОРЛОВСКОГО СЕЛЬСОВЕТА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ТАТАРСКОГО РАЙОНА НОВОСИБИРСКОЙ ОБЛАСТИ</w:t>
            </w:r>
          </w:p>
          <w:p w:rsidR="00D43DCD" w:rsidRDefault="00D43DCD" w:rsidP="004035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ШЕСТОГО СОЗЫВА</w:t>
            </w:r>
          </w:p>
          <w:p w:rsidR="00D43DCD" w:rsidRDefault="00D43DCD" w:rsidP="00403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3DCD" w:rsidRDefault="00D43DCD" w:rsidP="00403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РЕШЕНИЕ</w:t>
            </w:r>
          </w:p>
          <w:p w:rsidR="00D43DCD" w:rsidRDefault="00D43DCD" w:rsidP="00403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семнадцатой сессии)</w:t>
            </w:r>
          </w:p>
          <w:p w:rsidR="00D43DCD" w:rsidRDefault="00D43DCD" w:rsidP="00403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403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от 25.01.2022 г.                       д. Орловка                                         № 05                                                                                    </w:t>
            </w:r>
          </w:p>
          <w:p w:rsidR="00D43DCD" w:rsidRDefault="00D43DCD" w:rsidP="0040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403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4035E8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ключевых  показателей и их целевых значений, индикативных показателей по муниципальному жилищному контролю на территории  Орловского  сельсовета Татарского района Новосибирской области</w:t>
            </w:r>
          </w:p>
          <w:p w:rsidR="00D43DCD" w:rsidRDefault="00D43DCD" w:rsidP="004035E8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4035E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Орловского сельсовета Татарского района Новосибирской области.</w:t>
            </w:r>
          </w:p>
          <w:p w:rsidR="00D43DCD" w:rsidRDefault="00D43DCD" w:rsidP="004035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РЕШИЛ:</w:t>
            </w:r>
          </w:p>
          <w:p w:rsidR="00D43DCD" w:rsidRDefault="00D43DCD" w:rsidP="004035E8">
            <w:pPr>
              <w:pStyle w:val="a3"/>
              <w:tabs>
                <w:tab w:val="left" w:pos="993"/>
              </w:tabs>
              <w:ind w:left="0" w:right="-5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</w:rPr>
              <w:t xml:space="preserve">  1</w:t>
            </w:r>
            <w:r>
              <w:rPr>
                <w:bCs/>
                <w:sz w:val="28"/>
                <w:szCs w:val="28"/>
              </w:rPr>
              <w:t xml:space="preserve">.Утвердить </w:t>
            </w:r>
            <w:r>
              <w:rPr>
                <w:sz w:val="28"/>
                <w:szCs w:val="28"/>
              </w:rPr>
              <w:t xml:space="preserve">ключевые показатели и их целевые значения, индикативные показатели по муниципальному жилищному контролю на территории администрации Орловского сельсовета Татарского района Новосибирской области </w:t>
            </w:r>
            <w:r>
              <w:rPr>
                <w:bCs/>
                <w:sz w:val="28"/>
                <w:szCs w:val="28"/>
              </w:rPr>
              <w:t>согласно приложению к настоящему решению.</w:t>
            </w:r>
          </w:p>
          <w:p w:rsidR="00D43DCD" w:rsidRDefault="00D43DCD" w:rsidP="0040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Опубликовать настоящее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в газете «Орловский вестник» и разместить на официальном сайте администрации Орловского сельсовета Татарского района Новосибирской области  в сети Интернет.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DCD" w:rsidRDefault="00D43DCD" w:rsidP="004035E8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3. Настоящее решение вступает в силу со дня его официального опубликования, но не позднее 1 марта 2022 года.</w:t>
            </w:r>
          </w:p>
          <w:p w:rsidR="00D43DCD" w:rsidRDefault="00D43DCD" w:rsidP="004035E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Контроль выполнения настоящего решения возложить на главу Орловского сельсовета Татарского района Новосибирской области.</w:t>
            </w:r>
          </w:p>
          <w:p w:rsidR="00D43DCD" w:rsidRDefault="00D43DCD" w:rsidP="004035E8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</w:p>
          <w:p w:rsidR="00D43DCD" w:rsidRDefault="00D43DCD" w:rsidP="004035E8">
            <w:pPr>
              <w:pStyle w:val="a4"/>
              <w:ind w:firstLine="708"/>
              <w:jc w:val="both"/>
            </w:pPr>
          </w:p>
          <w:p w:rsidR="00D43DCD" w:rsidRDefault="00D43DCD" w:rsidP="004035E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43DCD" w:rsidRDefault="00D43DCD" w:rsidP="004035E8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Председатель Совета депутатов                    Глава Орловского сельсовета                                                  </w:t>
            </w:r>
          </w:p>
          <w:p w:rsidR="00D43DCD" w:rsidRDefault="00D43DCD" w:rsidP="004035E8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Орловского сельсовета                                  Татарского района</w:t>
            </w:r>
          </w:p>
          <w:p w:rsidR="00D43DCD" w:rsidRDefault="00D43DCD" w:rsidP="004035E8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Татарского района                                         Новосибирской области</w:t>
            </w:r>
          </w:p>
          <w:p w:rsidR="00D43DCD" w:rsidRDefault="00D43DCD" w:rsidP="004035E8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Новосибирской области                                                                           </w:t>
            </w:r>
          </w:p>
          <w:p w:rsidR="00D43DCD" w:rsidRDefault="00D43DCD" w:rsidP="004035E8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Ю.П. Афанасьева                          ____________ А.Н. Агеев</w:t>
            </w:r>
          </w:p>
          <w:p w:rsidR="00D43DCD" w:rsidRDefault="00D43DCD" w:rsidP="004035E8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43DCD" w:rsidRDefault="00D43DCD" w:rsidP="004035E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4035E8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4035E8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4035E8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43DCD" w:rsidRDefault="00D43DCD" w:rsidP="004035E8">
            <w:pPr>
              <w:pStyle w:val="msonormalcxspmiddle"/>
              <w:spacing w:after="0" w:afterAutospacing="0"/>
              <w:contextualSpacing/>
            </w:pPr>
          </w:p>
          <w:p w:rsidR="00D43DCD" w:rsidRDefault="00D43DCD" w:rsidP="004035E8">
            <w:pPr>
              <w:pStyle w:val="msonormalcxspmiddle"/>
              <w:spacing w:after="0" w:afterAutospacing="0"/>
              <w:contextualSpacing/>
            </w:pPr>
          </w:p>
          <w:p w:rsidR="00D43DCD" w:rsidRDefault="00D43DCD" w:rsidP="004035E8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43DCD" w:rsidRDefault="00D43DCD" w:rsidP="004035E8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D43DCD" w:rsidRDefault="00D43DCD" w:rsidP="004035E8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депутатов  </w:t>
            </w:r>
            <w:r>
              <w:rPr>
                <w:color w:val="000000"/>
                <w:sz w:val="28"/>
                <w:szCs w:val="28"/>
              </w:rPr>
              <w:t xml:space="preserve">Орловского сельсовета </w:t>
            </w:r>
          </w:p>
          <w:p w:rsidR="00D43DCD" w:rsidRDefault="00D43DCD" w:rsidP="004035E8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Татарского района</w:t>
            </w:r>
          </w:p>
          <w:p w:rsidR="00D43DCD" w:rsidRDefault="00D43DCD" w:rsidP="004035E8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Новосибирской области  </w:t>
            </w:r>
            <w:r>
              <w:rPr>
                <w:sz w:val="28"/>
                <w:szCs w:val="28"/>
              </w:rPr>
              <w:t xml:space="preserve"> от25.01.2022  № 05 </w:t>
            </w:r>
          </w:p>
          <w:p w:rsidR="00D43DCD" w:rsidRDefault="00D43DCD" w:rsidP="00403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403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Ключевые показатели и их целевые значения, индикативные показатели по муниципальному жилищному контролю на территории </w:t>
            </w:r>
            <w:r>
              <w:rPr>
                <w:b/>
                <w:sz w:val="28"/>
                <w:szCs w:val="28"/>
              </w:rPr>
              <w:t>администрации Орловского сельсовета Татарского района Новосибирской области</w:t>
            </w:r>
          </w:p>
          <w:p w:rsidR="00D43DCD" w:rsidRDefault="00D43DCD" w:rsidP="004035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4035E8">
            <w:pPr>
              <w:numPr>
                <w:ilvl w:val="0"/>
                <w:numId w:val="37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показатели по муниципальному жилищному контролю на территории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Орловского сельсовета Татарского района Новосибирской области и их целевые значения: </w:t>
            </w:r>
          </w:p>
          <w:p w:rsidR="00D43DCD" w:rsidRDefault="00D43DCD" w:rsidP="004035E8">
            <w:pPr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655"/>
              <w:gridCol w:w="2375"/>
            </w:tblGrid>
            <w:tr w:rsidR="00D43DCD" w:rsidTr="004035E8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Ключевые показатели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Целевые значения (%)</w:t>
                  </w:r>
                </w:p>
              </w:tc>
            </w:tr>
            <w:tr w:rsidR="00D43DCD" w:rsidTr="004035E8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90</w:t>
                  </w:r>
                </w:p>
              </w:tc>
            </w:tr>
            <w:tr w:rsidR="00D43DCD" w:rsidTr="004035E8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D43DCD" w:rsidTr="004035E8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4035E8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43DCD" w:rsidRDefault="00D43DCD" w:rsidP="004035E8">
            <w:pPr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3DCD" w:rsidRDefault="00D43DCD" w:rsidP="004035E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Индикативные показатели по муниципальному жилищному контролю на территории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Орловского сельсовета Татарского района Новосибирской области: </w:t>
            </w:r>
          </w:p>
          <w:p w:rsidR="00D43DCD" w:rsidRDefault="00D43DCD" w:rsidP="00D47D3B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    1) о</w:t>
            </w:r>
            <w:r>
              <w:rPr>
                <w:sz w:val="28"/>
                <w:szCs w:val="28"/>
              </w:rPr>
              <w:t>бщее количество подконтрольных субъектов (объектов), в отношении которых осуществляются мониторинговые мероприятия;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2).количество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3) количество вынесенных определений о проведении административного расследования;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протоколов об административных правонарушениях;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постановлений о прекращении производства по делу об административном правонарушении;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постановлений о назначении административных наказаний;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административных наказаний, по которым административный штраф был заменен предупреждением;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 наложенных штрафов по результатам рассмотрения дел об административных правонарушениях;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 уплаченных (взысканных) штрафов;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размер наложенного штрафа;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субъектов, в отношении которых проведены профилактические мероприятия;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проведенных мероприятий без взаимодействия с юридическими лицами, индивидуальными предпринимателями;</w:t>
            </w:r>
          </w:p>
          <w:p w:rsidR="00D43DCD" w:rsidRDefault="00D43DCD" w:rsidP="004035E8">
            <w:pPr>
              <w:numPr>
                <w:ilvl w:val="3"/>
                <w:numId w:val="38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      </w:r>
          </w:p>
          <w:p w:rsidR="00D43DCD" w:rsidRDefault="00D43DCD" w:rsidP="004035E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СОВЕТ ДЕПУТАТОВ ОРЛОВСКОГО СЕЛЬСОВЕТА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ТАТАРСКОГО РАЙОНА НОВОСИБИРСКОЙ ОБЛАСТИ</w:t>
            </w: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ШЕСТОГО СОЗЫВА</w:t>
            </w: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(семнадцатой сессии)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D33C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25.01.2022 г.                              д. Орловка                                                     № 06</w:t>
            </w:r>
          </w:p>
          <w:p w:rsidR="00D43DCD" w:rsidRDefault="00D43DCD" w:rsidP="00D33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D33C5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D33C5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ключевых  показателей и их целевых значений, индикативных показателей  в сфере муниципального контроля на автомобильном транспорте, городском наземном, электрическом транспорте и в дорожном хозяйстве в границах населённых пунктов Орловского сельсовета Татарского района Новосибирской  области</w:t>
            </w:r>
          </w:p>
          <w:p w:rsidR="00D43DCD" w:rsidRDefault="00D43DCD" w:rsidP="00D33C54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3DCD" w:rsidRDefault="00D43DCD" w:rsidP="00D33C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Орловского сельсовета Татарского района Новосибирской области</w:t>
            </w:r>
          </w:p>
          <w:p w:rsidR="00D43DCD" w:rsidRDefault="00D43DCD" w:rsidP="00D33C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РЕШИЛ:</w:t>
            </w:r>
          </w:p>
          <w:p w:rsidR="00D43DCD" w:rsidRDefault="00D43DCD" w:rsidP="00D33C54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 Утвердить </w:t>
            </w:r>
            <w:r>
              <w:rPr>
                <w:rFonts w:ascii="Times New Roman" w:hAnsi="Times New Roman"/>
                <w:sz w:val="28"/>
                <w:szCs w:val="28"/>
              </w:rPr>
              <w:t>ключевые показатели и их целевые значения, индикативные показатели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сфере муниципального контроля на автомобильном транспорте, городском наземном, электрическом транспорте и в дорожном хозяйстве в границах населённых пунктов Орловского сельсовета Татарского района Новосибирской  области согласно  приложения к настоящему решению.</w:t>
            </w:r>
          </w:p>
          <w:p w:rsidR="00D43DCD" w:rsidRDefault="00D43DCD" w:rsidP="00D33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Опубликовать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настоящее решение в газете «Орловский вестник» и разместить на официальном сайте администрации Орловского сельсовета Татарского района Новосибирской области в сети Интернет.</w:t>
            </w:r>
          </w:p>
          <w:p w:rsidR="00D43DCD" w:rsidRDefault="00D43DCD" w:rsidP="00D33C54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Настоящее решение вступает в силу со дня его официального опубликования, но не позднее 1 марта 2022 года.</w:t>
            </w:r>
          </w:p>
          <w:p w:rsidR="00D43DCD" w:rsidRDefault="00D43DCD" w:rsidP="00D33C5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Контроль выполнения настоящего решения возложить главу Орловского сельсовета Татарского района Новосибирской области.</w:t>
            </w:r>
          </w:p>
          <w:p w:rsidR="00D43DCD" w:rsidRDefault="00D43DCD" w:rsidP="00D33C54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</w:p>
          <w:p w:rsidR="00D43DCD" w:rsidRDefault="00D43DCD" w:rsidP="00D33C54">
            <w:pPr>
              <w:pStyle w:val="a4"/>
              <w:ind w:firstLine="708"/>
              <w:jc w:val="both"/>
            </w:pPr>
          </w:p>
          <w:p w:rsidR="00D43DCD" w:rsidRDefault="00D43DCD" w:rsidP="00D33C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43DCD" w:rsidRDefault="00D43DCD" w:rsidP="00D33C54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Председатель Совета депутатов                      Глава Орловского сельсовета                                                  </w:t>
            </w:r>
          </w:p>
          <w:p w:rsidR="00D43DCD" w:rsidRDefault="00D43DCD" w:rsidP="00D33C54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Орловского сельсовета                                    Татарского района</w:t>
            </w:r>
          </w:p>
          <w:p w:rsidR="00D43DCD" w:rsidRDefault="00D43DCD" w:rsidP="00D33C54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Татарского района                                           Новосибирской области</w:t>
            </w:r>
          </w:p>
          <w:p w:rsidR="00D43DCD" w:rsidRDefault="00D43DCD" w:rsidP="00D33C54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Новосибирской области                                                                           </w:t>
            </w:r>
          </w:p>
          <w:p w:rsidR="00D43DCD" w:rsidRDefault="00D43DCD" w:rsidP="00D33C54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Ю.П. Афанасьева                              ____________ А.Н. Агеев</w:t>
            </w:r>
          </w:p>
          <w:p w:rsidR="00D43DCD" w:rsidRDefault="00D43DCD" w:rsidP="00D33C54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43DCD" w:rsidRDefault="00D43DCD" w:rsidP="00D33C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D33C54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D33C54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D33C54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43DCD" w:rsidRDefault="00D43DCD" w:rsidP="00D33C54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</w:p>
          <w:p w:rsidR="00D43DCD" w:rsidRDefault="00D43DCD" w:rsidP="00D33C54">
            <w:pPr>
              <w:pStyle w:val="msonormalcxspmiddle"/>
              <w:spacing w:after="0" w:afterAutospacing="0"/>
              <w:contextualSpacing/>
            </w:pPr>
          </w:p>
          <w:p w:rsidR="00D43DCD" w:rsidRDefault="00D43DCD" w:rsidP="00D33C54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43DCD" w:rsidRDefault="00D43DCD" w:rsidP="00D33C54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43DCD" w:rsidRDefault="00D43DCD" w:rsidP="00D33C54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Света депутатов Орловского сельсовета          Татарского района         Новосибирской области     </w:t>
            </w:r>
          </w:p>
          <w:p w:rsidR="00D43DCD" w:rsidRDefault="00D43DCD" w:rsidP="00D33C54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25.01.2022 г. № 06</w:t>
            </w:r>
          </w:p>
          <w:p w:rsidR="00D43DCD" w:rsidRDefault="00D43DCD" w:rsidP="00D33C54">
            <w:pPr>
              <w:pStyle w:val="msonormalcxspmiddle"/>
              <w:spacing w:before="0" w:beforeAutospacing="0" w:after="0" w:afterAutospacing="0"/>
              <w:ind w:left="5670"/>
              <w:contextualSpacing/>
              <w:rPr>
                <w:sz w:val="28"/>
                <w:szCs w:val="28"/>
              </w:rPr>
            </w:pPr>
          </w:p>
          <w:p w:rsidR="00D43DCD" w:rsidRDefault="00D43DCD" w:rsidP="00D3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Ключевые показатели и их целевые значения, индикативные показатели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сфере муниципального контроля на автомобильном транспорте, городском наземном, электрическом транспорте и в дорожном хозяйстве в границах населённых пунктов Орловского сельсовета Татарского района Новосибирской  области</w:t>
            </w:r>
          </w:p>
          <w:p w:rsidR="00D43DCD" w:rsidRDefault="00D43DCD" w:rsidP="00D3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D33C5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показатели по муниципальному  контролю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сфере   автомобильного транспорта, городского наземного, электрического транспорта и в дорожного хозяйства,  в границах населённых пунктов Орловского сельсовета Татарского района Новосибирской 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целевые значения: </w:t>
            </w:r>
          </w:p>
          <w:p w:rsidR="00D43DCD" w:rsidRDefault="00D43DCD" w:rsidP="00D33C54">
            <w:pPr>
              <w:spacing w:after="0"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85"/>
              <w:gridCol w:w="2277"/>
            </w:tblGrid>
            <w:tr w:rsidR="00D43DCD" w:rsidTr="00D33C54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Ключевые показатели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значения (%)</w:t>
                  </w:r>
                </w:p>
              </w:tc>
            </w:tr>
            <w:tr w:rsidR="00D43DCD" w:rsidTr="00D33C54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D43DCD" w:rsidTr="00D33C54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D43DCD" w:rsidTr="00D33C54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D33C54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отмененных результатов контрольных мероприятий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D43DCD" w:rsidTr="00D33C54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43DCD" w:rsidRDefault="00D43DCD" w:rsidP="00D33C54">
            <w:pPr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3DCD" w:rsidRDefault="00D43DCD" w:rsidP="00D33C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Индикативные показатели по муниципальному контролю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сфере автомобильного транспорта, городского наземного, электрического транспорта и в дорожного хозяйства,  в границах населённых пунктов Орловского сельсовета Татарского района Новосибирской  области: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DCD" w:rsidRDefault="00D43DCD" w:rsidP="00D3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DCD" w:rsidRDefault="00D43DCD" w:rsidP="00D47D3B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1)количество проведенных плановых контрольных мероприятий;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2) количество проведенных внеплановых контрольных мероприятий;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3) количество поступивших возражений в отношении акта контрольного мероприятия;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4) количество выданных предписаний об устранении нарушений обязательных требований; 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5) количество устраненных нарушений обязательных требований.</w:t>
            </w:r>
          </w:p>
          <w:p w:rsidR="00D43DCD" w:rsidRDefault="00D43DCD" w:rsidP="00D33C54">
            <w:pPr>
              <w:spacing w:after="0" w:line="240" w:lineRule="auto"/>
              <w:ind w:left="851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D43DCD" w:rsidRDefault="00D43DCD" w:rsidP="00D33C54">
            <w:pPr>
              <w:spacing w:after="0" w:line="240" w:lineRule="auto"/>
              <w:ind w:left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D47D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ДЕПУТАТОВ ОРЛОВСКОГО СЕЛЬСОВЕТА</w:t>
            </w:r>
          </w:p>
          <w:p w:rsidR="00D43DCD" w:rsidRDefault="00D43DCD" w:rsidP="00D47D3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ТАТАРСКОГО РАЙОНА 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                                  ШЕСТОГО СОЗЫВА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:rsidR="00D43DCD" w:rsidRDefault="00D43DCD" w:rsidP="00D47D3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3DCD" w:rsidRDefault="00D43DCD" w:rsidP="00D47D3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     РЕШЕНИЕ</w:t>
            </w:r>
          </w:p>
          <w:p w:rsidR="00D43DCD" w:rsidRDefault="00D43DCD" w:rsidP="00D47D3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( семнадцатой сессии)</w:t>
            </w:r>
          </w:p>
          <w:p w:rsidR="00D43DCD" w:rsidRDefault="00D43DCD" w:rsidP="00D47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3DCD" w:rsidRDefault="00D43DCD" w:rsidP="00D47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25 января 2022 г.                  д. Орловка                                                   № 07 </w:t>
            </w:r>
          </w:p>
          <w:p w:rsidR="00D43DCD" w:rsidRDefault="00D43DCD" w:rsidP="00D47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ключевых показателей и их целевых значений, индикативных показателей в сфере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муниципального лесного контроля </w:t>
            </w: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в границах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Орловского сельсовета Татарского района </w:t>
            </w: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Новосибирской области</w:t>
            </w: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D4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ab/>
      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Орловского сельсовета Татарского района Новосибирской области</w:t>
            </w:r>
          </w:p>
          <w:p w:rsidR="00D43DCD" w:rsidRDefault="00D43DCD" w:rsidP="00D4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D43DCD" w:rsidRDefault="00D43DCD" w:rsidP="00D47D3B">
            <w:pPr>
              <w:pStyle w:val="a3"/>
              <w:numPr>
                <w:ilvl w:val="0"/>
                <w:numId w:val="39"/>
              </w:numPr>
              <w:tabs>
                <w:tab w:val="left" w:pos="0"/>
              </w:tabs>
              <w:ind w:left="0" w:right="-5" w:firstLine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ключевые показатели и их целевые значения, индикативные показатели </w:t>
            </w:r>
            <w:r>
              <w:rPr>
                <w:color w:val="000000"/>
                <w:sz w:val="28"/>
              </w:rPr>
              <w:t xml:space="preserve">в сфере муниципального лесного контроля </w:t>
            </w:r>
            <w:r>
              <w:rPr>
                <w:bCs/>
                <w:color w:val="000000"/>
                <w:sz w:val="28"/>
              </w:rPr>
              <w:t>в границах</w:t>
            </w:r>
            <w:r>
              <w:rPr>
                <w:color w:val="000000"/>
                <w:sz w:val="28"/>
              </w:rPr>
              <w:t xml:space="preserve"> Орловского сельсовета Татарского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согласно приложению к настоящему решению.</w:t>
            </w:r>
          </w:p>
          <w:p w:rsidR="00D43DCD" w:rsidRDefault="00D43DCD" w:rsidP="00D47D3B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right="-5" w:firstLine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решение в газете «Орловский вестник» и разместить на официальном сайте администрации  Орловского сельсовета Татарского района Новосибирской области  в сети Интернет.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DCD" w:rsidRDefault="00D43DCD" w:rsidP="00D47D3B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right="-5" w:firstLine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марта 2022 года.</w:t>
            </w:r>
          </w:p>
          <w:p w:rsidR="00D43DCD" w:rsidRDefault="00D43DCD" w:rsidP="00D47D3B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0" w:right="-5" w:firstLine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настоящего решения возложить на главу Орловского сельсовета Татарского района Новосибирской области</w:t>
            </w: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  <w:lang w:eastAsia="en-US"/>
              </w:rPr>
            </w:pP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  <w:p w:rsidR="00D43DCD" w:rsidRDefault="00D43DCD" w:rsidP="00D47D3B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  <w:tab w:val="center" w:pos="5173"/>
              </w:tabs>
              <w:spacing w:after="0"/>
              <w:jc w:val="both"/>
              <w:rPr>
                <w:rFonts w:ascii="Times New Roman" w:hAnsi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4"/>
              </w:rPr>
              <w:t xml:space="preserve">Председатель Совета депутатов                    Глава Орловского сельсовета                                                  </w:t>
            </w: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Орловского сельсовета                                  Татарского района</w:t>
            </w: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Татарского района                                         Новосибирской области</w:t>
            </w:r>
          </w:p>
          <w:p w:rsidR="00D43DCD" w:rsidRDefault="00D43DCD" w:rsidP="00D47D3B">
            <w:pPr>
              <w:shd w:val="clear" w:color="auto" w:fill="FFFFFF"/>
              <w:tabs>
                <w:tab w:val="left" w:leader="underscore" w:pos="217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Новосибирской области                                                                           </w:t>
            </w:r>
          </w:p>
          <w:p w:rsidR="00D43DCD" w:rsidRDefault="00D43DCD" w:rsidP="00D47D3B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Ю.П. Афанасьева                          ____________ А.Н. Агеев</w:t>
            </w:r>
          </w:p>
          <w:p w:rsidR="00D43DCD" w:rsidRDefault="00D43DCD" w:rsidP="00D47D3B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  <w:p w:rsidR="00D43DCD" w:rsidRDefault="00D43DCD" w:rsidP="00D47D3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D47D3B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3DCD" w:rsidRDefault="00D43DCD" w:rsidP="00D47D3B">
            <w:pPr>
              <w:tabs>
                <w:tab w:val="left" w:pos="3686"/>
                <w:tab w:val="left" w:pos="3969"/>
              </w:tabs>
              <w:spacing w:after="0" w:line="240" w:lineRule="auto"/>
              <w:ind w:right="567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</w:pPr>
          </w:p>
          <w:p w:rsidR="00D43DCD" w:rsidRDefault="00D43DCD" w:rsidP="00D47D3B">
            <w:pPr>
              <w:pStyle w:val="msonormalcxspmiddle"/>
              <w:spacing w:after="0" w:afterAutospacing="0"/>
              <w:contextualSpacing/>
            </w:pPr>
          </w:p>
          <w:p w:rsidR="00D43DCD" w:rsidRDefault="00D43DCD" w:rsidP="00D47D3B">
            <w:pPr>
              <w:pStyle w:val="msonormalcxspmiddle"/>
              <w:spacing w:after="0" w:afterAutospacing="0"/>
              <w:contextualSpacing/>
            </w:pP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t>Приложение</w:t>
            </w: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t xml:space="preserve">УТВЕРЖДЕНО </w:t>
            </w: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  <w:rPr>
                <w:color w:val="000000"/>
              </w:rPr>
            </w:pPr>
            <w:r>
              <w:t xml:space="preserve">решением Совета </w:t>
            </w:r>
            <w:r>
              <w:rPr>
                <w:color w:val="000000"/>
              </w:rPr>
              <w:t>депутатов</w:t>
            </w: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Орловского сельсовета</w:t>
            </w: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Татарского  района</w:t>
            </w: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</w:pPr>
            <w:r>
              <w:rPr>
                <w:color w:val="000000"/>
              </w:rPr>
              <w:t xml:space="preserve">                   Новосибирской области </w:t>
            </w:r>
            <w:r>
              <w:t xml:space="preserve"> </w:t>
            </w:r>
          </w:p>
          <w:p w:rsidR="00D43DCD" w:rsidRDefault="00D43DCD" w:rsidP="00D47D3B">
            <w:pPr>
              <w:pStyle w:val="msonormalcxspmiddle"/>
              <w:spacing w:before="0" w:beforeAutospacing="0" w:after="0" w:afterAutospacing="0"/>
              <w:ind w:left="5670"/>
              <w:contextualSpacing/>
              <w:jc w:val="right"/>
              <w:rPr>
                <w:color w:val="000000"/>
              </w:rPr>
            </w:pPr>
            <w:r>
              <w:t>От  25.01.2021г.  № 07</w:t>
            </w: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ключевых показателей и их целевых значений, индикативных показателей в сфере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лесного контроля </w:t>
            </w:r>
          </w:p>
          <w:p w:rsidR="00D43DCD" w:rsidRDefault="00D43DCD" w:rsidP="00D47D3B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границах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Орловского сельсовета Татарского района </w:t>
            </w:r>
          </w:p>
          <w:p w:rsidR="00D43DCD" w:rsidRDefault="00D43DCD" w:rsidP="00D47D3B">
            <w:pPr>
              <w:spacing w:after="0" w:line="240" w:lineRule="auto"/>
              <w:ind w:left="709" w:right="-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Новосибирской области</w:t>
            </w:r>
          </w:p>
          <w:p w:rsidR="00D43DCD" w:rsidRDefault="00D43DCD" w:rsidP="00D47D3B">
            <w:pPr>
              <w:spacing w:after="0" w:line="240" w:lineRule="auto"/>
              <w:ind w:left="709"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3DCD" w:rsidRDefault="00D43DCD" w:rsidP="00D47D3B">
            <w:pPr>
              <w:numPr>
                <w:ilvl w:val="0"/>
                <w:numId w:val="37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показатели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сфере муниципального контроля лесного контроля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границах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Орловского сельсовета Татарского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целевые значения: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85"/>
              <w:gridCol w:w="2277"/>
            </w:tblGrid>
            <w:tr w:rsidR="00D43DCD" w:rsidTr="00D47D3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Ключевые показатели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значения (%)</w:t>
                  </w:r>
                </w:p>
              </w:tc>
            </w:tr>
            <w:tr w:rsidR="00D43DCD" w:rsidTr="00D47D3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43DCD" w:rsidTr="00D47D3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D43DCD" w:rsidTr="00D47D3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43DCD" w:rsidTr="00D47D3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отмененных результатов контрольных мероприятий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43DCD" w:rsidTr="00D47D3B">
              <w:tc>
                <w:tcPr>
                  <w:tcW w:w="7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CD" w:rsidRDefault="00D43D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43DCD" w:rsidRDefault="00D43DCD" w:rsidP="00D47D3B">
            <w:pPr>
              <w:spacing w:after="0" w:line="240" w:lineRule="auto"/>
              <w:ind w:left="1069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D43DCD" w:rsidRDefault="00D43DCD" w:rsidP="00D47D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Индикативные показатели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сфере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лесного контроля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 границах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Орловского сельсовета Татарского района Новосибирской области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D43DCD" w:rsidRDefault="00D43DCD" w:rsidP="00D47D3B">
            <w:pPr>
              <w:pStyle w:val="a3"/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1)количество проведенных плановых контрольных мероприятий;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2) количество проведенных внеплановых контрольных мероприятий;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3 )количество поступивших возражений в отношении акта контрольного мероприятия;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4 )количество выданных предписаний об устранении нарушений обязательных требований; 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5 )количество устраненных нарушений обязательных требований;</w:t>
            </w:r>
          </w:p>
          <w:p w:rsidR="00D43DCD" w:rsidRDefault="00D43DCD" w:rsidP="00D47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6) количество административных наказаний в виде штрафа. </w:t>
            </w: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Default="00D43DCD" w:rsidP="00CE4E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3DCD" w:rsidRPr="00FE194F" w:rsidRDefault="00D43DCD" w:rsidP="00CE4EDA">
            <w:pPr>
              <w:spacing w:after="0" w:line="240" w:lineRule="auto"/>
              <w:ind w:firstLine="709"/>
              <w:jc w:val="both"/>
            </w:pPr>
          </w:p>
        </w:tc>
      </w:tr>
      <w:tr w:rsidR="00D43DCD" w:rsidRPr="004141FA" w:rsidTr="00707AAF">
        <w:tc>
          <w:tcPr>
            <w:tcW w:w="5387" w:type="dxa"/>
          </w:tcPr>
          <w:p w:rsidR="00D43DCD" w:rsidRPr="004141FA" w:rsidRDefault="00D43DCD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DCD" w:rsidRPr="004141FA" w:rsidRDefault="00D43DCD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DCD" w:rsidRPr="004141FA" w:rsidRDefault="00D43DCD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выпуск: Специалист Тимошенко В.С.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br/>
              <w:t>Адрес: с.Орловка, ул.Молодежная, 21, тел./факс: 55-180</w:t>
            </w:r>
          </w:p>
        </w:tc>
        <w:tc>
          <w:tcPr>
            <w:tcW w:w="5245" w:type="dxa"/>
          </w:tcPr>
          <w:p w:rsidR="00D43DCD" w:rsidRPr="004141FA" w:rsidRDefault="00D43DCD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DCD" w:rsidRPr="004141FA" w:rsidRDefault="00D43DCD" w:rsidP="00451D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DCD" w:rsidRPr="004141FA" w:rsidRDefault="00D43DCD" w:rsidP="00451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Тираж 20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 xml:space="preserve"> экз.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4141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 w:rsidRPr="004141F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D43DCD" w:rsidRPr="00467EA8" w:rsidRDefault="00D43DCD" w:rsidP="00026499"/>
    <w:sectPr w:rsidR="00D43DCD" w:rsidRPr="00467EA8" w:rsidSect="00EF6F70">
      <w:headerReference w:type="default" r:id="rId7"/>
      <w:pgSz w:w="11906" w:h="16838"/>
      <w:pgMar w:top="-342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CD" w:rsidRDefault="00D43DCD" w:rsidP="00A21E0E">
      <w:pPr>
        <w:spacing w:after="0" w:line="240" w:lineRule="auto"/>
      </w:pPr>
      <w:r>
        <w:separator/>
      </w:r>
    </w:p>
  </w:endnote>
  <w:endnote w:type="continuationSeparator" w:id="0">
    <w:p w:rsidR="00D43DCD" w:rsidRDefault="00D43DCD" w:rsidP="00A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CD" w:rsidRDefault="00D43DCD" w:rsidP="00A21E0E">
      <w:pPr>
        <w:spacing w:after="0" w:line="240" w:lineRule="auto"/>
      </w:pPr>
      <w:r>
        <w:separator/>
      </w:r>
    </w:p>
  </w:footnote>
  <w:footnote w:type="continuationSeparator" w:id="0">
    <w:p w:rsidR="00D43DCD" w:rsidRDefault="00D43DCD" w:rsidP="00A2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CD" w:rsidRDefault="00D43DCD" w:rsidP="00EF6F70">
    <w:pPr>
      <w:pStyle w:val="Header"/>
      <w:jc w:val="right"/>
    </w:pPr>
    <w:r>
      <w:rPr>
        <w:noProof/>
      </w:rPr>
      <w:pict>
        <v:rect id="_x0000_s2050" style="position:absolute;left:0;text-align:left;margin-left:15.1pt;margin-top:655.8pt;width:54.85pt;height:171.9pt;z-index:251662336;mso-position-horizontal-relative:page;mso-position-vertical-relative:page;v-text-anchor:middle" o:allowincell="f" filled="f" stroked="f">
          <v:textbox style="layout-flow:vertical;mso-layout-flow-alt:bottom-to-top;mso-next-textbox:#_x0000_s2050;mso-fit-shape-to-text:t">
            <w:txbxContent>
              <w:p w:rsidR="00D43DCD" w:rsidRPr="0031194C" w:rsidRDefault="00D43DCD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31194C">
                  <w:rPr>
                    <w:rFonts w:ascii="Cambria" w:hAnsi="Cambria"/>
                  </w:rPr>
                  <w:t>Страница</w:t>
                </w:r>
                <w:fldSimple w:instr=" PAGE    \* MERGEFORMAT ">
                  <w:r w:rsidRPr="007E112E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  <w:p w:rsidR="00D43DCD" w:rsidRDefault="00D43DCD" w:rsidP="00EF6F7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047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88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64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D48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61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89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5E8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26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45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A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4AD060"/>
    <w:lvl w:ilvl="0">
      <w:numFmt w:val="bullet"/>
      <w:lvlText w:val="*"/>
      <w:lvlJc w:val="left"/>
    </w:lvl>
  </w:abstractNum>
  <w:abstractNum w:abstractNumId="1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10D57DCA"/>
    <w:multiLevelType w:val="hybridMultilevel"/>
    <w:tmpl w:val="192AA1B2"/>
    <w:lvl w:ilvl="0" w:tplc="94A87424">
      <w:start w:val="1"/>
      <w:numFmt w:val="decimal"/>
      <w:lvlText w:val="%1."/>
      <w:lvlJc w:val="left"/>
      <w:pPr>
        <w:ind w:left="525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B42DE3"/>
    <w:multiLevelType w:val="hybridMultilevel"/>
    <w:tmpl w:val="D084E304"/>
    <w:lvl w:ilvl="0" w:tplc="3BCE9AC4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09B130A"/>
    <w:multiLevelType w:val="hybridMultilevel"/>
    <w:tmpl w:val="FBC66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6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2C1F3D"/>
    <w:multiLevelType w:val="singleLevel"/>
    <w:tmpl w:val="5926883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4FD849AB"/>
    <w:multiLevelType w:val="hybridMultilevel"/>
    <w:tmpl w:val="30A2282A"/>
    <w:lvl w:ilvl="0" w:tplc="28CA0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4795FD6"/>
    <w:multiLevelType w:val="multilevel"/>
    <w:tmpl w:val="C3E4851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/>
      </w:rPr>
    </w:lvl>
  </w:abstractNum>
  <w:abstractNum w:abstractNumId="31">
    <w:nsid w:val="5AA94F85"/>
    <w:multiLevelType w:val="hybridMultilevel"/>
    <w:tmpl w:val="C196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5F3A04FE"/>
    <w:multiLevelType w:val="hybridMultilevel"/>
    <w:tmpl w:val="2622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8A30C8"/>
    <w:multiLevelType w:val="multilevel"/>
    <w:tmpl w:val="6A4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382432E"/>
    <w:multiLevelType w:val="hybridMultilevel"/>
    <w:tmpl w:val="28BC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52D3D6C"/>
    <w:multiLevelType w:val="hybridMultilevel"/>
    <w:tmpl w:val="5404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77EC6A2C"/>
    <w:multiLevelType w:val="hybridMultilevel"/>
    <w:tmpl w:val="DA1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hint="default"/>
        </w:rPr>
      </w:lvl>
    </w:lvlOverride>
  </w:num>
  <w:num w:numId="2">
    <w:abstractNumId w:val="29"/>
  </w:num>
  <w:num w:numId="3">
    <w:abstractNumId w:val="12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1"/>
  </w:num>
  <w:num w:numId="8">
    <w:abstractNumId w:val="22"/>
  </w:num>
  <w:num w:numId="9">
    <w:abstractNumId w:val="11"/>
  </w:num>
  <w:num w:numId="10">
    <w:abstractNumId w:val="15"/>
  </w:num>
  <w:num w:numId="11">
    <w:abstractNumId w:val="17"/>
  </w:num>
  <w:num w:numId="12">
    <w:abstractNumId w:val="25"/>
  </w:num>
  <w:num w:numId="13">
    <w:abstractNumId w:val="32"/>
  </w:num>
  <w:num w:numId="14">
    <w:abstractNumId w:val="23"/>
  </w:num>
  <w:num w:numId="15">
    <w:abstractNumId w:val="37"/>
  </w:num>
  <w:num w:numId="16">
    <w:abstractNumId w:val="14"/>
  </w:num>
  <w:num w:numId="17">
    <w:abstractNumId w:val="33"/>
  </w:num>
  <w:num w:numId="18">
    <w:abstractNumId w:val="38"/>
  </w:num>
  <w:num w:numId="19">
    <w:abstractNumId w:val="28"/>
  </w:num>
  <w:num w:numId="20">
    <w:abstractNumId w:val="27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A8"/>
    <w:rsid w:val="00000A4C"/>
    <w:rsid w:val="00002F6A"/>
    <w:rsid w:val="00003468"/>
    <w:rsid w:val="00004337"/>
    <w:rsid w:val="00006CC4"/>
    <w:rsid w:val="00007E77"/>
    <w:rsid w:val="0001144E"/>
    <w:rsid w:val="00026499"/>
    <w:rsid w:val="00031816"/>
    <w:rsid w:val="0003379B"/>
    <w:rsid w:val="00034A52"/>
    <w:rsid w:val="000351DA"/>
    <w:rsid w:val="00037C8C"/>
    <w:rsid w:val="00044676"/>
    <w:rsid w:val="000453A2"/>
    <w:rsid w:val="0004722F"/>
    <w:rsid w:val="00053027"/>
    <w:rsid w:val="00060402"/>
    <w:rsid w:val="00063C9C"/>
    <w:rsid w:val="00067361"/>
    <w:rsid w:val="00067EA2"/>
    <w:rsid w:val="000713D7"/>
    <w:rsid w:val="00076570"/>
    <w:rsid w:val="00080517"/>
    <w:rsid w:val="0008688E"/>
    <w:rsid w:val="000A2087"/>
    <w:rsid w:val="000A5592"/>
    <w:rsid w:val="000B0B8B"/>
    <w:rsid w:val="000B24F3"/>
    <w:rsid w:val="000B4077"/>
    <w:rsid w:val="000B7DEB"/>
    <w:rsid w:val="000B7EBD"/>
    <w:rsid w:val="000C667F"/>
    <w:rsid w:val="000C75DE"/>
    <w:rsid w:val="000D0D0A"/>
    <w:rsid w:val="000D38A6"/>
    <w:rsid w:val="000D52BD"/>
    <w:rsid w:val="000D5C89"/>
    <w:rsid w:val="000D660D"/>
    <w:rsid w:val="000D7A74"/>
    <w:rsid w:val="000D7CA2"/>
    <w:rsid w:val="000E1D6C"/>
    <w:rsid w:val="000E2874"/>
    <w:rsid w:val="000E3336"/>
    <w:rsid w:val="000F0895"/>
    <w:rsid w:val="0010297E"/>
    <w:rsid w:val="00103890"/>
    <w:rsid w:val="00103EDD"/>
    <w:rsid w:val="0011008C"/>
    <w:rsid w:val="0011585D"/>
    <w:rsid w:val="00122008"/>
    <w:rsid w:val="00124195"/>
    <w:rsid w:val="00124762"/>
    <w:rsid w:val="00131EB5"/>
    <w:rsid w:val="0013362C"/>
    <w:rsid w:val="001343C7"/>
    <w:rsid w:val="00140748"/>
    <w:rsid w:val="00141ACF"/>
    <w:rsid w:val="00144B8A"/>
    <w:rsid w:val="00145380"/>
    <w:rsid w:val="00145BB9"/>
    <w:rsid w:val="00146F2F"/>
    <w:rsid w:val="001521D1"/>
    <w:rsid w:val="00154F3E"/>
    <w:rsid w:val="00155F25"/>
    <w:rsid w:val="00156978"/>
    <w:rsid w:val="00156B76"/>
    <w:rsid w:val="00157F2C"/>
    <w:rsid w:val="00160EB4"/>
    <w:rsid w:val="00162DCD"/>
    <w:rsid w:val="00167339"/>
    <w:rsid w:val="00171045"/>
    <w:rsid w:val="001728F6"/>
    <w:rsid w:val="001747EC"/>
    <w:rsid w:val="00180823"/>
    <w:rsid w:val="00182BF3"/>
    <w:rsid w:val="00191257"/>
    <w:rsid w:val="00194CA8"/>
    <w:rsid w:val="00196FA7"/>
    <w:rsid w:val="001A0E0D"/>
    <w:rsid w:val="001A189D"/>
    <w:rsid w:val="001A2F59"/>
    <w:rsid w:val="001A58FA"/>
    <w:rsid w:val="001A5D6B"/>
    <w:rsid w:val="001A7402"/>
    <w:rsid w:val="001C2A99"/>
    <w:rsid w:val="001C3930"/>
    <w:rsid w:val="001C5FF2"/>
    <w:rsid w:val="001D0D59"/>
    <w:rsid w:val="001E295A"/>
    <w:rsid w:val="001E7ADA"/>
    <w:rsid w:val="001F0E41"/>
    <w:rsid w:val="001F1AEF"/>
    <w:rsid w:val="0020464B"/>
    <w:rsid w:val="002065F5"/>
    <w:rsid w:val="00207DF8"/>
    <w:rsid w:val="00212A5D"/>
    <w:rsid w:val="00212DE1"/>
    <w:rsid w:val="00216C8A"/>
    <w:rsid w:val="002202A4"/>
    <w:rsid w:val="00226C2B"/>
    <w:rsid w:val="00230E4E"/>
    <w:rsid w:val="00232472"/>
    <w:rsid w:val="00232A01"/>
    <w:rsid w:val="00233B2B"/>
    <w:rsid w:val="00236F18"/>
    <w:rsid w:val="00243994"/>
    <w:rsid w:val="00245B40"/>
    <w:rsid w:val="00247D6F"/>
    <w:rsid w:val="00261A75"/>
    <w:rsid w:val="00264A1A"/>
    <w:rsid w:val="002658F6"/>
    <w:rsid w:val="002700A7"/>
    <w:rsid w:val="002758C8"/>
    <w:rsid w:val="002759AE"/>
    <w:rsid w:val="00275A22"/>
    <w:rsid w:val="00280C13"/>
    <w:rsid w:val="002845FC"/>
    <w:rsid w:val="002853ED"/>
    <w:rsid w:val="00290FB5"/>
    <w:rsid w:val="002932CB"/>
    <w:rsid w:val="00294083"/>
    <w:rsid w:val="0029467F"/>
    <w:rsid w:val="00295358"/>
    <w:rsid w:val="002A25AE"/>
    <w:rsid w:val="002A55A5"/>
    <w:rsid w:val="002C2A9A"/>
    <w:rsid w:val="002C5E8A"/>
    <w:rsid w:val="002C7EFB"/>
    <w:rsid w:val="002D71FA"/>
    <w:rsid w:val="002D76BB"/>
    <w:rsid w:val="002E7C1D"/>
    <w:rsid w:val="002E7E70"/>
    <w:rsid w:val="002F112D"/>
    <w:rsid w:val="002F6160"/>
    <w:rsid w:val="002F72CA"/>
    <w:rsid w:val="003003E9"/>
    <w:rsid w:val="00301436"/>
    <w:rsid w:val="00302193"/>
    <w:rsid w:val="00305D4F"/>
    <w:rsid w:val="0030734E"/>
    <w:rsid w:val="003101D3"/>
    <w:rsid w:val="00311082"/>
    <w:rsid w:val="0031194C"/>
    <w:rsid w:val="00311B60"/>
    <w:rsid w:val="00312D6B"/>
    <w:rsid w:val="0031441A"/>
    <w:rsid w:val="003209E6"/>
    <w:rsid w:val="0032437C"/>
    <w:rsid w:val="0032541D"/>
    <w:rsid w:val="003254B1"/>
    <w:rsid w:val="00326778"/>
    <w:rsid w:val="0033071A"/>
    <w:rsid w:val="00330D3F"/>
    <w:rsid w:val="0033384A"/>
    <w:rsid w:val="00336DB8"/>
    <w:rsid w:val="00336EEE"/>
    <w:rsid w:val="0034115F"/>
    <w:rsid w:val="00342F48"/>
    <w:rsid w:val="003434DF"/>
    <w:rsid w:val="00346F22"/>
    <w:rsid w:val="003524D0"/>
    <w:rsid w:val="00352947"/>
    <w:rsid w:val="003620B8"/>
    <w:rsid w:val="00367992"/>
    <w:rsid w:val="00374436"/>
    <w:rsid w:val="00377DBF"/>
    <w:rsid w:val="003840BA"/>
    <w:rsid w:val="0039124A"/>
    <w:rsid w:val="003925C6"/>
    <w:rsid w:val="00395831"/>
    <w:rsid w:val="003A3FC8"/>
    <w:rsid w:val="003A7837"/>
    <w:rsid w:val="003A7ACE"/>
    <w:rsid w:val="003B5050"/>
    <w:rsid w:val="003B7E43"/>
    <w:rsid w:val="003C2018"/>
    <w:rsid w:val="003C380A"/>
    <w:rsid w:val="003D2256"/>
    <w:rsid w:val="003D791B"/>
    <w:rsid w:val="003E24E9"/>
    <w:rsid w:val="003E41E8"/>
    <w:rsid w:val="003E54D1"/>
    <w:rsid w:val="003F0507"/>
    <w:rsid w:val="003F196F"/>
    <w:rsid w:val="003F1EC4"/>
    <w:rsid w:val="003F450C"/>
    <w:rsid w:val="003F601D"/>
    <w:rsid w:val="003F65F6"/>
    <w:rsid w:val="00401183"/>
    <w:rsid w:val="004035E8"/>
    <w:rsid w:val="00406BA9"/>
    <w:rsid w:val="00413988"/>
    <w:rsid w:val="004141FA"/>
    <w:rsid w:val="00414854"/>
    <w:rsid w:val="00420477"/>
    <w:rsid w:val="0042049A"/>
    <w:rsid w:val="0043257E"/>
    <w:rsid w:val="00435413"/>
    <w:rsid w:val="0043694E"/>
    <w:rsid w:val="004376EA"/>
    <w:rsid w:val="00440388"/>
    <w:rsid w:val="00442CB6"/>
    <w:rsid w:val="00444285"/>
    <w:rsid w:val="00445D9B"/>
    <w:rsid w:val="00446088"/>
    <w:rsid w:val="00446632"/>
    <w:rsid w:val="00451DE7"/>
    <w:rsid w:val="00460DF1"/>
    <w:rsid w:val="00462304"/>
    <w:rsid w:val="00464345"/>
    <w:rsid w:val="004644B4"/>
    <w:rsid w:val="00467EA8"/>
    <w:rsid w:val="0047031E"/>
    <w:rsid w:val="00472E2A"/>
    <w:rsid w:val="0047331B"/>
    <w:rsid w:val="00473561"/>
    <w:rsid w:val="00475DAE"/>
    <w:rsid w:val="00477169"/>
    <w:rsid w:val="00477B84"/>
    <w:rsid w:val="00481D78"/>
    <w:rsid w:val="00482641"/>
    <w:rsid w:val="00485849"/>
    <w:rsid w:val="00490A9F"/>
    <w:rsid w:val="00492B0E"/>
    <w:rsid w:val="004961B9"/>
    <w:rsid w:val="004A130A"/>
    <w:rsid w:val="004A2639"/>
    <w:rsid w:val="004A2EA8"/>
    <w:rsid w:val="004A43C4"/>
    <w:rsid w:val="004A4CAA"/>
    <w:rsid w:val="004C3986"/>
    <w:rsid w:val="004C4DA2"/>
    <w:rsid w:val="004D0ED5"/>
    <w:rsid w:val="004E12B9"/>
    <w:rsid w:val="004E4BD5"/>
    <w:rsid w:val="004E7D55"/>
    <w:rsid w:val="00500F94"/>
    <w:rsid w:val="005038D5"/>
    <w:rsid w:val="00510548"/>
    <w:rsid w:val="005107F2"/>
    <w:rsid w:val="00521D3D"/>
    <w:rsid w:val="0053465E"/>
    <w:rsid w:val="005375B7"/>
    <w:rsid w:val="00537712"/>
    <w:rsid w:val="00540C61"/>
    <w:rsid w:val="0054582C"/>
    <w:rsid w:val="00545F2A"/>
    <w:rsid w:val="0054647A"/>
    <w:rsid w:val="00550821"/>
    <w:rsid w:val="00553DA1"/>
    <w:rsid w:val="00554FCB"/>
    <w:rsid w:val="005550F5"/>
    <w:rsid w:val="00560F8B"/>
    <w:rsid w:val="00561620"/>
    <w:rsid w:val="00561744"/>
    <w:rsid w:val="0056470A"/>
    <w:rsid w:val="00567637"/>
    <w:rsid w:val="00573990"/>
    <w:rsid w:val="0057719F"/>
    <w:rsid w:val="00581777"/>
    <w:rsid w:val="00585ABC"/>
    <w:rsid w:val="005879B7"/>
    <w:rsid w:val="00591022"/>
    <w:rsid w:val="00592739"/>
    <w:rsid w:val="00592880"/>
    <w:rsid w:val="00592D96"/>
    <w:rsid w:val="005A001E"/>
    <w:rsid w:val="005A3A5B"/>
    <w:rsid w:val="005A734E"/>
    <w:rsid w:val="005B2129"/>
    <w:rsid w:val="005B368E"/>
    <w:rsid w:val="005B5B9D"/>
    <w:rsid w:val="005B5E9C"/>
    <w:rsid w:val="005B64B6"/>
    <w:rsid w:val="005B7440"/>
    <w:rsid w:val="005C4266"/>
    <w:rsid w:val="005C696A"/>
    <w:rsid w:val="005D12FF"/>
    <w:rsid w:val="005D13FA"/>
    <w:rsid w:val="005D224F"/>
    <w:rsid w:val="005D35C6"/>
    <w:rsid w:val="005E1C77"/>
    <w:rsid w:val="005E7E7D"/>
    <w:rsid w:val="005F1E80"/>
    <w:rsid w:val="005F2184"/>
    <w:rsid w:val="005F5FCB"/>
    <w:rsid w:val="006000CB"/>
    <w:rsid w:val="00602122"/>
    <w:rsid w:val="00603991"/>
    <w:rsid w:val="006053C5"/>
    <w:rsid w:val="00605A80"/>
    <w:rsid w:val="00607469"/>
    <w:rsid w:val="006125AA"/>
    <w:rsid w:val="0061365D"/>
    <w:rsid w:val="006153A6"/>
    <w:rsid w:val="006236EB"/>
    <w:rsid w:val="00626E0E"/>
    <w:rsid w:val="0063143C"/>
    <w:rsid w:val="00633FA1"/>
    <w:rsid w:val="0063504D"/>
    <w:rsid w:val="00637F71"/>
    <w:rsid w:val="006402C8"/>
    <w:rsid w:val="006475CA"/>
    <w:rsid w:val="006545E2"/>
    <w:rsid w:val="00657697"/>
    <w:rsid w:val="00660597"/>
    <w:rsid w:val="006605CD"/>
    <w:rsid w:val="00660C62"/>
    <w:rsid w:val="00663509"/>
    <w:rsid w:val="006649F1"/>
    <w:rsid w:val="006652A1"/>
    <w:rsid w:val="00667FE1"/>
    <w:rsid w:val="00672CBE"/>
    <w:rsid w:val="00680D97"/>
    <w:rsid w:val="0068355E"/>
    <w:rsid w:val="0068403B"/>
    <w:rsid w:val="006840FD"/>
    <w:rsid w:val="0068601D"/>
    <w:rsid w:val="00695FD9"/>
    <w:rsid w:val="00697604"/>
    <w:rsid w:val="006A1F7F"/>
    <w:rsid w:val="006A3213"/>
    <w:rsid w:val="006A429E"/>
    <w:rsid w:val="006A60F3"/>
    <w:rsid w:val="006A7464"/>
    <w:rsid w:val="006B103D"/>
    <w:rsid w:val="006B76F4"/>
    <w:rsid w:val="006C04BD"/>
    <w:rsid w:val="006C0FB6"/>
    <w:rsid w:val="006C3488"/>
    <w:rsid w:val="006D04DD"/>
    <w:rsid w:val="006D49D0"/>
    <w:rsid w:val="006D517A"/>
    <w:rsid w:val="006E1B1E"/>
    <w:rsid w:val="006E29A1"/>
    <w:rsid w:val="006E3072"/>
    <w:rsid w:val="006E4749"/>
    <w:rsid w:val="006E4E8A"/>
    <w:rsid w:val="006F165B"/>
    <w:rsid w:val="006F1BAA"/>
    <w:rsid w:val="006F1F9B"/>
    <w:rsid w:val="006F2640"/>
    <w:rsid w:val="006F4BE0"/>
    <w:rsid w:val="006F5F3A"/>
    <w:rsid w:val="006F65FB"/>
    <w:rsid w:val="006F6B79"/>
    <w:rsid w:val="006F6BF9"/>
    <w:rsid w:val="00701F07"/>
    <w:rsid w:val="00703128"/>
    <w:rsid w:val="00703389"/>
    <w:rsid w:val="00705D19"/>
    <w:rsid w:val="00707452"/>
    <w:rsid w:val="007076D3"/>
    <w:rsid w:val="00707AAF"/>
    <w:rsid w:val="0071049D"/>
    <w:rsid w:val="007122D5"/>
    <w:rsid w:val="00712510"/>
    <w:rsid w:val="00713512"/>
    <w:rsid w:val="007217C7"/>
    <w:rsid w:val="00723574"/>
    <w:rsid w:val="00727968"/>
    <w:rsid w:val="00727C24"/>
    <w:rsid w:val="00727F1B"/>
    <w:rsid w:val="00734103"/>
    <w:rsid w:val="0073599C"/>
    <w:rsid w:val="00736B3F"/>
    <w:rsid w:val="0074601E"/>
    <w:rsid w:val="0074628C"/>
    <w:rsid w:val="00754A66"/>
    <w:rsid w:val="007573FC"/>
    <w:rsid w:val="007673AE"/>
    <w:rsid w:val="0076784B"/>
    <w:rsid w:val="007730B3"/>
    <w:rsid w:val="00777737"/>
    <w:rsid w:val="00777975"/>
    <w:rsid w:val="0078158E"/>
    <w:rsid w:val="00784E78"/>
    <w:rsid w:val="00791796"/>
    <w:rsid w:val="00793C52"/>
    <w:rsid w:val="00793DE3"/>
    <w:rsid w:val="00795A23"/>
    <w:rsid w:val="00796C7F"/>
    <w:rsid w:val="007A1986"/>
    <w:rsid w:val="007B2D5E"/>
    <w:rsid w:val="007B730D"/>
    <w:rsid w:val="007B75C4"/>
    <w:rsid w:val="007C3050"/>
    <w:rsid w:val="007C4080"/>
    <w:rsid w:val="007C47CA"/>
    <w:rsid w:val="007C662D"/>
    <w:rsid w:val="007D3153"/>
    <w:rsid w:val="007D4983"/>
    <w:rsid w:val="007D5565"/>
    <w:rsid w:val="007E112E"/>
    <w:rsid w:val="007E3F59"/>
    <w:rsid w:val="007E4801"/>
    <w:rsid w:val="007F0BAE"/>
    <w:rsid w:val="007F154E"/>
    <w:rsid w:val="00801FD6"/>
    <w:rsid w:val="00802EDB"/>
    <w:rsid w:val="00803E73"/>
    <w:rsid w:val="00804344"/>
    <w:rsid w:val="00807CDB"/>
    <w:rsid w:val="0081005C"/>
    <w:rsid w:val="008131AA"/>
    <w:rsid w:val="00814EA3"/>
    <w:rsid w:val="008164F8"/>
    <w:rsid w:val="00816EB8"/>
    <w:rsid w:val="0081739C"/>
    <w:rsid w:val="0081798F"/>
    <w:rsid w:val="008226BC"/>
    <w:rsid w:val="00823A7C"/>
    <w:rsid w:val="00824B6B"/>
    <w:rsid w:val="008252E1"/>
    <w:rsid w:val="00844B30"/>
    <w:rsid w:val="0084632E"/>
    <w:rsid w:val="00855A35"/>
    <w:rsid w:val="0086053F"/>
    <w:rsid w:val="00865B1D"/>
    <w:rsid w:val="00865BC9"/>
    <w:rsid w:val="008669B7"/>
    <w:rsid w:val="00867CE0"/>
    <w:rsid w:val="008737E0"/>
    <w:rsid w:val="00877927"/>
    <w:rsid w:val="00894F08"/>
    <w:rsid w:val="00896956"/>
    <w:rsid w:val="008A1897"/>
    <w:rsid w:val="008A4CB3"/>
    <w:rsid w:val="008A5426"/>
    <w:rsid w:val="008A7368"/>
    <w:rsid w:val="008B323D"/>
    <w:rsid w:val="008B3763"/>
    <w:rsid w:val="008B38E0"/>
    <w:rsid w:val="008B4369"/>
    <w:rsid w:val="008C25AF"/>
    <w:rsid w:val="008C43FA"/>
    <w:rsid w:val="008C4821"/>
    <w:rsid w:val="008D07AF"/>
    <w:rsid w:val="008D1522"/>
    <w:rsid w:val="008D28A0"/>
    <w:rsid w:val="008D3CC7"/>
    <w:rsid w:val="008D5570"/>
    <w:rsid w:val="008D63B9"/>
    <w:rsid w:val="008D675E"/>
    <w:rsid w:val="008D7C64"/>
    <w:rsid w:val="00906502"/>
    <w:rsid w:val="00911A3D"/>
    <w:rsid w:val="00915DB2"/>
    <w:rsid w:val="00916812"/>
    <w:rsid w:val="009175D4"/>
    <w:rsid w:val="00922D2B"/>
    <w:rsid w:val="00922D9B"/>
    <w:rsid w:val="00923966"/>
    <w:rsid w:val="00924DEA"/>
    <w:rsid w:val="00925641"/>
    <w:rsid w:val="00926078"/>
    <w:rsid w:val="009339E3"/>
    <w:rsid w:val="00934C82"/>
    <w:rsid w:val="00937004"/>
    <w:rsid w:val="00937D84"/>
    <w:rsid w:val="00940974"/>
    <w:rsid w:val="0094191D"/>
    <w:rsid w:val="00945336"/>
    <w:rsid w:val="009537DC"/>
    <w:rsid w:val="00962532"/>
    <w:rsid w:val="00962CA8"/>
    <w:rsid w:val="009658B5"/>
    <w:rsid w:val="00971E68"/>
    <w:rsid w:val="00972ABE"/>
    <w:rsid w:val="009749FC"/>
    <w:rsid w:val="00976E5F"/>
    <w:rsid w:val="0098294B"/>
    <w:rsid w:val="00982E9A"/>
    <w:rsid w:val="0098777C"/>
    <w:rsid w:val="00987AF7"/>
    <w:rsid w:val="00991136"/>
    <w:rsid w:val="00993C59"/>
    <w:rsid w:val="009A09F4"/>
    <w:rsid w:val="009A7768"/>
    <w:rsid w:val="009B2057"/>
    <w:rsid w:val="009C6064"/>
    <w:rsid w:val="009D4805"/>
    <w:rsid w:val="009D63C9"/>
    <w:rsid w:val="009E0E4D"/>
    <w:rsid w:val="009E12FF"/>
    <w:rsid w:val="009E4A75"/>
    <w:rsid w:val="009E52E4"/>
    <w:rsid w:val="009E70EC"/>
    <w:rsid w:val="009F2401"/>
    <w:rsid w:val="009F76EE"/>
    <w:rsid w:val="00A030AC"/>
    <w:rsid w:val="00A10E53"/>
    <w:rsid w:val="00A159E3"/>
    <w:rsid w:val="00A1772C"/>
    <w:rsid w:val="00A20B84"/>
    <w:rsid w:val="00A21E0E"/>
    <w:rsid w:val="00A22F0A"/>
    <w:rsid w:val="00A276DF"/>
    <w:rsid w:val="00A34CF3"/>
    <w:rsid w:val="00A36505"/>
    <w:rsid w:val="00A414AF"/>
    <w:rsid w:val="00A41E68"/>
    <w:rsid w:val="00A51FB8"/>
    <w:rsid w:val="00A55FF9"/>
    <w:rsid w:val="00A62930"/>
    <w:rsid w:val="00A6371C"/>
    <w:rsid w:val="00A67B25"/>
    <w:rsid w:val="00A700BC"/>
    <w:rsid w:val="00A73F98"/>
    <w:rsid w:val="00A7742E"/>
    <w:rsid w:val="00A8178C"/>
    <w:rsid w:val="00A82748"/>
    <w:rsid w:val="00A82973"/>
    <w:rsid w:val="00A93E45"/>
    <w:rsid w:val="00AA32C6"/>
    <w:rsid w:val="00AB0646"/>
    <w:rsid w:val="00AB0A2B"/>
    <w:rsid w:val="00AB1D92"/>
    <w:rsid w:val="00AB22D9"/>
    <w:rsid w:val="00AB5C52"/>
    <w:rsid w:val="00AB73D9"/>
    <w:rsid w:val="00AC191D"/>
    <w:rsid w:val="00AC1DC4"/>
    <w:rsid w:val="00AC23CE"/>
    <w:rsid w:val="00AC36B3"/>
    <w:rsid w:val="00AC6214"/>
    <w:rsid w:val="00AD2EF3"/>
    <w:rsid w:val="00AD7D8F"/>
    <w:rsid w:val="00AE0066"/>
    <w:rsid w:val="00AE0735"/>
    <w:rsid w:val="00AE13E7"/>
    <w:rsid w:val="00AE2E4D"/>
    <w:rsid w:val="00AE5769"/>
    <w:rsid w:val="00AE6E9A"/>
    <w:rsid w:val="00AF381A"/>
    <w:rsid w:val="00AF7726"/>
    <w:rsid w:val="00B0663D"/>
    <w:rsid w:val="00B151CB"/>
    <w:rsid w:val="00B20053"/>
    <w:rsid w:val="00B20B09"/>
    <w:rsid w:val="00B228E3"/>
    <w:rsid w:val="00B25E93"/>
    <w:rsid w:val="00B34DA6"/>
    <w:rsid w:val="00B36A72"/>
    <w:rsid w:val="00B44E19"/>
    <w:rsid w:val="00B468AB"/>
    <w:rsid w:val="00B55FA2"/>
    <w:rsid w:val="00B62FDE"/>
    <w:rsid w:val="00B64259"/>
    <w:rsid w:val="00B64AAA"/>
    <w:rsid w:val="00B66DBD"/>
    <w:rsid w:val="00B67D99"/>
    <w:rsid w:val="00B728C3"/>
    <w:rsid w:val="00B72A1C"/>
    <w:rsid w:val="00B72F41"/>
    <w:rsid w:val="00B762D4"/>
    <w:rsid w:val="00B7684D"/>
    <w:rsid w:val="00B821DA"/>
    <w:rsid w:val="00B8238F"/>
    <w:rsid w:val="00B825FD"/>
    <w:rsid w:val="00B83561"/>
    <w:rsid w:val="00B837E7"/>
    <w:rsid w:val="00B84E18"/>
    <w:rsid w:val="00B8716B"/>
    <w:rsid w:val="00B87464"/>
    <w:rsid w:val="00BA0173"/>
    <w:rsid w:val="00BA60E2"/>
    <w:rsid w:val="00BA6C5A"/>
    <w:rsid w:val="00BA73DC"/>
    <w:rsid w:val="00BB1D45"/>
    <w:rsid w:val="00BC17BC"/>
    <w:rsid w:val="00BC5AA2"/>
    <w:rsid w:val="00BC7EE8"/>
    <w:rsid w:val="00BD6761"/>
    <w:rsid w:val="00BE2796"/>
    <w:rsid w:val="00BE27B4"/>
    <w:rsid w:val="00BE2990"/>
    <w:rsid w:val="00BE2B94"/>
    <w:rsid w:val="00BE3533"/>
    <w:rsid w:val="00BE4BBF"/>
    <w:rsid w:val="00BE7150"/>
    <w:rsid w:val="00BE72F5"/>
    <w:rsid w:val="00BE7377"/>
    <w:rsid w:val="00BF18C9"/>
    <w:rsid w:val="00BF31D6"/>
    <w:rsid w:val="00C00756"/>
    <w:rsid w:val="00C07172"/>
    <w:rsid w:val="00C10784"/>
    <w:rsid w:val="00C13CC3"/>
    <w:rsid w:val="00C146AD"/>
    <w:rsid w:val="00C21725"/>
    <w:rsid w:val="00C227D6"/>
    <w:rsid w:val="00C236AD"/>
    <w:rsid w:val="00C2572B"/>
    <w:rsid w:val="00C25EEA"/>
    <w:rsid w:val="00C26D01"/>
    <w:rsid w:val="00C30F13"/>
    <w:rsid w:val="00C3490D"/>
    <w:rsid w:val="00C34C01"/>
    <w:rsid w:val="00C36168"/>
    <w:rsid w:val="00C409F9"/>
    <w:rsid w:val="00C40DD4"/>
    <w:rsid w:val="00C42AE7"/>
    <w:rsid w:val="00C5003D"/>
    <w:rsid w:val="00C51538"/>
    <w:rsid w:val="00C55193"/>
    <w:rsid w:val="00C55560"/>
    <w:rsid w:val="00C579F0"/>
    <w:rsid w:val="00C625B9"/>
    <w:rsid w:val="00C63828"/>
    <w:rsid w:val="00C64CBB"/>
    <w:rsid w:val="00C6532B"/>
    <w:rsid w:val="00C80769"/>
    <w:rsid w:val="00C81970"/>
    <w:rsid w:val="00C867E2"/>
    <w:rsid w:val="00C907C7"/>
    <w:rsid w:val="00C95A5B"/>
    <w:rsid w:val="00C96115"/>
    <w:rsid w:val="00CA1FCB"/>
    <w:rsid w:val="00CA5624"/>
    <w:rsid w:val="00CB0B3A"/>
    <w:rsid w:val="00CB16AF"/>
    <w:rsid w:val="00CB7F02"/>
    <w:rsid w:val="00CC13F0"/>
    <w:rsid w:val="00CC2EB2"/>
    <w:rsid w:val="00CC2FDB"/>
    <w:rsid w:val="00CC4EA4"/>
    <w:rsid w:val="00CC5A4F"/>
    <w:rsid w:val="00CC5AB9"/>
    <w:rsid w:val="00CC7912"/>
    <w:rsid w:val="00CD2D1A"/>
    <w:rsid w:val="00CD725B"/>
    <w:rsid w:val="00CD7690"/>
    <w:rsid w:val="00CE4EDA"/>
    <w:rsid w:val="00CF29CE"/>
    <w:rsid w:val="00CF2F25"/>
    <w:rsid w:val="00CF3974"/>
    <w:rsid w:val="00CF5453"/>
    <w:rsid w:val="00D06153"/>
    <w:rsid w:val="00D06D2E"/>
    <w:rsid w:val="00D07809"/>
    <w:rsid w:val="00D07AD2"/>
    <w:rsid w:val="00D14CE3"/>
    <w:rsid w:val="00D167F2"/>
    <w:rsid w:val="00D239BC"/>
    <w:rsid w:val="00D315AF"/>
    <w:rsid w:val="00D32F4C"/>
    <w:rsid w:val="00D33C54"/>
    <w:rsid w:val="00D35B2A"/>
    <w:rsid w:val="00D365A4"/>
    <w:rsid w:val="00D37AD0"/>
    <w:rsid w:val="00D406CB"/>
    <w:rsid w:val="00D4146D"/>
    <w:rsid w:val="00D416DB"/>
    <w:rsid w:val="00D43DCD"/>
    <w:rsid w:val="00D43E41"/>
    <w:rsid w:val="00D446D5"/>
    <w:rsid w:val="00D47B5C"/>
    <w:rsid w:val="00D47D3B"/>
    <w:rsid w:val="00D50366"/>
    <w:rsid w:val="00D509A2"/>
    <w:rsid w:val="00D52AB0"/>
    <w:rsid w:val="00D63AB2"/>
    <w:rsid w:val="00D63C93"/>
    <w:rsid w:val="00D645BA"/>
    <w:rsid w:val="00D65D05"/>
    <w:rsid w:val="00D717B5"/>
    <w:rsid w:val="00D72B66"/>
    <w:rsid w:val="00D76DB7"/>
    <w:rsid w:val="00D77EC7"/>
    <w:rsid w:val="00D84F49"/>
    <w:rsid w:val="00D85CE7"/>
    <w:rsid w:val="00D868DF"/>
    <w:rsid w:val="00D95535"/>
    <w:rsid w:val="00D95A76"/>
    <w:rsid w:val="00DB7CE5"/>
    <w:rsid w:val="00DC0BE4"/>
    <w:rsid w:val="00DC4DA8"/>
    <w:rsid w:val="00DC6368"/>
    <w:rsid w:val="00DC7E8E"/>
    <w:rsid w:val="00DD0AE7"/>
    <w:rsid w:val="00DD21A8"/>
    <w:rsid w:val="00DD3CE9"/>
    <w:rsid w:val="00DD3FCC"/>
    <w:rsid w:val="00DD54C0"/>
    <w:rsid w:val="00DE2CC1"/>
    <w:rsid w:val="00DE56F5"/>
    <w:rsid w:val="00DF2518"/>
    <w:rsid w:val="00DF4343"/>
    <w:rsid w:val="00E00CCE"/>
    <w:rsid w:val="00E02B1F"/>
    <w:rsid w:val="00E03019"/>
    <w:rsid w:val="00E039DB"/>
    <w:rsid w:val="00E14DBB"/>
    <w:rsid w:val="00E177FF"/>
    <w:rsid w:val="00E440EF"/>
    <w:rsid w:val="00E453BA"/>
    <w:rsid w:val="00E461EF"/>
    <w:rsid w:val="00E51402"/>
    <w:rsid w:val="00E52391"/>
    <w:rsid w:val="00E552AA"/>
    <w:rsid w:val="00E5557D"/>
    <w:rsid w:val="00E603D1"/>
    <w:rsid w:val="00E61200"/>
    <w:rsid w:val="00E62AF1"/>
    <w:rsid w:val="00E641E8"/>
    <w:rsid w:val="00E64D68"/>
    <w:rsid w:val="00E7058A"/>
    <w:rsid w:val="00E74F8A"/>
    <w:rsid w:val="00E75566"/>
    <w:rsid w:val="00E82DAF"/>
    <w:rsid w:val="00E85E30"/>
    <w:rsid w:val="00E87D3B"/>
    <w:rsid w:val="00E97BF7"/>
    <w:rsid w:val="00EA0098"/>
    <w:rsid w:val="00EA0C61"/>
    <w:rsid w:val="00EA146B"/>
    <w:rsid w:val="00EA15CC"/>
    <w:rsid w:val="00EA5FB8"/>
    <w:rsid w:val="00EA7E3E"/>
    <w:rsid w:val="00EB3867"/>
    <w:rsid w:val="00EB48EB"/>
    <w:rsid w:val="00EB74A4"/>
    <w:rsid w:val="00EB7625"/>
    <w:rsid w:val="00EC6036"/>
    <w:rsid w:val="00EC60B6"/>
    <w:rsid w:val="00ED1361"/>
    <w:rsid w:val="00ED1762"/>
    <w:rsid w:val="00ED20EF"/>
    <w:rsid w:val="00ED51A7"/>
    <w:rsid w:val="00ED62A3"/>
    <w:rsid w:val="00EE02CC"/>
    <w:rsid w:val="00EE662C"/>
    <w:rsid w:val="00EF4A40"/>
    <w:rsid w:val="00EF6F70"/>
    <w:rsid w:val="00EF7ACB"/>
    <w:rsid w:val="00F01727"/>
    <w:rsid w:val="00F04F32"/>
    <w:rsid w:val="00F0572E"/>
    <w:rsid w:val="00F06B98"/>
    <w:rsid w:val="00F07F26"/>
    <w:rsid w:val="00F12F85"/>
    <w:rsid w:val="00F17596"/>
    <w:rsid w:val="00F17611"/>
    <w:rsid w:val="00F1762A"/>
    <w:rsid w:val="00F23672"/>
    <w:rsid w:val="00F2674C"/>
    <w:rsid w:val="00F26C5A"/>
    <w:rsid w:val="00F303A4"/>
    <w:rsid w:val="00F31186"/>
    <w:rsid w:val="00F32F07"/>
    <w:rsid w:val="00F3516C"/>
    <w:rsid w:val="00F41082"/>
    <w:rsid w:val="00F46433"/>
    <w:rsid w:val="00F47751"/>
    <w:rsid w:val="00F52521"/>
    <w:rsid w:val="00F533B2"/>
    <w:rsid w:val="00F57FA6"/>
    <w:rsid w:val="00F676B2"/>
    <w:rsid w:val="00F70F33"/>
    <w:rsid w:val="00F74ED1"/>
    <w:rsid w:val="00F7646F"/>
    <w:rsid w:val="00F765D7"/>
    <w:rsid w:val="00F76C8A"/>
    <w:rsid w:val="00F77372"/>
    <w:rsid w:val="00F836F8"/>
    <w:rsid w:val="00F8708D"/>
    <w:rsid w:val="00F872C7"/>
    <w:rsid w:val="00F87D09"/>
    <w:rsid w:val="00F9435A"/>
    <w:rsid w:val="00F96183"/>
    <w:rsid w:val="00FA02CC"/>
    <w:rsid w:val="00FA5908"/>
    <w:rsid w:val="00FA7A32"/>
    <w:rsid w:val="00FA7F81"/>
    <w:rsid w:val="00FB12FB"/>
    <w:rsid w:val="00FB164D"/>
    <w:rsid w:val="00FB1B3A"/>
    <w:rsid w:val="00FB2347"/>
    <w:rsid w:val="00FB614F"/>
    <w:rsid w:val="00FB6209"/>
    <w:rsid w:val="00FB7D5C"/>
    <w:rsid w:val="00FB7F58"/>
    <w:rsid w:val="00FC1AEC"/>
    <w:rsid w:val="00FC4F17"/>
    <w:rsid w:val="00FD2959"/>
    <w:rsid w:val="00FD3C21"/>
    <w:rsid w:val="00FD5C0C"/>
    <w:rsid w:val="00FE194F"/>
    <w:rsid w:val="00FE5F92"/>
    <w:rsid w:val="00FF1621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2AB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708D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1136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02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8708D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8708D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8708D"/>
    <w:pPr>
      <w:keepNext/>
      <w:spacing w:after="0" w:line="240" w:lineRule="auto"/>
      <w:ind w:firstLine="708"/>
      <w:jc w:val="both"/>
      <w:outlineLvl w:val="5"/>
    </w:pPr>
    <w:rPr>
      <w:rFonts w:ascii="Times New Roman" w:hAnsi="Times New Roman" w:cs="Times New Roman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8708D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08D"/>
    <w:rPr>
      <w:rFonts w:ascii="Times New Roman" w:hAnsi="Times New Roman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302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708D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E85E3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91136"/>
    <w:pPr>
      <w:autoSpaceDE w:val="0"/>
      <w:autoSpaceDN w:val="0"/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91136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113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209E6"/>
    <w:pPr>
      <w:ind w:left="720"/>
    </w:pPr>
  </w:style>
  <w:style w:type="character" w:styleId="Hyperlink">
    <w:name w:val="Hyperlink"/>
    <w:basedOn w:val="DefaultParagraphFont"/>
    <w:uiPriority w:val="99"/>
    <w:rsid w:val="00194CA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E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E0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21E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E0E"/>
    <w:rPr>
      <w:rFonts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EF6F70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6F70"/>
    <w:rPr>
      <w:rFonts w:cs="Times New Roman"/>
      <w:sz w:val="22"/>
      <w:szCs w:val="22"/>
      <w:lang w:val="ru-RU" w:eastAsia="en-US" w:bidi="ar-SA"/>
    </w:rPr>
  </w:style>
  <w:style w:type="paragraph" w:customStyle="1" w:styleId="p7">
    <w:name w:val="p7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6F6B7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F6B79"/>
    <w:rPr>
      <w:rFonts w:cs="Times New Roman"/>
    </w:rPr>
  </w:style>
  <w:style w:type="paragraph" w:customStyle="1" w:styleId="p11">
    <w:name w:val="p11"/>
    <w:basedOn w:val="Normal"/>
    <w:uiPriority w:val="99"/>
    <w:rsid w:val="006F6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  <w:ind w:hanging="346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8" w:lineRule="exact"/>
      <w:ind w:firstLine="643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6" w:lineRule="exact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F9435A"/>
    <w:pPr>
      <w:widowControl w:val="0"/>
      <w:autoSpaceDE w:val="0"/>
      <w:autoSpaceDN w:val="0"/>
      <w:adjustRightInd w:val="0"/>
      <w:spacing w:after="0" w:line="331" w:lineRule="exact"/>
      <w:ind w:firstLine="317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9435A"/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"/>
    <w:uiPriority w:val="99"/>
    <w:rsid w:val="00F9435A"/>
    <w:pPr>
      <w:spacing w:before="100" w:beforeAutospacing="1" w:after="119" w:line="240" w:lineRule="auto"/>
    </w:pPr>
    <w:rPr>
      <w:color w:val="000000"/>
      <w:sz w:val="20"/>
      <w:szCs w:val="20"/>
    </w:rPr>
  </w:style>
  <w:style w:type="paragraph" w:customStyle="1" w:styleId="1">
    <w:name w:val="Знак Знак Знак1 Знак"/>
    <w:basedOn w:val="Normal"/>
    <w:autoRedefine/>
    <w:uiPriority w:val="99"/>
    <w:rsid w:val="00F9435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ED176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Style10">
    <w:name w:val="Style10"/>
    <w:basedOn w:val="Normal"/>
    <w:uiPriority w:val="99"/>
    <w:rsid w:val="004644B4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644B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22">
    <w:name w:val="Font Style22"/>
    <w:basedOn w:val="DefaultParagraphFont"/>
    <w:uiPriority w:val="99"/>
    <w:rsid w:val="004644B4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F87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708D"/>
    <w:rPr>
      <w:rFonts w:cs="Calibri"/>
      <w:sz w:val="22"/>
      <w:szCs w:val="22"/>
    </w:rPr>
  </w:style>
  <w:style w:type="character" w:styleId="PageNumber">
    <w:name w:val="page number"/>
    <w:basedOn w:val="DefaultParagraphFont"/>
    <w:uiPriority w:val="99"/>
    <w:rsid w:val="00F8708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870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F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7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7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708D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8708D"/>
    <w:rPr>
      <w:rFonts w:ascii="Times New Roman" w:hAnsi="Times New Roman" w:cs="Times New Roman"/>
      <w:b/>
      <w:sz w:val="24"/>
      <w:szCs w:val="24"/>
    </w:rPr>
  </w:style>
  <w:style w:type="paragraph" w:customStyle="1" w:styleId="ConsNormal">
    <w:name w:val="ConsNormal"/>
    <w:uiPriority w:val="99"/>
    <w:rsid w:val="00F8708D"/>
    <w:pPr>
      <w:ind w:right="19772"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F8708D"/>
    <w:pPr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link w:val="ConsTitle0"/>
    <w:uiPriority w:val="99"/>
    <w:rsid w:val="00F8708D"/>
    <w:pPr>
      <w:ind w:right="19772"/>
    </w:pPr>
    <w:rPr>
      <w:rFonts w:ascii="Arial" w:hAnsi="Arial"/>
      <w:b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708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hAnsi="Times New Roman" w:cs="Times New Roman"/>
      <w:b/>
      <w:color w:val="000000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708D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FontStyle33">
    <w:name w:val="Font Style33"/>
    <w:uiPriority w:val="99"/>
    <w:rsid w:val="00F8708D"/>
    <w:rPr>
      <w:rFonts w:ascii="Times New Roman" w:hAnsi="Times New Roman"/>
      <w:sz w:val="24"/>
    </w:rPr>
  </w:style>
  <w:style w:type="character" w:customStyle="1" w:styleId="FontStyle35">
    <w:name w:val="Font Style35"/>
    <w:uiPriority w:val="99"/>
    <w:rsid w:val="00F8708D"/>
    <w:rPr>
      <w:rFonts w:ascii="Times New Roman" w:hAnsi="Times New Roman"/>
      <w:b/>
      <w:i/>
      <w:sz w:val="24"/>
    </w:rPr>
  </w:style>
  <w:style w:type="paragraph" w:styleId="FootnoteText">
    <w:name w:val="footnote text"/>
    <w:basedOn w:val="Normal"/>
    <w:link w:val="FootnoteTextChar"/>
    <w:uiPriority w:val="99"/>
    <w:rsid w:val="00F870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708D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rsid w:val="00F870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8708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F8708D"/>
    <w:rPr>
      <w:rFonts w:cs="Times New Roman"/>
      <w:vertAlign w:val="superscript"/>
    </w:rPr>
  </w:style>
  <w:style w:type="paragraph" w:customStyle="1" w:styleId="a">
    <w:name w:val="Знак Знак Знак Знак"/>
    <w:basedOn w:val="Normal"/>
    <w:uiPriority w:val="99"/>
    <w:rsid w:val="00F8708D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Title0">
    <w:name w:val="ConsTitle Знак"/>
    <w:basedOn w:val="DefaultParagraphFont"/>
    <w:link w:val="ConsTitle"/>
    <w:uiPriority w:val="99"/>
    <w:locked/>
    <w:rsid w:val="00290FB5"/>
    <w:rPr>
      <w:rFonts w:ascii="Arial" w:hAnsi="Arial" w:cs="Times New Roman"/>
      <w:b/>
      <w:sz w:val="16"/>
      <w:lang w:val="ru-RU" w:eastAsia="ru-RU" w:bidi="ar-SA"/>
    </w:rPr>
  </w:style>
  <w:style w:type="paragraph" w:customStyle="1" w:styleId="Style8">
    <w:name w:val="Style8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DC4DA8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C4DA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C4DA8"/>
    <w:rPr>
      <w:rFonts w:ascii="Times New Roman" w:hAnsi="Times New Roman" w:cs="Times New Roman"/>
      <w:spacing w:val="10"/>
      <w:sz w:val="20"/>
      <w:szCs w:val="20"/>
    </w:rPr>
  </w:style>
  <w:style w:type="character" w:styleId="Strong">
    <w:name w:val="Strong"/>
    <w:basedOn w:val="DefaultParagraphFont"/>
    <w:uiPriority w:val="99"/>
    <w:qFormat/>
    <w:rsid w:val="005375B7"/>
    <w:rPr>
      <w:rFonts w:cs="Times New Roman"/>
      <w:b/>
    </w:rPr>
  </w:style>
  <w:style w:type="paragraph" w:customStyle="1" w:styleId="H1">
    <w:name w:val="H1"/>
    <w:basedOn w:val="Normal"/>
    <w:next w:val="Normal"/>
    <w:uiPriority w:val="99"/>
    <w:rsid w:val="005375B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нак Знак2"/>
    <w:basedOn w:val="DefaultParagraphFont"/>
    <w:uiPriority w:val="99"/>
    <w:locked/>
    <w:rsid w:val="00446088"/>
    <w:rPr>
      <w:rFonts w:cs="Times New Roman"/>
      <w:lang w:val="ru-RU" w:eastAsia="ru-RU" w:bidi="ar-SA"/>
    </w:rPr>
  </w:style>
  <w:style w:type="character" w:customStyle="1" w:styleId="TitleChar1">
    <w:name w:val="Title Char1"/>
    <w:uiPriority w:val="99"/>
    <w:locked/>
    <w:rsid w:val="007D3153"/>
    <w:rPr>
      <w:rFonts w:ascii="Arial" w:hAnsi="Arial"/>
      <w:color w:val="17365D"/>
      <w:spacing w:val="5"/>
      <w:kern w:val="28"/>
      <w:sz w:val="52"/>
      <w:lang w:val="ru-RU" w:eastAsia="en-US"/>
    </w:rPr>
  </w:style>
  <w:style w:type="paragraph" w:styleId="Title">
    <w:name w:val="Title"/>
    <w:aliases w:val="Знак"/>
    <w:basedOn w:val="Normal"/>
    <w:next w:val="Normal"/>
    <w:link w:val="TitleChar"/>
    <w:uiPriority w:val="99"/>
    <w:qFormat/>
    <w:locked/>
    <w:rsid w:val="007D3153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 w:cs="Times New Roman"/>
      <w:color w:val="17365D"/>
      <w:spacing w:val="5"/>
      <w:kern w:val="28"/>
      <w:sz w:val="52"/>
      <w:szCs w:val="20"/>
      <w:lang w:eastAsia="en-US"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F70F3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0">
    <w:name w:val="Сильная ссылка"/>
    <w:uiPriority w:val="99"/>
    <w:rsid w:val="007D3153"/>
    <w:rPr>
      <w:b/>
      <w:smallCaps/>
      <w:color w:val="C0504D"/>
      <w:spacing w:val="5"/>
      <w:u w:val="single"/>
    </w:rPr>
  </w:style>
  <w:style w:type="character" w:customStyle="1" w:styleId="a1">
    <w:name w:val="Знак Знак Знак"/>
    <w:uiPriority w:val="99"/>
    <w:locked/>
    <w:rsid w:val="00AC23CE"/>
    <w:rPr>
      <w:rFonts w:ascii="Cambria" w:hAnsi="Cambria"/>
      <w:color w:val="17365D"/>
      <w:spacing w:val="5"/>
      <w:kern w:val="28"/>
      <w:sz w:val="52"/>
      <w:lang w:val="ru-RU" w:eastAsia="en-US"/>
    </w:rPr>
  </w:style>
  <w:style w:type="character" w:customStyle="1" w:styleId="10">
    <w:name w:val="Знак Знак1"/>
    <w:uiPriority w:val="99"/>
    <w:locked/>
    <w:rsid w:val="00D07809"/>
    <w:rPr>
      <w:rFonts w:ascii="Cambria" w:hAnsi="Cambria"/>
      <w:b/>
      <w:i/>
      <w:sz w:val="28"/>
      <w:lang w:val="ru-RU" w:eastAsia="en-US"/>
    </w:rPr>
  </w:style>
  <w:style w:type="character" w:customStyle="1" w:styleId="a2">
    <w:name w:val="Знак Знак"/>
    <w:uiPriority w:val="99"/>
    <w:locked/>
    <w:rsid w:val="00D07809"/>
    <w:rPr>
      <w:rFonts w:ascii="Cambria" w:hAnsi="Cambria"/>
      <w:color w:val="17365D"/>
      <w:spacing w:val="5"/>
      <w:kern w:val="28"/>
      <w:sz w:val="52"/>
      <w:lang w:val="ru-RU" w:eastAsia="en-US"/>
    </w:rPr>
  </w:style>
  <w:style w:type="paragraph" w:customStyle="1" w:styleId="a3">
    <w:name w:val="Абзац списка"/>
    <w:basedOn w:val="Normal"/>
    <w:uiPriority w:val="99"/>
    <w:rsid w:val="002A55A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Без интервала"/>
    <w:uiPriority w:val="99"/>
    <w:rsid w:val="002A55A5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rsid w:val="00D63C93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E41E8"/>
    <w:rPr>
      <w:rFonts w:cs="Calibri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D63C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D509A2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D509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cxsplast">
    <w:name w:val="style16cxsplast"/>
    <w:basedOn w:val="Normal"/>
    <w:uiPriority w:val="99"/>
    <w:rsid w:val="00D509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1479</TotalTime>
  <Pages>10</Pages>
  <Words>3119</Words>
  <Characters>17779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240</cp:revision>
  <cp:lastPrinted>2022-02-03T02:51:00Z</cp:lastPrinted>
  <dcterms:created xsi:type="dcterms:W3CDTF">2012-11-15T04:48:00Z</dcterms:created>
  <dcterms:modified xsi:type="dcterms:W3CDTF">2022-03-03T08:47:00Z</dcterms:modified>
</cp:coreProperties>
</file>